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23E" w:rsidRDefault="00F8423E">
      <w:pPr>
        <w:rPr>
          <w:rFonts w:hint="eastAsia"/>
        </w:rPr>
      </w:pPr>
      <w:r>
        <w:rPr>
          <w:rFonts w:hint="eastAsia"/>
        </w:rPr>
        <w:t>（様式第4号）（第8条関係）</w:t>
      </w:r>
    </w:p>
    <w:p w:rsidR="00F8423E" w:rsidRDefault="00F8423E">
      <w:pPr>
        <w:spacing w:line="720" w:lineRule="auto"/>
        <w:jc w:val="center"/>
        <w:rPr>
          <w:rFonts w:hint="eastAsia"/>
        </w:rPr>
      </w:pPr>
      <w:r w:rsidRPr="00E935B5">
        <w:rPr>
          <w:rFonts w:hint="eastAsia"/>
          <w:spacing w:val="30"/>
          <w:kern w:val="0"/>
          <w:fitText w:val="3450" w:id="-1502866944"/>
        </w:rPr>
        <w:t>認可地縁団体印鑑登録証明</w:t>
      </w:r>
      <w:r w:rsidR="00E935B5" w:rsidRPr="00E935B5">
        <w:rPr>
          <w:rFonts w:hint="eastAsia"/>
          <w:kern w:val="0"/>
          <w:fitText w:val="3450" w:id="-150286694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30"/>
        <w:gridCol w:w="1816"/>
        <w:gridCol w:w="4394"/>
      </w:tblGrid>
      <w:tr w:rsidR="00F8423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F8423E" w:rsidRDefault="00F842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02868224"/>
              </w:rPr>
              <w:t>印</w:t>
            </w:r>
            <w:r>
              <w:rPr>
                <w:rFonts w:hint="eastAsia"/>
                <w:kern w:val="0"/>
                <w:fitText w:val="1380" w:id="-1502868224"/>
              </w:rPr>
              <w:t>影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  <w:vAlign w:val="center"/>
          </w:tcPr>
          <w:p w:rsidR="00F8423E" w:rsidRDefault="00F8423E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816" w:type="dxa"/>
            <w:vAlign w:val="center"/>
          </w:tcPr>
          <w:p w:rsidR="00F8423E" w:rsidRDefault="00F8423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4394" w:type="dxa"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</w:tr>
      <w:tr w:rsidR="00F8423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F8423E" w:rsidRDefault="00F842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4394" w:type="dxa"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</w:tr>
      <w:tr w:rsidR="00F8423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6B7F1C" w:rsidRDefault="00F8423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F8423E" w:rsidRDefault="00F8423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4394" w:type="dxa"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</w:tr>
      <w:tr w:rsidR="00F8423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6B7F1C" w:rsidRDefault="00F842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F8423E" w:rsidRDefault="00F842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</w:tr>
      <w:tr w:rsidR="00F8423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6B7F1C" w:rsidRDefault="00F842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F8423E" w:rsidRDefault="00F842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vAlign w:val="bottom"/>
          </w:tcPr>
          <w:p w:rsidR="00F8423E" w:rsidRDefault="00F8423E" w:rsidP="00E935B5">
            <w:pPr>
              <w:spacing w:afterLines="25" w:after="90"/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8423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6B7F1C" w:rsidRDefault="00F842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F8423E" w:rsidRDefault="00F842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vAlign w:val="center"/>
          </w:tcPr>
          <w:p w:rsidR="00F8423E" w:rsidRDefault="00F8423E">
            <w:pPr>
              <w:spacing w:line="240" w:lineRule="exact"/>
              <w:rPr>
                <w:rFonts w:hint="eastAsia"/>
              </w:rPr>
            </w:pPr>
          </w:p>
        </w:tc>
      </w:tr>
    </w:tbl>
    <w:p w:rsidR="00F8423E" w:rsidRDefault="00F8423E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F8423E" w:rsidRDefault="00F8423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上記印影の写しは、登録された印影に相違ないことを証明します。</w:t>
      </w:r>
    </w:p>
    <w:p w:rsidR="00F8423E" w:rsidRDefault="00F8423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8423E" w:rsidRDefault="00F8423E">
      <w:pPr>
        <w:pStyle w:val="a3"/>
        <w:tabs>
          <w:tab w:val="clear" w:pos="4252"/>
          <w:tab w:val="clear" w:pos="8504"/>
        </w:tabs>
        <w:snapToGrid/>
        <w:ind w:firstLineChars="300" w:firstLine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F8423E" w:rsidRDefault="00F8423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8423E" w:rsidRDefault="00F8423E">
      <w:pPr>
        <w:pStyle w:val="a3"/>
        <w:tabs>
          <w:tab w:val="clear" w:pos="4252"/>
          <w:tab w:val="clear" w:pos="8504"/>
        </w:tabs>
        <w:snapToGrid/>
        <w:ind w:rightChars="100" w:right="230"/>
        <w:jc w:val="right"/>
        <w:rPr>
          <w:rFonts w:hint="eastAsia"/>
        </w:rPr>
      </w:pPr>
      <w:r>
        <w:rPr>
          <w:rFonts w:hint="eastAsia"/>
        </w:rPr>
        <w:t>椎葉村長　　　　　　　　　印</w:t>
      </w:r>
    </w:p>
    <w:sectPr w:rsidR="00F8423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C5F" w:rsidRDefault="00501C5F">
      <w:r>
        <w:separator/>
      </w:r>
    </w:p>
  </w:endnote>
  <w:endnote w:type="continuationSeparator" w:id="0">
    <w:p w:rsidR="00501C5F" w:rsidRDefault="0050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C5F" w:rsidRDefault="00501C5F">
      <w:r>
        <w:separator/>
      </w:r>
    </w:p>
  </w:footnote>
  <w:footnote w:type="continuationSeparator" w:id="0">
    <w:p w:rsidR="00501C5F" w:rsidRDefault="0050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F1C"/>
    <w:rsid w:val="0032493B"/>
    <w:rsid w:val="00501C5F"/>
    <w:rsid w:val="006B7F1C"/>
    <w:rsid w:val="00E935B5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036FEF-7B34-4899-BCA4-920C599B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（様式第1号）（第4条関係）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