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5334" w:rsidRDefault="00575334">
      <w:pPr>
        <w:spacing w:afterLines="21" w:after="75"/>
      </w:pPr>
      <w:r>
        <w:rPr>
          <w:rFonts w:hint="eastAsia"/>
        </w:rPr>
        <w:t>様式第5号（第3条関係）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9"/>
      </w:tblGrid>
      <w:tr w:rsidR="00575334">
        <w:tblPrEx>
          <w:tblCellMar>
            <w:top w:w="0" w:type="dxa"/>
            <w:bottom w:w="0" w:type="dxa"/>
          </w:tblCellMar>
        </w:tblPrEx>
        <w:trPr>
          <w:cantSplit/>
          <w:trHeight w:val="12385"/>
        </w:trPr>
        <w:tc>
          <w:tcPr>
            <w:tcW w:w="8519" w:type="dxa"/>
            <w:tcBorders>
              <w:bottom w:val="single" w:sz="4" w:space="0" w:color="auto"/>
            </w:tcBorders>
          </w:tcPr>
          <w:p w:rsidR="00575334" w:rsidRDefault="00575334" w:rsidP="0083227E">
            <w:pPr>
              <w:pStyle w:val="a3"/>
              <w:spacing w:beforeLines="50" w:before="180" w:line="720" w:lineRule="auto"/>
              <w:rPr>
                <w:rFonts w:hint="eastAsia"/>
              </w:rPr>
            </w:pPr>
            <w:r w:rsidRPr="0083227E">
              <w:rPr>
                <w:rFonts w:hint="eastAsia"/>
                <w:spacing w:val="49"/>
                <w:kern w:val="0"/>
                <w:fitText w:val="2990" w:id="-1502782719"/>
              </w:rPr>
              <w:t>法人となる旨の申出</w:t>
            </w:r>
            <w:r w:rsidRPr="0083227E">
              <w:rPr>
                <w:rFonts w:hint="eastAsia"/>
                <w:spacing w:val="4"/>
                <w:kern w:val="0"/>
                <w:fitText w:val="2990" w:id="-1502782719"/>
              </w:rPr>
              <w:t>書</w:t>
            </w:r>
          </w:p>
          <w:p w:rsidR="00575334" w:rsidRDefault="00575334">
            <w:pPr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575334" w:rsidRDefault="00575334">
            <w:pPr>
              <w:ind w:rightChars="100" w:right="230"/>
              <w:jc w:val="right"/>
              <w:rPr>
                <w:rFonts w:hint="eastAsia"/>
              </w:rPr>
            </w:pPr>
          </w:p>
          <w:p w:rsidR="00575334" w:rsidRDefault="00575334">
            <w:pPr>
              <w:ind w:rightChars="100" w:right="230" w:firstLineChars="100" w:firstLine="230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東臼杵郡南部公平委員会委員長　　　　　　　殿</w:t>
            </w:r>
          </w:p>
          <w:p w:rsidR="00575334" w:rsidRDefault="00575334">
            <w:pPr>
              <w:spacing w:line="360" w:lineRule="auto"/>
              <w:rPr>
                <w:rFonts w:hint="eastAsia"/>
                <w:lang w:eastAsia="zh-TW"/>
              </w:rPr>
            </w:pPr>
          </w:p>
          <w:p w:rsidR="00575334" w:rsidRDefault="00575334" w:rsidP="0083227E">
            <w:pPr>
              <w:ind w:leftChars="1800" w:left="4137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575334" w:rsidRDefault="00575334" w:rsidP="0083227E">
            <w:pPr>
              <w:ind w:leftChars="1800" w:left="4137"/>
              <w:rPr>
                <w:rFonts w:hint="eastAsia"/>
              </w:rPr>
            </w:pPr>
            <w:r w:rsidRPr="0083227E">
              <w:rPr>
                <w:rFonts w:hint="eastAsia"/>
                <w:spacing w:val="35"/>
                <w:kern w:val="0"/>
                <w:fitText w:val="1610" w:id="-1502787840"/>
              </w:rPr>
              <w:t>代表者役職</w:t>
            </w:r>
            <w:r w:rsidRPr="0083227E">
              <w:rPr>
                <w:rFonts w:hint="eastAsia"/>
                <w:kern w:val="0"/>
                <w:fitText w:val="1610" w:id="-1502787840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10"/>
                <w:kern w:val="0"/>
                <w:fitText w:val="1840" w:id="-1502787839"/>
              </w:rPr>
              <w:t>氏</w:t>
            </w:r>
            <w:r>
              <w:rPr>
                <w:rFonts w:hint="eastAsia"/>
                <w:kern w:val="0"/>
                <w:fitText w:val="1840" w:id="-1502787839"/>
              </w:rPr>
              <w:t>名</w:t>
            </w:r>
            <w:r>
              <w:rPr>
                <w:rFonts w:hint="eastAsia"/>
              </w:rPr>
              <w:t>㊞</w:t>
            </w:r>
          </w:p>
          <w:p w:rsidR="00575334" w:rsidRDefault="00575334">
            <w:pPr>
              <w:pStyle w:val="a5"/>
              <w:tabs>
                <w:tab w:val="clear" w:pos="4252"/>
                <w:tab w:val="clear" w:pos="8504"/>
              </w:tabs>
              <w:snapToGrid/>
              <w:spacing w:line="360" w:lineRule="auto"/>
              <w:rPr>
                <w:rFonts w:hint="eastAsia"/>
              </w:rPr>
            </w:pPr>
          </w:p>
          <w:p w:rsidR="00575334" w:rsidRDefault="00575334" w:rsidP="0083227E">
            <w:pPr>
              <w:spacing w:afterLines="25" w:after="90"/>
              <w:ind w:leftChars="100" w:left="230"/>
              <w:rPr>
                <w:rFonts w:hint="eastAsia"/>
              </w:rPr>
            </w:pPr>
            <w:r>
              <w:rPr>
                <w:rFonts w:hint="eastAsia"/>
              </w:rPr>
              <w:t>地方公務員法第54条の規定により、法人としたいので申し出ます。</w:t>
            </w:r>
          </w:p>
        </w:tc>
      </w:tr>
    </w:tbl>
    <w:p w:rsidR="00575334" w:rsidRDefault="00575334">
      <w:pPr>
        <w:spacing w:afterLines="21" w:after="75"/>
        <w:rPr>
          <w:rFonts w:hint="eastAsia"/>
        </w:rPr>
      </w:pPr>
    </w:p>
    <w:sectPr w:rsidR="00575334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06C1" w:rsidRDefault="00C106C1">
      <w:r>
        <w:separator/>
      </w:r>
    </w:p>
  </w:endnote>
  <w:endnote w:type="continuationSeparator" w:id="0">
    <w:p w:rsidR="00C106C1" w:rsidRDefault="00C1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06C1" w:rsidRDefault="00C106C1">
      <w:r>
        <w:separator/>
      </w:r>
    </w:p>
  </w:footnote>
  <w:footnote w:type="continuationSeparator" w:id="0">
    <w:p w:rsidR="00C106C1" w:rsidRDefault="00C106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36F0"/>
    <w:multiLevelType w:val="hybridMultilevel"/>
    <w:tmpl w:val="4086BF14"/>
    <w:lvl w:ilvl="0" w:tplc="DDD259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90770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27E"/>
    <w:rsid w:val="00575334"/>
    <w:rsid w:val="0083227E"/>
    <w:rsid w:val="00C1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427C09-FA68-4FA9-BEB9-52366FDE9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様式第2号の1（第2条関係）</vt:lpstr>
    </vt:vector>
  </TitlesOfParts>
  <Manager/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2025-09-23T03:21:00Z</dcterms:created>
  <dcterms:modified xsi:type="dcterms:W3CDTF">2025-09-23T03:21:00Z</dcterms:modified>
</cp:coreProperties>
</file>