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103" w:rsidRDefault="00451103">
      <w:pPr>
        <w:rPr>
          <w:rFonts w:hint="eastAsia"/>
        </w:rPr>
      </w:pPr>
      <w:r>
        <w:rPr>
          <w:rFonts w:hint="eastAsia"/>
        </w:rPr>
        <w:t>様式第2号（第20条関係）</w:t>
      </w:r>
    </w:p>
    <w:p w:rsidR="00451103" w:rsidRDefault="00451103">
      <w:pPr>
        <w:rPr>
          <w:rFonts w:hint="eastAsia"/>
        </w:rPr>
      </w:pPr>
    </w:p>
    <w:p w:rsidR="00451103" w:rsidRDefault="00451103" w:rsidP="00F17B8E">
      <w:pPr>
        <w:ind w:rightChars="200" w:right="460"/>
        <w:jc w:val="right"/>
        <w:rPr>
          <w:rFonts w:hint="eastAsia"/>
        </w:rPr>
      </w:pPr>
      <w:r w:rsidRPr="00E779AB">
        <w:rPr>
          <w:rFonts w:hint="eastAsia"/>
          <w:spacing w:val="120"/>
          <w:kern w:val="0"/>
          <w:fitText w:val="1610" w:id="-1501192191"/>
        </w:rPr>
        <w:t>文書番</w:t>
      </w:r>
      <w:r w:rsidRPr="00E779AB">
        <w:rPr>
          <w:rFonts w:hint="eastAsia"/>
          <w:spacing w:val="22"/>
          <w:kern w:val="0"/>
          <w:fitText w:val="1610" w:id="-1501192191"/>
        </w:rPr>
        <w:t>号</w:t>
      </w:r>
    </w:p>
    <w:p w:rsidR="00451103" w:rsidRDefault="00451103" w:rsidP="00F17B8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51103" w:rsidRDefault="00451103">
      <w:pPr>
        <w:spacing w:line="480" w:lineRule="auto"/>
        <w:rPr>
          <w:rFonts w:hint="eastAsia"/>
        </w:rPr>
      </w:pPr>
    </w:p>
    <w:p w:rsidR="00451103" w:rsidRDefault="00451103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451103" w:rsidRDefault="00451103">
      <w:pPr>
        <w:spacing w:line="480" w:lineRule="auto"/>
        <w:rPr>
          <w:rFonts w:hint="eastAsia"/>
        </w:rPr>
      </w:pPr>
    </w:p>
    <w:p w:rsidR="00451103" w:rsidRDefault="00451103" w:rsidP="00F17B8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印</w:t>
      </w:r>
    </w:p>
    <w:p w:rsidR="00451103" w:rsidRDefault="00451103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451103" w:rsidRDefault="00451103">
      <w:pPr>
        <w:jc w:val="center"/>
        <w:rPr>
          <w:rFonts w:hint="eastAsia"/>
        </w:rPr>
      </w:pPr>
      <w:r>
        <w:rPr>
          <w:rFonts w:hint="eastAsia"/>
        </w:rPr>
        <w:t>何年度（補助金等の名称）の交付決定について</w:t>
      </w:r>
    </w:p>
    <w:p w:rsidR="00451103" w:rsidRDefault="00451103">
      <w:pPr>
        <w:spacing w:line="480" w:lineRule="auto"/>
        <w:rPr>
          <w:rFonts w:hint="eastAsia"/>
        </w:rPr>
      </w:pPr>
    </w:p>
    <w:p w:rsidR="00451103" w:rsidRDefault="00451103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日付（文書番号）で交付申請のあった何々要綱に基づく何年度（補助金等の名称）については、補助金等の交付に関する規則（昭和48年規則第11号）第4</w:t>
      </w:r>
      <w:r w:rsidR="00CD6F23">
        <w:rPr>
          <w:rFonts w:hint="eastAsia"/>
        </w:rPr>
        <w:t>条の規定により次のとおり交付することに決定したので</w:t>
      </w:r>
      <w:r>
        <w:rPr>
          <w:rFonts w:hint="eastAsia"/>
        </w:rPr>
        <w:t>、同規則第7条の規定により通知する。</w:t>
      </w:r>
    </w:p>
    <w:p w:rsidR="00451103" w:rsidRDefault="00451103">
      <w:pPr>
        <w:spacing w:line="360" w:lineRule="auto"/>
        <w:rPr>
          <w:rFonts w:hint="eastAsia"/>
        </w:rPr>
      </w:pPr>
    </w:p>
    <w:p w:rsidR="00451103" w:rsidRDefault="00451103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1　交付決定額　　　　　　　　　円</w:t>
      </w:r>
    </w:p>
    <w:p w:rsidR="00451103" w:rsidRDefault="00451103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451103" w:rsidRDefault="00451103">
      <w:pPr>
        <w:ind w:leftChars="50" w:left="115"/>
        <w:rPr>
          <w:rFonts w:hint="eastAsia"/>
        </w:rPr>
      </w:pPr>
      <w:r>
        <w:rPr>
          <w:rFonts w:hint="eastAsia"/>
        </w:rPr>
        <w:t>2　交付決定の内容</w:t>
      </w:r>
    </w:p>
    <w:p w:rsidR="00451103" w:rsidRDefault="00451103">
      <w:pPr>
        <w:ind w:leftChars="300" w:left="690"/>
        <w:rPr>
          <w:rFonts w:hint="eastAsia"/>
        </w:rPr>
      </w:pPr>
      <w:r>
        <w:rPr>
          <w:rFonts w:hint="eastAsia"/>
          <w:spacing w:val="135"/>
          <w:kern w:val="0"/>
          <w:fitText w:val="690" w:id="-1501188352"/>
        </w:rPr>
        <w:t>何</w:t>
      </w:r>
      <w:r>
        <w:rPr>
          <w:rFonts w:hint="eastAsia"/>
          <w:kern w:val="0"/>
          <w:fitText w:val="690" w:id="-1501188352"/>
        </w:rPr>
        <w:t>々</w:t>
      </w:r>
    </w:p>
    <w:p w:rsidR="00451103" w:rsidRDefault="00451103">
      <w:pPr>
        <w:spacing w:line="360" w:lineRule="auto"/>
        <w:rPr>
          <w:rFonts w:hint="eastAsia"/>
        </w:rPr>
      </w:pPr>
    </w:p>
    <w:p w:rsidR="00451103" w:rsidRDefault="00451103">
      <w:pPr>
        <w:ind w:leftChars="50" w:left="230" w:hangingChars="50" w:hanging="115"/>
        <w:rPr>
          <w:rFonts w:hint="eastAsia"/>
        </w:rPr>
      </w:pPr>
      <w:r>
        <w:rPr>
          <w:rFonts w:hint="eastAsia"/>
        </w:rPr>
        <w:t>3　交付決定に付した条件（交付要綱に一般的に規定されている場合でも、重複をいとわず、具体的に記載すること）</w:t>
      </w:r>
    </w:p>
    <w:p w:rsidR="00451103" w:rsidRDefault="00451103">
      <w:pPr>
        <w:ind w:leftChars="100" w:left="230"/>
        <w:rPr>
          <w:rFonts w:hint="eastAsia"/>
        </w:rPr>
      </w:pPr>
      <w:r>
        <w:rPr>
          <w:rFonts w:hAnsi="ＭＳ 明朝" w:hint="eastAsia"/>
        </w:rPr>
        <w:t xml:space="preserve">⑴　</w:t>
      </w:r>
      <w:r>
        <w:rPr>
          <w:rFonts w:hint="eastAsia"/>
          <w:spacing w:val="135"/>
          <w:kern w:val="0"/>
          <w:fitText w:val="690" w:id="-1501187840"/>
        </w:rPr>
        <w:t>何</w:t>
      </w:r>
      <w:r>
        <w:rPr>
          <w:rFonts w:hint="eastAsia"/>
          <w:kern w:val="0"/>
          <w:fitText w:val="690" w:id="-1501187840"/>
        </w:rPr>
        <w:t>々</w:t>
      </w:r>
    </w:p>
    <w:p w:rsidR="00451103" w:rsidRDefault="00451103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>
        <w:rPr>
          <w:rFonts w:hint="eastAsia"/>
          <w:spacing w:val="135"/>
          <w:kern w:val="0"/>
          <w:fitText w:val="690" w:id="-1501187839"/>
        </w:rPr>
        <w:t>何</w:t>
      </w:r>
      <w:r>
        <w:rPr>
          <w:rFonts w:hint="eastAsia"/>
          <w:kern w:val="0"/>
          <w:fitText w:val="690" w:id="-1501187839"/>
        </w:rPr>
        <w:t>々</w:t>
      </w:r>
    </w:p>
    <w:p w:rsidR="00451103" w:rsidRDefault="00451103">
      <w:pPr>
        <w:ind w:leftChars="100" w:left="230"/>
        <w:rPr>
          <w:rFonts w:hint="eastAsia"/>
        </w:rPr>
      </w:pPr>
      <w:r>
        <w:rPr>
          <w:rFonts w:hAnsi="ＭＳ 明朝" w:hint="eastAsia"/>
        </w:rPr>
        <w:t xml:space="preserve">⑶　</w:t>
      </w:r>
      <w:r>
        <w:rPr>
          <w:rFonts w:hint="eastAsia"/>
          <w:spacing w:val="135"/>
          <w:kern w:val="0"/>
          <w:fitText w:val="690" w:id="-1501187838"/>
        </w:rPr>
        <w:t>何</w:t>
      </w:r>
      <w:r>
        <w:rPr>
          <w:rFonts w:hint="eastAsia"/>
          <w:kern w:val="0"/>
          <w:fitText w:val="690" w:id="-1501187838"/>
        </w:rPr>
        <w:t>々</w:t>
      </w:r>
    </w:p>
    <w:sectPr w:rsidR="00451103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6B9" w:rsidRDefault="001436B9">
      <w:r>
        <w:separator/>
      </w:r>
    </w:p>
  </w:endnote>
  <w:endnote w:type="continuationSeparator" w:id="0">
    <w:p w:rsidR="001436B9" w:rsidRDefault="0014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6B9" w:rsidRDefault="001436B9">
      <w:r>
        <w:separator/>
      </w:r>
    </w:p>
  </w:footnote>
  <w:footnote w:type="continuationSeparator" w:id="0">
    <w:p w:rsidR="001436B9" w:rsidRDefault="0014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5D7"/>
    <w:rsid w:val="001436B9"/>
    <w:rsid w:val="002E1A77"/>
    <w:rsid w:val="00451103"/>
    <w:rsid w:val="00CD6F23"/>
    <w:rsid w:val="00E779AB"/>
    <w:rsid w:val="00F075D7"/>
    <w:rsid w:val="00F17B8E"/>
    <w:rsid w:val="00F4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643813-3495-4146-A79C-F734BEA9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健司</dc:creator>
  <cp:keywords/>
  <dc:description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