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AA3" w:rsidRDefault="00CC1F25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9.1pt;margin-top:211.2pt;width:183.4pt;height:35.25pt;z-index:251657728" strokeweight=".5pt">
            <w10:anchorlock/>
          </v:shape>
        </w:pict>
      </w:r>
      <w:r w:rsidR="00771AA3">
        <w:rPr>
          <w:rFonts w:hint="eastAsia"/>
        </w:rPr>
        <w:t>様式第1号の3（第1条）</w:t>
      </w:r>
    </w:p>
    <w:p w:rsidR="00771AA3" w:rsidRDefault="00771AA3">
      <w:pPr>
        <w:rPr>
          <w:rFonts w:hint="eastAsia"/>
        </w:rPr>
      </w:pPr>
    </w:p>
    <w:p w:rsidR="00771AA3" w:rsidRDefault="00771AA3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501179392"/>
        </w:rPr>
        <w:t>工事許可申請</w:t>
      </w:r>
      <w:r>
        <w:rPr>
          <w:rFonts w:hint="eastAsia"/>
          <w:kern w:val="0"/>
          <w:fitText w:val="3450" w:id="-1501179392"/>
        </w:rPr>
        <w:t>書</w:t>
      </w:r>
    </w:p>
    <w:p w:rsidR="00771AA3" w:rsidRDefault="00771AA3">
      <w:pPr>
        <w:spacing w:line="360" w:lineRule="auto"/>
        <w:rPr>
          <w:rFonts w:hint="eastAsia"/>
        </w:rPr>
      </w:pPr>
    </w:p>
    <w:p w:rsidR="00771AA3" w:rsidRDefault="00771AA3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71AA3" w:rsidRDefault="00771AA3">
      <w:pPr>
        <w:spacing w:line="360" w:lineRule="auto"/>
        <w:rPr>
          <w:rFonts w:hint="eastAsia"/>
        </w:rPr>
      </w:pPr>
    </w:p>
    <w:p w:rsidR="00771AA3" w:rsidRDefault="00771AA3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771AA3" w:rsidRDefault="00771AA3">
      <w:pPr>
        <w:spacing w:line="360" w:lineRule="auto"/>
        <w:rPr>
          <w:rFonts w:hint="eastAsia"/>
        </w:rPr>
      </w:pPr>
    </w:p>
    <w:p w:rsidR="00771AA3" w:rsidRDefault="00771AA3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771AA3" w:rsidRDefault="00771AA3">
      <w:pPr>
        <w:spacing w:afterLines="25" w:after="90"/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771AA3" w:rsidRDefault="00771AA3" w:rsidP="00771AA3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771AA3" w:rsidRDefault="00771AA3">
      <w:pPr>
        <w:rPr>
          <w:rFonts w:hint="eastAsia"/>
        </w:rPr>
      </w:pPr>
    </w:p>
    <w:p w:rsidR="00771AA3" w:rsidRDefault="00771AA3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下記のとおり、公共用財産の工事許可を受けたいので申請します。</w:t>
      </w:r>
    </w:p>
    <w:p w:rsidR="00771AA3" w:rsidRDefault="00771AA3">
      <w:pPr>
        <w:rPr>
          <w:rFonts w:hint="eastAsia"/>
        </w:rPr>
      </w:pPr>
    </w:p>
    <w:p w:rsidR="00771AA3" w:rsidRDefault="00771AA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71AA3" w:rsidRDefault="00771AA3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015"/>
      </w:tblGrid>
      <w:tr w:rsidR="00771AA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771AA3" w:rsidRDefault="00771AA3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15" w:type="dxa"/>
            <w:vAlign w:val="center"/>
          </w:tcPr>
          <w:p w:rsidR="00771AA3" w:rsidRDefault="00771AA3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771AA3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771AA3" w:rsidRDefault="00771A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工事の目的及び態様</w:t>
            </w:r>
          </w:p>
        </w:tc>
        <w:tc>
          <w:tcPr>
            <w:tcW w:w="7015" w:type="dxa"/>
            <w:vAlign w:val="center"/>
          </w:tcPr>
          <w:p w:rsidR="00771AA3" w:rsidRDefault="00771AA3">
            <w:pPr>
              <w:rPr>
                <w:rFonts w:hint="eastAsia"/>
              </w:rPr>
            </w:pPr>
          </w:p>
        </w:tc>
      </w:tr>
      <w:tr w:rsidR="00771AA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771AA3" w:rsidRDefault="00771A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015" w:type="dxa"/>
            <w:vAlign w:val="center"/>
          </w:tcPr>
          <w:p w:rsidR="00771AA3" w:rsidRDefault="00771AA3">
            <w:pPr>
              <w:rPr>
                <w:rFonts w:hint="eastAsia"/>
              </w:rPr>
            </w:pPr>
          </w:p>
        </w:tc>
      </w:tr>
      <w:tr w:rsidR="00771AA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771AA3" w:rsidRDefault="00771A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15" w:type="dxa"/>
            <w:vAlign w:val="center"/>
          </w:tcPr>
          <w:p w:rsidR="00771AA3" w:rsidRDefault="00771A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771AA3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771AA3" w:rsidRDefault="00771A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015" w:type="dxa"/>
            <w:vAlign w:val="center"/>
          </w:tcPr>
          <w:p w:rsidR="00771AA3" w:rsidRDefault="00771AA3">
            <w:pPr>
              <w:rPr>
                <w:rFonts w:hint="eastAsia"/>
              </w:rPr>
            </w:pPr>
          </w:p>
        </w:tc>
      </w:tr>
    </w:tbl>
    <w:p w:rsidR="00771AA3" w:rsidRDefault="00771AA3">
      <w:pPr>
        <w:rPr>
          <w:rFonts w:hint="eastAsia"/>
        </w:rPr>
      </w:pPr>
    </w:p>
    <w:sectPr w:rsidR="00771AA3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FDE" w:rsidRDefault="00A00FDE">
      <w:r>
        <w:separator/>
      </w:r>
    </w:p>
  </w:endnote>
  <w:endnote w:type="continuationSeparator" w:id="0">
    <w:p w:rsidR="00A00FDE" w:rsidRDefault="00A0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FDE" w:rsidRDefault="00A00FDE">
      <w:r>
        <w:separator/>
      </w:r>
    </w:p>
  </w:footnote>
  <w:footnote w:type="continuationSeparator" w:id="0">
    <w:p w:rsidR="00A00FDE" w:rsidRDefault="00A00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F25"/>
    <w:rsid w:val="00771AA3"/>
    <w:rsid w:val="00A00FDE"/>
    <w:rsid w:val="00C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DD5F39-16A8-4DD0-9B28-B618B308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