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65C" w:rsidRDefault="001E15B9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30.4pt;margin-top:207pt;width:181.8pt;height:35.25pt;z-index:251657728" strokeweight=".5pt">
            <w10:anchorlock/>
          </v:shape>
        </w:pict>
      </w:r>
      <w:r w:rsidR="0078265C">
        <w:rPr>
          <w:rFonts w:hint="eastAsia"/>
        </w:rPr>
        <w:t>様式第4号（第3条）</w:t>
      </w:r>
    </w:p>
    <w:p w:rsidR="0078265C" w:rsidRDefault="0078265C">
      <w:pPr>
        <w:rPr>
          <w:rFonts w:hint="eastAsia"/>
        </w:rPr>
      </w:pPr>
    </w:p>
    <w:p w:rsidR="0078265C" w:rsidRDefault="0078265C">
      <w:pPr>
        <w:jc w:val="center"/>
        <w:rPr>
          <w:rFonts w:hint="eastAsia"/>
        </w:rPr>
      </w:pPr>
      <w:r>
        <w:rPr>
          <w:rFonts w:hint="eastAsia"/>
          <w:spacing w:val="19"/>
          <w:kern w:val="0"/>
          <w:fitText w:val="3450" w:id="-1501174784"/>
        </w:rPr>
        <w:t>公共物使用期間更新許可申請</w:t>
      </w:r>
      <w:r>
        <w:rPr>
          <w:rFonts w:hint="eastAsia"/>
          <w:spacing w:val="8"/>
          <w:kern w:val="0"/>
          <w:fitText w:val="3450" w:id="-1501174784"/>
        </w:rPr>
        <w:t>書</w:t>
      </w:r>
    </w:p>
    <w:p w:rsidR="0078265C" w:rsidRDefault="0078265C">
      <w:pPr>
        <w:spacing w:line="360" w:lineRule="auto"/>
        <w:rPr>
          <w:rFonts w:hint="eastAsia"/>
        </w:rPr>
      </w:pPr>
    </w:p>
    <w:p w:rsidR="0078265C" w:rsidRDefault="0078265C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8265C" w:rsidRDefault="0078265C">
      <w:pPr>
        <w:spacing w:line="360" w:lineRule="auto"/>
        <w:rPr>
          <w:rFonts w:hint="eastAsia"/>
        </w:rPr>
      </w:pPr>
    </w:p>
    <w:p w:rsidR="0078265C" w:rsidRDefault="0078265C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78265C" w:rsidRDefault="0078265C">
      <w:pPr>
        <w:spacing w:line="360" w:lineRule="auto"/>
        <w:rPr>
          <w:rFonts w:hint="eastAsia"/>
        </w:rPr>
      </w:pPr>
    </w:p>
    <w:p w:rsidR="0078265C" w:rsidRDefault="0078265C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78265C" w:rsidRDefault="0078265C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78265C" w:rsidRDefault="0078265C" w:rsidP="001E15B9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78265C" w:rsidRDefault="0078265C">
      <w:pPr>
        <w:rPr>
          <w:rFonts w:hint="eastAsia"/>
        </w:rPr>
      </w:pPr>
    </w:p>
    <w:p w:rsidR="0078265C" w:rsidRDefault="0078265C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下記のとおり、公共用財産の使用許可の期間更新を受けたいので申請します。</w:t>
      </w:r>
    </w:p>
    <w:p w:rsidR="0078265C" w:rsidRDefault="0078265C">
      <w:pPr>
        <w:rPr>
          <w:rFonts w:hint="eastAsia"/>
        </w:rPr>
      </w:pPr>
    </w:p>
    <w:p w:rsidR="0078265C" w:rsidRDefault="0078265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8265C" w:rsidRDefault="0078265C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096"/>
      </w:tblGrid>
      <w:tr w:rsidR="007826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78265C" w:rsidRDefault="0078265C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78265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78265C" w:rsidRDefault="00782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使用の目的及び態様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rPr>
                <w:rFonts w:hint="eastAsia"/>
              </w:rPr>
            </w:pPr>
          </w:p>
        </w:tc>
      </w:tr>
      <w:tr w:rsidR="007826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78265C" w:rsidRDefault="00782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rPr>
                <w:rFonts w:hint="eastAsia"/>
              </w:rPr>
            </w:pPr>
          </w:p>
        </w:tc>
      </w:tr>
      <w:tr w:rsidR="007826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78265C" w:rsidRDefault="00782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平方メートル（添付図面のとおり。）</w:t>
            </w:r>
          </w:p>
        </w:tc>
      </w:tr>
      <w:tr w:rsidR="0078265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78265C" w:rsidRDefault="00782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椎建管発第　　　　　号</w:t>
            </w:r>
          </w:p>
          <w:p w:rsidR="0078265C" w:rsidRDefault="007826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7826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78265C" w:rsidRDefault="00782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更新期間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78265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78265C" w:rsidRDefault="007826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96" w:type="dxa"/>
            <w:vAlign w:val="center"/>
          </w:tcPr>
          <w:p w:rsidR="0078265C" w:rsidRDefault="0078265C">
            <w:pPr>
              <w:rPr>
                <w:rFonts w:hint="eastAsia"/>
              </w:rPr>
            </w:pPr>
          </w:p>
        </w:tc>
      </w:tr>
    </w:tbl>
    <w:p w:rsidR="0078265C" w:rsidRDefault="0078265C">
      <w:pPr>
        <w:rPr>
          <w:rFonts w:hint="eastAsia"/>
        </w:rPr>
      </w:pPr>
    </w:p>
    <w:sectPr w:rsidR="0078265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F16" w:rsidRDefault="00E20F16">
      <w:r>
        <w:separator/>
      </w:r>
    </w:p>
  </w:endnote>
  <w:endnote w:type="continuationSeparator" w:id="0">
    <w:p w:rsidR="00E20F16" w:rsidRDefault="00E2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F16" w:rsidRDefault="00E20F16">
      <w:r>
        <w:separator/>
      </w:r>
    </w:p>
  </w:footnote>
  <w:footnote w:type="continuationSeparator" w:id="0">
    <w:p w:rsidR="00E20F16" w:rsidRDefault="00E2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5B9"/>
    <w:rsid w:val="001E15B9"/>
    <w:rsid w:val="0078265C"/>
    <w:rsid w:val="00E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F5FFA-7325-4D05-9E0B-0DDF318F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