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761" w:rsidRDefault="00DC6761">
      <w:pPr>
        <w:spacing w:afterLines="50" w:after="197"/>
        <w:rPr>
          <w:rFonts w:hint="eastAsia"/>
        </w:rPr>
      </w:pPr>
      <w:r>
        <w:rPr>
          <w:rFonts w:hint="eastAsia"/>
        </w:rPr>
        <w:t>様式第1号（第2条関係）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00"/>
        <w:gridCol w:w="1517"/>
        <w:gridCol w:w="933"/>
        <w:gridCol w:w="1344"/>
        <w:gridCol w:w="3087"/>
      </w:tblGrid>
      <w:tr w:rsidR="00DC6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DC6761" w:rsidRDefault="00DC6761">
            <w:pPr>
              <w:rPr>
                <w:rFonts w:hint="eastAsia"/>
              </w:rPr>
            </w:pPr>
            <w:r>
              <w:rPr>
                <w:rFonts w:hint="eastAsia"/>
              </w:rPr>
              <w:t>ＮＯ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DC6761" w:rsidRDefault="00DC6761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:rsidR="00DC6761" w:rsidRDefault="00DC67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3087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6761" w:rsidRDefault="00DC67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94" w:type="dxa"/>
            <w:gridSpan w:val="3"/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  <w:tc>
          <w:tcPr>
            <w:tcW w:w="3087" w:type="dxa"/>
            <w:vMerge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DC6761" w:rsidRDefault="00DC676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ケース開始年月日</w:t>
            </w:r>
          </w:p>
        </w:tc>
        <w:tc>
          <w:tcPr>
            <w:tcW w:w="3794" w:type="dxa"/>
            <w:gridSpan w:val="3"/>
            <w:tcBorders>
              <w:bottom w:val="single" w:sz="4" w:space="0" w:color="auto"/>
            </w:tcBorders>
            <w:vAlign w:val="center"/>
          </w:tcPr>
          <w:p w:rsidR="00DC6761" w:rsidRDefault="00DC67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087" w:type="dxa"/>
            <w:vMerge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DC6761" w:rsidRDefault="00DC676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ケース終結年月日</w:t>
            </w:r>
          </w:p>
        </w:tc>
        <w:tc>
          <w:tcPr>
            <w:tcW w:w="3794" w:type="dxa"/>
            <w:gridSpan w:val="3"/>
            <w:tcBorders>
              <w:bottom w:val="single" w:sz="4" w:space="0" w:color="auto"/>
            </w:tcBorders>
            <w:vAlign w:val="center"/>
          </w:tcPr>
          <w:p w:rsidR="00DC6761" w:rsidRDefault="00DC67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08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9735"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0"/>
                <w:kern w:val="0"/>
                <w:fitText w:val="4830" w:id="-1498036992"/>
              </w:rPr>
              <w:t>知的障害者更生指導台</w:t>
            </w:r>
            <w:r>
              <w:rPr>
                <w:rFonts w:hint="eastAsia"/>
                <w:spacing w:val="60"/>
                <w:kern w:val="0"/>
                <w:fitText w:val="4830" w:id="-1498036992"/>
              </w:rPr>
              <w:t>帳</w:t>
            </w: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  <w:kern w:val="0"/>
              </w:rPr>
            </w:pPr>
          </w:p>
          <w:p w:rsidR="00DC6761" w:rsidRDefault="00DC6761">
            <w:pPr>
              <w:jc w:val="center"/>
              <w:rPr>
                <w:rFonts w:hint="eastAsia"/>
              </w:rPr>
            </w:pPr>
          </w:p>
        </w:tc>
      </w:tr>
    </w:tbl>
    <w:p w:rsidR="00DC6761" w:rsidRDefault="00DC6761"/>
    <w:p w:rsidR="00DC6761" w:rsidRDefault="00DC6761">
      <w:pPr>
        <w:rPr>
          <w:rFonts w:hint="eastAsia"/>
        </w:rPr>
      </w:pPr>
      <w:r>
        <w:br w:type="page"/>
      </w:r>
      <w:r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2.95pt;margin-top:123.45pt;width:37.5pt;height:48.75pt;z-index:251658752" filled="f" stroked="f">
            <v:textbox style="layout-flow:vertical-ideographic;mso-next-textbox:#_x0000_s1030">
              <w:txbxContent>
                <w:p w:rsidR="00DC6761" w:rsidRDefault="00DC6761">
                  <w:pPr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小中</w:t>
                  </w:r>
                </w:p>
              </w:txbxContent>
            </v:textbox>
            <w10:anchorlock/>
          </v:shape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392"/>
        <w:gridCol w:w="686"/>
        <w:gridCol w:w="854"/>
        <w:gridCol w:w="112"/>
        <w:gridCol w:w="511"/>
        <w:gridCol w:w="623"/>
        <w:gridCol w:w="840"/>
        <w:gridCol w:w="868"/>
        <w:gridCol w:w="364"/>
        <w:gridCol w:w="2883"/>
      </w:tblGrid>
      <w:tr w:rsidR="00DC6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15"/>
                <w:kern w:val="0"/>
                <w:sz w:val="18"/>
                <w:fitText w:val="2990" w:id="-1498032384"/>
              </w:rPr>
              <w:t>本</w:t>
            </w:r>
            <w:r>
              <w:rPr>
                <w:rFonts w:hint="eastAsia"/>
                <w:kern w:val="0"/>
                <w:sz w:val="18"/>
                <w:fitText w:val="2990" w:id="-1498032384"/>
              </w:rPr>
              <w:t>人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940" w:type="dxa"/>
            <w:gridSpan w:val="5"/>
            <w:tcBorders>
              <w:top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74.65pt;margin-top:98.2pt;width:45.75pt;height:17.25pt;z-index:251657728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027" type="#_x0000_t202" style="position:absolute;left:0;text-align:left;margin-left:70.75pt;margin-top:94.45pt;width:59.25pt;height:30.75pt;z-index:251656704;mso-position-horizontal-relative:text;mso-position-vertical-relative:text" filled="f" stroked="f">
                  <v:textbox style="mso-next-textbox:#_x0000_s1027">
                    <w:txbxContent>
                      <w:p w:rsidR="00DC6761" w:rsidRDefault="00DC6761">
                        <w:pPr>
                          <w:spacing w:line="20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普・特殊</w:t>
                        </w:r>
                      </w:p>
                      <w:p w:rsidR="00DC6761" w:rsidRDefault="00DC6761">
                        <w:pPr>
                          <w:spacing w:line="200" w:lineRule="exact"/>
                          <w:ind w:firstLineChars="300" w:firstLine="60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年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hint="eastAsia"/>
                <w:sz w:val="18"/>
              </w:rPr>
              <w:t>（　　　　　　　　　　）</w:t>
            </w:r>
          </w:p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24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6761" w:rsidRDefault="00DC676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（担当職員氏名印）</w:t>
            </w:r>
          </w:p>
          <w:p w:rsidR="00DC6761" w:rsidRDefault="00DC6761">
            <w:pPr>
              <w:ind w:leftChars="50" w:left="1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月 日～ 年 月 日　氏名</w:t>
            </w:r>
          </w:p>
          <w:p w:rsidR="00DC6761" w:rsidRDefault="00DC6761">
            <w:pPr>
              <w:spacing w:afterLines="50" w:after="1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　・～　・　・　・　㊞</w:t>
            </w:r>
          </w:p>
          <w:p w:rsidR="00DC6761" w:rsidRDefault="00DC6761">
            <w:pPr>
              <w:jc w:val="right"/>
              <w:rPr>
                <w:rFonts w:hint="eastAsia"/>
                <w:sz w:val="18"/>
              </w:rPr>
            </w:pPr>
          </w:p>
          <w:p w:rsidR="00DC6761" w:rsidRDefault="00DC6761">
            <w:pPr>
              <w:spacing w:afterLines="50" w:after="1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　・～　・　・　・　㊞</w:t>
            </w:r>
          </w:p>
          <w:p w:rsidR="00DC6761" w:rsidRDefault="00DC6761">
            <w:pPr>
              <w:jc w:val="right"/>
              <w:rPr>
                <w:rFonts w:hint="eastAsia"/>
                <w:sz w:val="18"/>
              </w:rPr>
            </w:pPr>
          </w:p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　・～　・　・　・　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966" w:type="dxa"/>
            <w:gridSpan w:val="2"/>
            <w:tcBorders>
              <w:right w:val="nil"/>
            </w:tcBorders>
            <w:vAlign w:val="center"/>
          </w:tcPr>
          <w:p w:rsidR="00DC6761" w:rsidRDefault="00DC6761">
            <w:pPr>
              <w:spacing w:line="200" w:lineRule="exact"/>
              <w:ind w:rightChars="-50" w:right="-115"/>
              <w:jc w:val="center"/>
              <w:rPr>
                <w:rFonts w:hint="eastAsia"/>
                <w:sz w:val="18"/>
              </w:rPr>
            </w:pPr>
          </w:p>
          <w:p w:rsidR="00DC6761" w:rsidRDefault="00DC6761">
            <w:pPr>
              <w:spacing w:line="200" w:lineRule="exact"/>
              <w:ind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42" w:type="dxa"/>
            <w:gridSpan w:val="4"/>
            <w:tcBorders>
              <w:left w:val="nil"/>
            </w:tcBorders>
            <w:vAlign w:val="center"/>
          </w:tcPr>
          <w:p w:rsidR="00DC6761" w:rsidRDefault="003519E2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日（　　歳</w:t>
            </w:r>
            <w:r w:rsidR="00DC6761">
              <w:rPr>
                <w:rFonts w:hint="eastAsia"/>
                <w:sz w:val="18"/>
              </w:rPr>
              <w:t>）</w:t>
            </w:r>
          </w:p>
        </w:tc>
        <w:tc>
          <w:tcPr>
            <w:tcW w:w="32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08" w:type="dxa"/>
            <w:gridSpan w:val="6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教育</w:t>
            </w:r>
          </w:p>
        </w:tc>
        <w:tc>
          <w:tcPr>
            <w:tcW w:w="3808" w:type="dxa"/>
            <w:gridSpan w:val="6"/>
            <w:vAlign w:val="center"/>
          </w:tcPr>
          <w:p w:rsidR="00DC6761" w:rsidRDefault="00DC676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未就学・在学中</w:t>
            </w:r>
          </w:p>
          <w:p w:rsidR="00DC6761" w:rsidRDefault="00DC676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卒（普・特殊）</w:t>
            </w:r>
          </w:p>
        </w:tc>
        <w:tc>
          <w:tcPr>
            <w:tcW w:w="32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原因</w:t>
            </w:r>
          </w:p>
        </w:tc>
        <w:tc>
          <w:tcPr>
            <w:tcW w:w="3808" w:type="dxa"/>
            <w:gridSpan w:val="6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4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6761" w:rsidRDefault="00DC676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既往歴</w:t>
            </w:r>
          </w:p>
          <w:p w:rsidR="00DC6761" w:rsidRDefault="00DC676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及び</w:t>
            </w:r>
          </w:p>
          <w:p w:rsidR="00DC6761" w:rsidRDefault="00DC676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生育歴</w:t>
            </w:r>
          </w:p>
        </w:tc>
        <w:tc>
          <w:tcPr>
            <w:tcW w:w="3808" w:type="dxa"/>
            <w:gridSpan w:val="6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47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DC6761" w:rsidRDefault="00DC6761">
            <w:pPr>
              <w:spacing w:beforeLines="20" w:before="79"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（相談所等の判定記録）</w:t>
            </w:r>
          </w:p>
          <w:p w:rsidR="00DC6761" w:rsidRDefault="00DC676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機関名　　　年月日　　　番　号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知能程度</w:t>
            </w:r>
          </w:p>
        </w:tc>
        <w:tc>
          <w:tcPr>
            <w:tcW w:w="3808" w:type="dxa"/>
            <w:gridSpan w:val="6"/>
            <w:tcBorders>
              <w:bottom w:val="single" w:sz="4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Ｉ．Ｑ（　式）　年　月　日検査機関</w:t>
            </w:r>
          </w:p>
          <w:p w:rsidR="00DC6761" w:rsidRDefault="00DC6761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・　　・　）　（　　）</w:t>
            </w:r>
          </w:p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Ｉ．Ｑ不明の場合　軽度　中度　重度</w:t>
            </w:r>
          </w:p>
        </w:tc>
        <w:tc>
          <w:tcPr>
            <w:tcW w:w="32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8" w:type="dxa"/>
            <w:gridSpan w:val="2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現況及び</w:t>
            </w:r>
          </w:p>
          <w:p w:rsidR="00DC6761" w:rsidRDefault="00DC676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問題点</w:t>
            </w:r>
          </w:p>
        </w:tc>
        <w:tc>
          <w:tcPr>
            <w:tcW w:w="3808" w:type="dxa"/>
            <w:gridSpan w:val="6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15"/>
                <w:kern w:val="0"/>
                <w:sz w:val="18"/>
                <w:fitText w:val="2990" w:id="-1498033920"/>
              </w:rPr>
              <w:t>家</w:t>
            </w:r>
            <w:r>
              <w:rPr>
                <w:rFonts w:hint="eastAsia"/>
                <w:kern w:val="0"/>
                <w:sz w:val="18"/>
                <w:fitText w:val="2990" w:id="-1498033920"/>
              </w:rPr>
              <w:t>庭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15"/>
                <w:kern w:val="0"/>
                <w:sz w:val="18"/>
                <w:fitText w:val="2990" w:id="-1498033664"/>
              </w:rPr>
              <w:t>家</w:t>
            </w:r>
            <w:r>
              <w:rPr>
                <w:rFonts w:hint="eastAsia"/>
                <w:kern w:val="0"/>
                <w:sz w:val="18"/>
                <w:fitText w:val="2990" w:id="-1498033664"/>
              </w:rPr>
              <w:t>族</w:t>
            </w: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2"/>
                <w:kern w:val="0"/>
                <w:sz w:val="18"/>
                <w:fitText w:val="805" w:id="-1498033408"/>
              </w:rPr>
              <w:t>氏</w:t>
            </w:r>
            <w:r>
              <w:rPr>
                <w:rFonts w:hint="eastAsia"/>
                <w:kern w:val="0"/>
                <w:sz w:val="18"/>
                <w:fitText w:val="805" w:id="-1498033408"/>
              </w:rPr>
              <w:t>名</w:t>
            </w: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参考事項</w:t>
            </w: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17"/>
                <w:kern w:val="0"/>
                <w:sz w:val="18"/>
                <w:fitText w:val="1840" w:id="-1498033407"/>
              </w:rPr>
              <w:t>家計の状</w:t>
            </w:r>
            <w:r>
              <w:rPr>
                <w:rFonts w:hint="eastAsia"/>
                <w:spacing w:val="2"/>
                <w:kern w:val="0"/>
                <w:sz w:val="18"/>
                <w:fitText w:val="1840" w:id="-1498033407"/>
              </w:rPr>
              <w:t>況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⑥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⑦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0" w:type="dxa"/>
            <w:gridSpan w:val="2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⑧</w:t>
            </w:r>
          </w:p>
          <w:p w:rsidR="00DC6761" w:rsidRDefault="00DC676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623" w:type="dxa"/>
            <w:gridSpan w:val="2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23" w:type="dxa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DC6761" w:rsidRDefault="00DC6761"/>
    <w:p w:rsidR="00DC6761" w:rsidRDefault="00DC6761">
      <w:r>
        <w:br w:type="page"/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392"/>
        <w:gridCol w:w="266"/>
        <w:gridCol w:w="2517"/>
        <w:gridCol w:w="930"/>
        <w:gridCol w:w="1588"/>
        <w:gridCol w:w="2518"/>
      </w:tblGrid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392" w:type="dxa"/>
            <w:vMerge w:val="restart"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46"/>
                <w:kern w:val="0"/>
                <w:sz w:val="18"/>
                <w:fitText w:val="4600" w:id="-1498028284"/>
              </w:rPr>
              <w:t>及び環</w:t>
            </w:r>
            <w:r>
              <w:rPr>
                <w:rFonts w:hint="eastAsia"/>
                <w:spacing w:val="2"/>
                <w:kern w:val="0"/>
                <w:sz w:val="18"/>
                <w:fitText w:val="4600" w:id="-1498028284"/>
              </w:rPr>
              <w:t>境</w:t>
            </w:r>
          </w:p>
        </w:tc>
        <w:tc>
          <w:tcPr>
            <w:tcW w:w="392" w:type="dxa"/>
            <w:textDirection w:val="tbRlV"/>
            <w:vAlign w:val="center"/>
          </w:tcPr>
          <w:p w:rsidR="00DC6761" w:rsidRDefault="00DC676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8"/>
                <w:kern w:val="0"/>
                <w:sz w:val="18"/>
                <w:fitText w:val="1610" w:id="-1498028288"/>
              </w:rPr>
              <w:t>家庭環</w:t>
            </w:r>
            <w:r>
              <w:rPr>
                <w:rFonts w:hint="eastAsia"/>
                <w:spacing w:val="1"/>
                <w:kern w:val="0"/>
                <w:sz w:val="18"/>
                <w:fitText w:val="1610" w:id="-1498028288"/>
              </w:rPr>
              <w:t>境</w:t>
            </w:r>
          </w:p>
        </w:tc>
        <w:tc>
          <w:tcPr>
            <w:tcW w:w="7819" w:type="dxa"/>
            <w:gridSpan w:val="5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textDirection w:val="tbRlV"/>
            <w:vAlign w:val="center"/>
          </w:tcPr>
          <w:p w:rsidR="00DC6761" w:rsidRDefault="00DC676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8"/>
                <w:kern w:val="0"/>
                <w:sz w:val="18"/>
                <w:fitText w:val="1610" w:id="-1498028287"/>
              </w:rPr>
              <w:t>社会環</w:t>
            </w:r>
            <w:r>
              <w:rPr>
                <w:rFonts w:hint="eastAsia"/>
                <w:spacing w:val="1"/>
                <w:kern w:val="0"/>
                <w:sz w:val="18"/>
                <w:fitText w:val="1610" w:id="-1498028287"/>
              </w:rPr>
              <w:t>境</w:t>
            </w:r>
          </w:p>
        </w:tc>
        <w:tc>
          <w:tcPr>
            <w:tcW w:w="7819" w:type="dxa"/>
            <w:gridSpan w:val="5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392" w:type="dxa"/>
            <w:vMerge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" w:type="dxa"/>
            <w:textDirection w:val="tbRlV"/>
            <w:vAlign w:val="center"/>
          </w:tcPr>
          <w:p w:rsidR="00DC6761" w:rsidRDefault="00DC676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生活保護等の実施状況</w:t>
            </w:r>
          </w:p>
        </w:tc>
        <w:tc>
          <w:tcPr>
            <w:tcW w:w="7819" w:type="dxa"/>
            <w:gridSpan w:val="5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1546"/>
        </w:trPr>
        <w:tc>
          <w:tcPr>
            <w:tcW w:w="392" w:type="dxa"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1"/>
                <w:kern w:val="0"/>
                <w:sz w:val="18"/>
                <w:fitText w:val="1150" w:id="-1498028800"/>
              </w:rPr>
              <w:t>指導方</w:t>
            </w:r>
            <w:r>
              <w:rPr>
                <w:rFonts w:hint="eastAsia"/>
                <w:spacing w:val="2"/>
                <w:kern w:val="0"/>
                <w:sz w:val="18"/>
                <w:fitText w:val="1150" w:id="-1498028800"/>
              </w:rPr>
              <w:t>針</w:t>
            </w:r>
          </w:p>
        </w:tc>
        <w:tc>
          <w:tcPr>
            <w:tcW w:w="8211" w:type="dxa"/>
            <w:gridSpan w:val="6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2231"/>
        </w:trPr>
        <w:tc>
          <w:tcPr>
            <w:tcW w:w="392" w:type="dxa"/>
            <w:textDirection w:val="tbRlV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9"/>
                <w:kern w:val="0"/>
                <w:sz w:val="18"/>
                <w:fitText w:val="1610" w:id="-1498027519"/>
              </w:rPr>
              <w:t>住所見取</w:t>
            </w:r>
            <w:r>
              <w:rPr>
                <w:rFonts w:hint="eastAsia"/>
                <w:kern w:val="0"/>
                <w:sz w:val="18"/>
                <w:fitText w:val="1610" w:id="-1498027519"/>
              </w:rPr>
              <w:t>図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4106" w:type="dxa"/>
            <w:gridSpan w:val="2"/>
            <w:tcBorders>
              <w:left w:val="dashed" w:sz="4" w:space="0" w:color="auto"/>
            </w:tcBorders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050" w:type="dxa"/>
            <w:gridSpan w:val="3"/>
            <w:vAlign w:val="center"/>
          </w:tcPr>
          <w:p w:rsidR="00DC6761" w:rsidRDefault="00DC676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</w:p>
          <w:p w:rsidR="00DC6761" w:rsidRDefault="00DC676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民生委員</w:t>
            </w:r>
          </w:p>
        </w:tc>
        <w:tc>
          <w:tcPr>
            <w:tcW w:w="2517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18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DC6761" w:rsidRDefault="00DC6761"/>
    <w:p w:rsidR="00DC6761" w:rsidRDefault="00DC6761">
      <w:r>
        <w:br w:type="page"/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260"/>
        <w:gridCol w:w="3300"/>
        <w:gridCol w:w="1039"/>
        <w:gridCol w:w="1040"/>
        <w:gridCol w:w="1040"/>
      </w:tblGrid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5" w:type="dxa"/>
            <w:gridSpan w:val="6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16"/>
                <w:kern w:val="0"/>
                <w:sz w:val="18"/>
                <w:fitText w:val="3220" w:id="-1498025728"/>
              </w:rPr>
              <w:t>指導記</w:t>
            </w:r>
            <w:r>
              <w:rPr>
                <w:rFonts w:hint="eastAsia"/>
                <w:spacing w:val="2"/>
                <w:kern w:val="0"/>
                <w:sz w:val="18"/>
                <w:fitText w:val="3220" w:id="-1498025728"/>
              </w:rPr>
              <w:t>録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訪問来所の別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2070" w:id="-1498025470"/>
              </w:rPr>
              <w:t>指導及び措置内</w:t>
            </w:r>
            <w:r>
              <w:rPr>
                <w:rFonts w:hint="eastAsia"/>
                <w:kern w:val="0"/>
                <w:sz w:val="18"/>
                <w:fitText w:val="2070" w:id="-1498025470"/>
              </w:rPr>
              <w:t>容</w:t>
            </w: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55"/>
                <w:kern w:val="0"/>
                <w:sz w:val="18"/>
                <w:fitText w:val="2070" w:id="-1498025472"/>
              </w:rPr>
              <w:t>認</w:t>
            </w:r>
            <w:r>
              <w:rPr>
                <w:rFonts w:hint="eastAsia"/>
                <w:kern w:val="0"/>
                <w:sz w:val="18"/>
                <w:fitText w:val="2070" w:id="-1498025472"/>
              </w:rPr>
              <w:t>印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6"/>
                <w:kern w:val="0"/>
                <w:sz w:val="18"/>
                <w:fitText w:val="2070" w:id="-1498025471"/>
              </w:rPr>
              <w:t>担当者署</w:t>
            </w:r>
            <w:r>
              <w:rPr>
                <w:rFonts w:hint="eastAsia"/>
                <w:spacing w:val="1"/>
                <w:kern w:val="0"/>
                <w:sz w:val="18"/>
                <w:fitText w:val="2070" w:id="-1498025471"/>
              </w:rPr>
              <w:t>名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（所長）</w:t>
            </w:r>
          </w:p>
        </w:tc>
        <w:tc>
          <w:tcPr>
            <w:tcW w:w="1040" w:type="dxa"/>
          </w:tcPr>
          <w:p w:rsidR="00DC6761" w:rsidRDefault="00DC676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（指導員）</w:t>
            </w:r>
          </w:p>
        </w:tc>
        <w:tc>
          <w:tcPr>
            <w:tcW w:w="1040" w:type="dxa"/>
          </w:tcPr>
          <w:p w:rsidR="00DC6761" w:rsidRDefault="00DC6761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（福祉司）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Merge w:val="restart"/>
            <w:vAlign w:val="center"/>
          </w:tcPr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C6761" w:rsidRDefault="00DC67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  <w:tc>
          <w:tcPr>
            <w:tcW w:w="1260" w:type="dxa"/>
            <w:vMerge w:val="restart"/>
            <w:vAlign w:val="center"/>
          </w:tcPr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1訪問</w:t>
            </w: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</w:p>
          <w:p w:rsidR="00DC6761" w:rsidRDefault="00DC676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2来所</w:t>
            </w:r>
          </w:p>
        </w:tc>
        <w:tc>
          <w:tcPr>
            <w:tcW w:w="3300" w:type="dxa"/>
            <w:vMerge w:val="restart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9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</w:tr>
      <w:tr w:rsidR="00DC676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26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00" w:type="dxa"/>
            <w:vMerge/>
            <w:vAlign w:val="center"/>
          </w:tcPr>
          <w:p w:rsidR="00DC6761" w:rsidRDefault="00DC676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C6761" w:rsidRDefault="00DC676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</w:tbl>
    <w:p w:rsidR="00DC6761" w:rsidRDefault="00DC6761">
      <w:pPr>
        <w:rPr>
          <w:rFonts w:hint="eastAsia"/>
        </w:rPr>
      </w:pPr>
    </w:p>
    <w:sectPr w:rsidR="00DC6761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E3B" w:rsidRDefault="00B06E3B">
      <w:r>
        <w:separator/>
      </w:r>
    </w:p>
  </w:endnote>
  <w:endnote w:type="continuationSeparator" w:id="0">
    <w:p w:rsidR="00B06E3B" w:rsidRDefault="00B0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E3B" w:rsidRDefault="00B06E3B">
      <w:r>
        <w:separator/>
      </w:r>
    </w:p>
  </w:footnote>
  <w:footnote w:type="continuationSeparator" w:id="0">
    <w:p w:rsidR="00B06E3B" w:rsidRDefault="00B0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4F4"/>
    <w:rsid w:val="003519E2"/>
    <w:rsid w:val="00565E69"/>
    <w:rsid w:val="008A57CA"/>
    <w:rsid w:val="00B06E3B"/>
    <w:rsid w:val="00D304F4"/>
    <w:rsid w:val="00D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FAABA-D679-4BF4-827E-50E5558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様式第1号（第2条関係）</vt:lpstr>
    </vt:vector>
  </TitlesOfParts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