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097" w:rsidRDefault="00334097">
      <w:pPr>
        <w:spacing w:afterLines="50" w:after="197"/>
        <w:rPr>
          <w:rFonts w:hint="eastAsia"/>
        </w:rPr>
      </w:pPr>
      <w:r>
        <w:rPr>
          <w:rFonts w:hint="eastAsia"/>
        </w:rPr>
        <w:t>様式第2号（第3条関係）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408"/>
        <w:gridCol w:w="971"/>
        <w:gridCol w:w="1196"/>
        <w:gridCol w:w="816"/>
        <w:gridCol w:w="802"/>
        <w:gridCol w:w="534"/>
        <w:gridCol w:w="535"/>
        <w:gridCol w:w="535"/>
        <w:gridCol w:w="535"/>
        <w:gridCol w:w="1196"/>
        <w:gridCol w:w="535"/>
        <w:gridCol w:w="774"/>
      </w:tblGrid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vAlign w:val="center"/>
          </w:tcPr>
          <w:p w:rsidR="00334097" w:rsidRDefault="00334097">
            <w:pPr>
              <w:spacing w:line="320" w:lineRule="exact"/>
              <w:ind w:leftChars="-30" w:left="-63" w:rightChars="-30" w:right="-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申請書受付</w:t>
            </w:r>
            <w:r w:rsidR="00D306BD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住民コード</w:t>
            </w:r>
          </w:p>
        </w:tc>
        <w:tc>
          <w:tcPr>
            <w:tcW w:w="1196" w:type="dxa"/>
            <w:vAlign w:val="center"/>
          </w:tcPr>
          <w:p w:rsidR="00334097" w:rsidRDefault="00334097">
            <w:pPr>
              <w:spacing w:line="240" w:lineRule="exact"/>
              <w:ind w:left="-50" w:right="-5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0"/>
                <w:kern w:val="0"/>
                <w:sz w:val="18"/>
                <w:fitText w:val="600" w:id="-1497627647"/>
              </w:rPr>
              <w:t>性</w:t>
            </w:r>
            <w:r>
              <w:rPr>
                <w:rFonts w:hint="eastAsia"/>
                <w:kern w:val="0"/>
                <w:sz w:val="18"/>
                <w:fitText w:val="600" w:id="-1497627647"/>
              </w:rPr>
              <w:t>別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</w:t>
            </w:r>
          </w:p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事項</w:t>
            </w: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進達</w:t>
            </w:r>
          </w:p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spacing w:line="32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交付及び却下月日</w:t>
            </w:r>
          </w:p>
        </w:tc>
        <w:tc>
          <w:tcPr>
            <w:tcW w:w="1196" w:type="dxa"/>
            <w:vMerge w:val="restart"/>
            <w:vAlign w:val="center"/>
          </w:tcPr>
          <w:p w:rsidR="00334097" w:rsidRDefault="0033409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手帳番号</w:t>
            </w: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</w:t>
            </w:r>
          </w:p>
          <w:p w:rsidR="00334097" w:rsidRDefault="00334097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程度</w:t>
            </w:r>
          </w:p>
        </w:tc>
        <w:tc>
          <w:tcPr>
            <w:tcW w:w="774" w:type="dxa"/>
            <w:vMerge w:val="restart"/>
            <w:vAlign w:val="center"/>
          </w:tcPr>
          <w:p w:rsidR="00334097" w:rsidRDefault="00334097">
            <w:pPr>
              <w:spacing w:line="220" w:lineRule="exact"/>
              <w:ind w:left="-50" w:right="-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合併障害（身体障害者の等級）</w:t>
            </w: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334097" w:rsidRDefault="00334097">
            <w:pPr>
              <w:spacing w:line="240" w:lineRule="exact"/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0"/>
                <w:kern w:val="0"/>
                <w:sz w:val="18"/>
                <w:fitText w:val="920" w:id="-1497625088"/>
              </w:rPr>
              <w:t>住</w:t>
            </w:r>
            <w:r>
              <w:rPr>
                <w:rFonts w:hint="eastAsia"/>
                <w:kern w:val="0"/>
                <w:sz w:val="18"/>
                <w:fitText w:val="920" w:id="-1497625088"/>
              </w:rPr>
              <w:t>所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spacing w:line="320" w:lineRule="exact"/>
              <w:ind w:left="-50" w:right="-5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住民コード</w:t>
            </w:r>
          </w:p>
        </w:tc>
        <w:tc>
          <w:tcPr>
            <w:tcW w:w="1196" w:type="dxa"/>
            <w:vAlign w:val="center"/>
          </w:tcPr>
          <w:p w:rsidR="00334097" w:rsidRDefault="00334097">
            <w:pPr>
              <w:spacing w:line="240" w:lineRule="exact"/>
              <w:ind w:left="-50" w:right="-5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0"/>
                <w:kern w:val="0"/>
                <w:sz w:val="18"/>
                <w:fitText w:val="600" w:id="-1497627648"/>
              </w:rPr>
              <w:t>性</w:t>
            </w:r>
            <w:r>
              <w:rPr>
                <w:rFonts w:hint="eastAsia"/>
                <w:kern w:val="0"/>
                <w:sz w:val="18"/>
                <w:fitText w:val="600" w:id="-1497627648"/>
              </w:rPr>
              <w:t>別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本人との続柄</w:t>
            </w: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進達</w:t>
            </w:r>
          </w:p>
          <w:p w:rsidR="00334097" w:rsidRDefault="00334097">
            <w:pPr>
              <w:spacing w:line="32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月日</w:t>
            </w: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982" w:type="dxa"/>
            <w:gridSpan w:val="3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0"/>
                <w:kern w:val="0"/>
                <w:sz w:val="18"/>
                <w:fitText w:val="920" w:id="-1497625087"/>
              </w:rPr>
              <w:t>住</w:t>
            </w:r>
            <w:r>
              <w:rPr>
                <w:rFonts w:hint="eastAsia"/>
                <w:kern w:val="0"/>
                <w:sz w:val="18"/>
                <w:fitText w:val="920" w:id="-1497625087"/>
              </w:rPr>
              <w:t>所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tcBorders>
              <w:bottom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34097" w:rsidRDefault="00334097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497631488"/>
              </w:rPr>
              <w:t>本</w:t>
            </w:r>
            <w:r>
              <w:rPr>
                <w:rFonts w:hint="eastAsia"/>
                <w:kern w:val="0"/>
                <w:sz w:val="18"/>
                <w:fitText w:val="460" w:id="-1497631488"/>
              </w:rPr>
              <w:t>人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宮崎県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延岡</w:t>
            </w: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</w:p>
          <w:p w:rsidR="00334097" w:rsidRDefault="00334097">
            <w:pPr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Ｂ1</w:t>
            </w:r>
          </w:p>
          <w:p w:rsidR="00334097" w:rsidRDefault="00334097">
            <w:pPr>
              <w:spacing w:line="3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Ｂ2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</w:tcBorders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textDirection w:val="tbRlV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</w:p>
        </w:tc>
        <w:tc>
          <w:tcPr>
            <w:tcW w:w="971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Align w:val="center"/>
          </w:tcPr>
          <w:p w:rsidR="00334097" w:rsidRDefault="0033409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02" w:type="dxa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  <w:tr w:rsidR="0033409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6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8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74" w:type="dxa"/>
            <w:vMerge/>
            <w:vAlign w:val="center"/>
          </w:tcPr>
          <w:p w:rsidR="00334097" w:rsidRDefault="00334097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334097" w:rsidRDefault="00334097">
      <w:pPr>
        <w:rPr>
          <w:rFonts w:hint="eastAsia"/>
        </w:rPr>
      </w:pPr>
    </w:p>
    <w:sectPr w:rsidR="00334097">
      <w:pgSz w:w="11906" w:h="16838" w:code="9"/>
      <w:pgMar w:top="1701" w:right="1304" w:bottom="1701" w:left="1304" w:header="284" w:footer="284" w:gutter="0"/>
      <w:cols w:space="425"/>
      <w:docGrid w:type="linesAndChars" w:linePitch="39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636" w:rsidRDefault="00BC2636">
      <w:r>
        <w:separator/>
      </w:r>
    </w:p>
  </w:endnote>
  <w:endnote w:type="continuationSeparator" w:id="0">
    <w:p w:rsidR="00BC2636" w:rsidRDefault="00BC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636" w:rsidRDefault="00BC2636">
      <w:r>
        <w:separator/>
      </w:r>
    </w:p>
  </w:footnote>
  <w:footnote w:type="continuationSeparator" w:id="0">
    <w:p w:rsidR="00BC2636" w:rsidRDefault="00BC2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6BD"/>
    <w:rsid w:val="00334097"/>
    <w:rsid w:val="00BC2636"/>
    <w:rsid w:val="00D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4A185A-D584-40A4-88FB-855F3233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