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4E0" w:rsidRDefault="00C164E0">
      <w:pPr>
        <w:rPr>
          <w:rFonts w:hint="eastAsia"/>
        </w:rPr>
      </w:pPr>
      <w:r>
        <w:rPr>
          <w:rFonts w:hint="eastAsia"/>
        </w:rPr>
        <w:t>様式第3の6号（第7条関係）</w:t>
      </w:r>
    </w:p>
    <w:p w:rsidR="00C164E0" w:rsidRDefault="00C164E0">
      <w:pPr>
        <w:jc w:val="center"/>
        <w:rPr>
          <w:rFonts w:hint="eastAsia"/>
        </w:rPr>
      </w:pPr>
      <w:r>
        <w:rPr>
          <w:rFonts w:hint="eastAsia"/>
        </w:rPr>
        <w:t>知的障害者居宅生活支援　居宅受給者証</w:t>
      </w:r>
    </w:p>
    <w:p w:rsidR="00C164E0" w:rsidRDefault="00C164E0">
      <w:pPr>
        <w:spacing w:afterLines="50" w:after="197"/>
        <w:jc w:val="center"/>
        <w:rPr>
          <w:rFonts w:hint="eastAsia"/>
        </w:rPr>
      </w:pPr>
      <w:r>
        <w:rPr>
          <w:rFonts w:hint="eastAsia"/>
        </w:rPr>
        <w:t>居宅介護事業者記入欄の予備欄</w:t>
      </w:r>
    </w:p>
    <w:tbl>
      <w:tblPr>
        <w:tblW w:w="84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"/>
        <w:gridCol w:w="698"/>
        <w:gridCol w:w="2772"/>
        <w:gridCol w:w="2771"/>
        <w:gridCol w:w="1715"/>
        <w:gridCol w:w="261"/>
      </w:tblGrid>
      <w:tr w:rsidR="00C164E0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848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6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C164E0" w:rsidRDefault="00C164E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</w:tcBorders>
            <w:vAlign w:val="center"/>
          </w:tcPr>
          <w:p w:rsidR="00C164E0" w:rsidRDefault="00C164E0">
            <w:pPr>
              <w:spacing w:line="24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居宅介護事業者記入欄の予備</w:t>
            </w:r>
            <w:r w:rsidR="00E96E62">
              <w:rPr>
                <w:rFonts w:hint="eastAsia"/>
              </w:rPr>
              <w:t>欄</w:t>
            </w:r>
          </w:p>
        </w:tc>
        <w:tc>
          <w:tcPr>
            <w:tcW w:w="261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 w:val="restart"/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予備1</w:t>
            </w: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4486" w:type="dxa"/>
            <w:gridSpan w:val="2"/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dashed" w:sz="4" w:space="0" w:color="auto"/>
            </w:tcBorders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2771" w:type="dxa"/>
            <w:tcBorders>
              <w:bottom w:val="dashed" w:sz="4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Align w:val="center"/>
          </w:tcPr>
          <w:p w:rsidR="00C164E0" w:rsidRDefault="00C164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top w:val="dashed" w:sz="4" w:space="0" w:color="auto"/>
            </w:tcBorders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771" w:type="dxa"/>
            <w:tcBorders>
              <w:top w:val="dashed" w:sz="4" w:space="0" w:color="auto"/>
            </w:tcBorders>
            <w:vAlign w:val="center"/>
          </w:tcPr>
          <w:p w:rsidR="00C164E0" w:rsidRDefault="00C164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時間　　　分</w:t>
            </w:r>
          </w:p>
        </w:tc>
        <w:tc>
          <w:tcPr>
            <w:tcW w:w="1715" w:type="dxa"/>
            <w:vMerge w:val="restart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15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当該契約支給量によるサービス提供終了日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15" w:type="dxa"/>
            <w:vAlign w:val="center"/>
          </w:tcPr>
          <w:p w:rsidR="00C164E0" w:rsidRDefault="00C164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サービス提供終了月中の終了日までの既提供量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時間　　　　分</w:t>
            </w:r>
          </w:p>
        </w:tc>
        <w:tc>
          <w:tcPr>
            <w:tcW w:w="1715" w:type="dxa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 w:val="restart"/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予備2</w:t>
            </w: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4486" w:type="dxa"/>
            <w:gridSpan w:val="2"/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dashed" w:sz="4" w:space="0" w:color="auto"/>
            </w:tcBorders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2771" w:type="dxa"/>
            <w:tcBorders>
              <w:bottom w:val="dashed" w:sz="4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Align w:val="center"/>
          </w:tcPr>
          <w:p w:rsidR="00C164E0" w:rsidRDefault="00C164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top w:val="dashed" w:sz="4" w:space="0" w:color="auto"/>
            </w:tcBorders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771" w:type="dxa"/>
            <w:tcBorders>
              <w:top w:val="dashed" w:sz="4" w:space="0" w:color="auto"/>
            </w:tcBorders>
            <w:vAlign w:val="center"/>
          </w:tcPr>
          <w:p w:rsidR="00C164E0" w:rsidRDefault="00C164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時間　　　分</w:t>
            </w:r>
          </w:p>
        </w:tc>
        <w:tc>
          <w:tcPr>
            <w:tcW w:w="1715" w:type="dxa"/>
            <w:vMerge w:val="restart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15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当該契約支給量によるサービス提供終了日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15" w:type="dxa"/>
            <w:vAlign w:val="center"/>
          </w:tcPr>
          <w:p w:rsidR="00C164E0" w:rsidRDefault="00C164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サービス提供終了月中の終了日までの既提供量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時間　　　　分</w:t>
            </w:r>
          </w:p>
        </w:tc>
        <w:tc>
          <w:tcPr>
            <w:tcW w:w="1715" w:type="dxa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 w:val="restart"/>
            <w:vAlign w:val="center"/>
          </w:tcPr>
          <w:p w:rsidR="00C164E0" w:rsidRDefault="00C164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予備3</w:t>
            </w:r>
          </w:p>
        </w:tc>
        <w:tc>
          <w:tcPr>
            <w:tcW w:w="2772" w:type="dxa"/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4486" w:type="dxa"/>
            <w:gridSpan w:val="2"/>
            <w:vAlign w:val="center"/>
          </w:tcPr>
          <w:p w:rsidR="00C164E0" w:rsidRDefault="00C164E0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dashed" w:sz="4" w:space="0" w:color="auto"/>
            </w:tcBorders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2771" w:type="dxa"/>
            <w:tcBorders>
              <w:bottom w:val="dashed" w:sz="4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Align w:val="center"/>
          </w:tcPr>
          <w:p w:rsidR="00C164E0" w:rsidRDefault="00C164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top w:val="dashed" w:sz="4" w:space="0" w:color="auto"/>
            </w:tcBorders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771" w:type="dxa"/>
            <w:tcBorders>
              <w:top w:val="dashed" w:sz="4" w:space="0" w:color="auto"/>
            </w:tcBorders>
            <w:vAlign w:val="center"/>
          </w:tcPr>
          <w:p w:rsidR="00C164E0" w:rsidRDefault="00C164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時間　　　分</w:t>
            </w:r>
          </w:p>
        </w:tc>
        <w:tc>
          <w:tcPr>
            <w:tcW w:w="1715" w:type="dxa"/>
            <w:vMerge w:val="restart"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" w:type="dxa"/>
            <w:vMerge/>
            <w:tcBorders>
              <w:lef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164E0" w:rsidRDefault="00C164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771" w:type="dxa"/>
            <w:vAlign w:val="center"/>
          </w:tcPr>
          <w:p w:rsidR="00C164E0" w:rsidRDefault="00C164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15" w:type="dxa"/>
            <w:vMerge/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68" w:type="dxa"/>
            <w:vMerge/>
            <w:tcBorders>
              <w:left w:val="single" w:sz="12" w:space="0" w:color="auto"/>
            </w:tcBorders>
          </w:tcPr>
          <w:p w:rsidR="00C164E0" w:rsidRDefault="00C164E0">
            <w:pPr>
              <w:rPr>
                <w:rFonts w:hint="eastAsia"/>
              </w:rPr>
            </w:pPr>
          </w:p>
        </w:tc>
        <w:tc>
          <w:tcPr>
            <w:tcW w:w="698" w:type="dxa"/>
            <w:vMerge/>
          </w:tcPr>
          <w:p w:rsidR="00C164E0" w:rsidRDefault="00C164E0">
            <w:pPr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当該契約支給量によるサービス提供終了日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</w:tcPr>
          <w:p w:rsidR="00C164E0" w:rsidRDefault="00C164E0">
            <w:pPr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68" w:type="dxa"/>
            <w:vMerge/>
            <w:tcBorders>
              <w:left w:val="single" w:sz="12" w:space="0" w:color="auto"/>
              <w:bottom w:val="nil"/>
            </w:tcBorders>
          </w:tcPr>
          <w:p w:rsidR="00C164E0" w:rsidRDefault="00C164E0">
            <w:pPr>
              <w:rPr>
                <w:rFonts w:hint="eastAsia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C164E0" w:rsidRDefault="00C164E0">
            <w:pPr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サービス提供終了月中の終了日までの既提供量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時間　　　　分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C164E0" w:rsidRDefault="00C164E0">
            <w:pPr>
              <w:jc w:val="center"/>
              <w:rPr>
                <w:rFonts w:hint="eastAsia"/>
              </w:rPr>
            </w:pPr>
          </w:p>
        </w:tc>
        <w:tc>
          <w:tcPr>
            <w:tcW w:w="261" w:type="dxa"/>
            <w:vMerge/>
            <w:tcBorders>
              <w:bottom w:val="nil"/>
              <w:right w:val="single" w:sz="12" w:space="0" w:color="auto"/>
            </w:tcBorders>
          </w:tcPr>
          <w:p w:rsidR="00C164E0" w:rsidRDefault="00C164E0">
            <w:pPr>
              <w:rPr>
                <w:rFonts w:hint="eastAsia"/>
              </w:rPr>
            </w:pPr>
          </w:p>
        </w:tc>
      </w:tr>
      <w:tr w:rsidR="00C164E0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848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4E0" w:rsidRDefault="00C164E0">
            <w:pPr>
              <w:rPr>
                <w:rFonts w:hint="eastAsia"/>
              </w:rPr>
            </w:pPr>
          </w:p>
        </w:tc>
      </w:tr>
    </w:tbl>
    <w:p w:rsidR="00C164E0" w:rsidRDefault="00C164E0">
      <w:pPr>
        <w:rPr>
          <w:rFonts w:hint="eastAsia"/>
        </w:rPr>
      </w:pPr>
    </w:p>
    <w:sectPr w:rsidR="00C164E0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E38" w:rsidRDefault="00784E38">
      <w:r>
        <w:separator/>
      </w:r>
    </w:p>
  </w:endnote>
  <w:endnote w:type="continuationSeparator" w:id="0">
    <w:p w:rsidR="00784E38" w:rsidRDefault="0078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E38" w:rsidRDefault="00784E38">
      <w:r>
        <w:separator/>
      </w:r>
    </w:p>
  </w:footnote>
  <w:footnote w:type="continuationSeparator" w:id="0">
    <w:p w:rsidR="00784E38" w:rsidRDefault="00784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E62"/>
    <w:rsid w:val="00784E38"/>
    <w:rsid w:val="00C164E0"/>
    <w:rsid w:val="00E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23A5B6-B1FD-4A36-B3DF-49B59ED0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様式第3の6号（第7条関係）</vt:lpstr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