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592F" w:rsidRDefault="00A9592F">
      <w:pPr>
        <w:rPr>
          <w:rFonts w:hint="eastAsia"/>
        </w:rPr>
      </w:pPr>
      <w:r>
        <w:rPr>
          <w:rFonts w:hint="eastAsia"/>
        </w:rPr>
        <w:t>様式第3の1号（第7条関係）</w:t>
      </w:r>
    </w:p>
    <w:p w:rsidR="00A9592F" w:rsidRDefault="00A9592F">
      <w:pPr>
        <w:jc w:val="center"/>
        <w:rPr>
          <w:rFonts w:hint="eastAsia"/>
        </w:rPr>
      </w:pPr>
      <w:r>
        <w:rPr>
          <w:rFonts w:hint="eastAsia"/>
        </w:rPr>
        <w:t>知的障害者居宅生活支援　居宅受給者証</w:t>
      </w:r>
    </w:p>
    <w:p w:rsidR="00A9592F" w:rsidRDefault="00A9592F">
      <w:pPr>
        <w:spacing w:afterLines="50" w:after="197"/>
        <w:jc w:val="center"/>
        <w:rPr>
          <w:rFonts w:hint="eastAsia"/>
        </w:rPr>
      </w:pPr>
      <w:r>
        <w:rPr>
          <w:rFonts w:hint="eastAsia"/>
        </w:rPr>
        <w:t>受給者氏名、支給市町村名等の欄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588"/>
        <w:gridCol w:w="1204"/>
        <w:gridCol w:w="4788"/>
        <w:gridCol w:w="1469"/>
        <w:gridCol w:w="232"/>
      </w:tblGrid>
      <w:tr w:rsidR="00A959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0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A9592F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8049" w:type="dxa"/>
            <w:gridSpan w:val="4"/>
            <w:tcBorders>
              <w:top w:val="single" w:sz="4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2530" w:id="-1491325184"/>
              </w:rPr>
              <w:t>居宅受給者</w:t>
            </w:r>
            <w:r>
              <w:rPr>
                <w:rFonts w:hint="eastAsia"/>
                <w:kern w:val="0"/>
                <w:fitText w:val="2530" w:id="-1491325184"/>
              </w:rPr>
              <w:t>証</w:t>
            </w:r>
          </w:p>
        </w:tc>
        <w:tc>
          <w:tcPr>
            <w:tcW w:w="232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</w:tr>
      <w:tr w:rsidR="00A9592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588" w:type="dxa"/>
            <w:vMerge w:val="restart"/>
            <w:textDirection w:val="tbRlV"/>
            <w:vAlign w:val="center"/>
          </w:tcPr>
          <w:p w:rsidR="00A9592F" w:rsidRDefault="00A9592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  <w:kern w:val="0"/>
                <w:fitText w:val="1610" w:id="-1497615360"/>
              </w:rPr>
              <w:t>受給</w:t>
            </w:r>
            <w:r>
              <w:rPr>
                <w:rFonts w:hint="eastAsia"/>
                <w:kern w:val="0"/>
                <w:fitText w:val="1610" w:id="-1497615360"/>
              </w:rPr>
              <w:t>者</w:t>
            </w:r>
          </w:p>
        </w:tc>
        <w:tc>
          <w:tcPr>
            <w:tcW w:w="1204" w:type="dxa"/>
            <w:vAlign w:val="center"/>
          </w:tcPr>
          <w:p w:rsidR="00A9592F" w:rsidRDefault="00A9592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6257" w:type="dxa"/>
            <w:gridSpan w:val="2"/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right w:val="single" w:sz="12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</w:tr>
      <w:tr w:rsidR="00A9592F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588" w:type="dxa"/>
            <w:vMerge/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A9592F" w:rsidRDefault="00A9592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257" w:type="dxa"/>
            <w:gridSpan w:val="2"/>
            <w:tcBorders>
              <w:bottom w:val="single" w:sz="4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right w:val="single" w:sz="12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</w:tr>
      <w:tr w:rsidR="00A9592F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588" w:type="dxa"/>
            <w:vMerge/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tcBorders>
              <w:bottom w:val="dashed" w:sz="4" w:space="0" w:color="auto"/>
            </w:tcBorders>
            <w:vAlign w:val="center"/>
          </w:tcPr>
          <w:p w:rsidR="00A9592F" w:rsidRDefault="00A9592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257" w:type="dxa"/>
            <w:gridSpan w:val="2"/>
            <w:tcBorders>
              <w:bottom w:val="dashed" w:sz="4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right w:val="single" w:sz="12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</w:tr>
      <w:tr w:rsidR="00A9592F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588" w:type="dxa"/>
            <w:vMerge/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tcBorders>
              <w:top w:val="dashed" w:sz="4" w:space="0" w:color="auto"/>
            </w:tcBorders>
            <w:vAlign w:val="center"/>
          </w:tcPr>
          <w:p w:rsidR="00A9592F" w:rsidRDefault="00A9592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57" w:type="dxa"/>
            <w:gridSpan w:val="2"/>
            <w:tcBorders>
              <w:top w:val="dashed" w:sz="4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right w:val="single" w:sz="12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</w:tr>
      <w:tr w:rsidR="00A9592F" w:rsidTr="00D47D85">
        <w:tblPrEx>
          <w:tblCellMar>
            <w:top w:w="0" w:type="dxa"/>
            <w:bottom w:w="0" w:type="dxa"/>
          </w:tblCellMar>
        </w:tblPrEx>
        <w:trPr>
          <w:cantSplit/>
          <w:trHeight w:hRule="exact" w:val="752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588" w:type="dxa"/>
            <w:vMerge/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vAlign w:val="center"/>
          </w:tcPr>
          <w:p w:rsidR="00A9592F" w:rsidRDefault="00A9592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788" w:type="dxa"/>
            <w:vAlign w:val="center"/>
          </w:tcPr>
          <w:p w:rsidR="00A9592F" w:rsidRDefault="00D47D85" w:rsidP="00D47D8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A9592F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A9592F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A9592F">
              <w:rPr>
                <w:rFonts w:hint="eastAsia"/>
              </w:rPr>
              <w:t xml:space="preserve">　日</w:t>
            </w:r>
          </w:p>
        </w:tc>
        <w:tc>
          <w:tcPr>
            <w:tcW w:w="1469" w:type="dxa"/>
            <w:vAlign w:val="center"/>
          </w:tcPr>
          <w:p w:rsidR="00A9592F" w:rsidRDefault="00A9592F" w:rsidP="00D47D8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32" w:type="dxa"/>
            <w:vMerge/>
            <w:tcBorders>
              <w:right w:val="single" w:sz="12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</w:tr>
      <w:tr w:rsidR="00A9592F">
        <w:tblPrEx>
          <w:tblCellMar>
            <w:top w:w="0" w:type="dxa"/>
            <w:bottom w:w="0" w:type="dxa"/>
          </w:tblCellMar>
        </w:tblPrEx>
        <w:trPr>
          <w:cantSplit/>
          <w:trHeight w:val="156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588" w:type="dxa"/>
            <w:vMerge w:val="restart"/>
            <w:textDirection w:val="tbRlV"/>
            <w:vAlign w:val="center"/>
          </w:tcPr>
          <w:p w:rsidR="00A9592F" w:rsidRDefault="00A9592F">
            <w:pPr>
              <w:pStyle w:val="a3"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2070" w:id="-1497618176"/>
              </w:rPr>
              <w:t>扶養義務</w:t>
            </w:r>
            <w:r>
              <w:rPr>
                <w:rFonts w:hint="eastAsia"/>
                <w:spacing w:val="2"/>
                <w:kern w:val="0"/>
                <w:fitText w:val="2070" w:id="-1497618176"/>
              </w:rPr>
              <w:t>者</w:t>
            </w:r>
          </w:p>
          <w:p w:rsidR="00A9592F" w:rsidRDefault="00A9592F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居宅支給決定に係る</w:t>
            </w:r>
          </w:p>
        </w:tc>
        <w:tc>
          <w:tcPr>
            <w:tcW w:w="1204" w:type="dxa"/>
            <w:vAlign w:val="center"/>
          </w:tcPr>
          <w:p w:rsidR="00A9592F" w:rsidRDefault="00A9592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257" w:type="dxa"/>
            <w:gridSpan w:val="2"/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right w:val="single" w:sz="12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</w:tr>
      <w:tr w:rsidR="00A9592F">
        <w:tblPrEx>
          <w:tblCellMar>
            <w:top w:w="0" w:type="dxa"/>
            <w:bottom w:w="0" w:type="dxa"/>
          </w:tblCellMar>
        </w:tblPrEx>
        <w:trPr>
          <w:cantSplit/>
          <w:trHeight w:val="1504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588" w:type="dxa"/>
            <w:vMerge/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vAlign w:val="center"/>
          </w:tcPr>
          <w:p w:rsidR="00A9592F" w:rsidRDefault="00A9592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57" w:type="dxa"/>
            <w:gridSpan w:val="2"/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right w:val="single" w:sz="12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</w:tr>
      <w:tr w:rsidR="00A959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1792" w:type="dxa"/>
            <w:gridSpan w:val="2"/>
            <w:tcBorders>
              <w:bottom w:val="single" w:sz="4" w:space="0" w:color="auto"/>
            </w:tcBorders>
            <w:vAlign w:val="center"/>
          </w:tcPr>
          <w:p w:rsidR="00A9592F" w:rsidRDefault="00A9592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6257" w:type="dxa"/>
            <w:gridSpan w:val="2"/>
            <w:tcBorders>
              <w:bottom w:val="single" w:sz="4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right w:val="single" w:sz="12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</w:tr>
      <w:tr w:rsidR="00A9592F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1792" w:type="dxa"/>
            <w:gridSpan w:val="2"/>
            <w:tcBorders>
              <w:bottom w:val="single" w:sz="4" w:space="0" w:color="auto"/>
            </w:tcBorders>
            <w:vAlign w:val="center"/>
          </w:tcPr>
          <w:p w:rsidR="00A9592F" w:rsidRDefault="00A9592F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支給市</w:t>
            </w:r>
            <w:r w:rsidR="00010D07">
              <w:rPr>
                <w:rFonts w:hint="eastAsia"/>
              </w:rPr>
              <w:t>町</w:t>
            </w:r>
            <w:r>
              <w:rPr>
                <w:rFonts w:hint="eastAsia"/>
              </w:rPr>
              <w:t>村名及び印</w:t>
            </w:r>
          </w:p>
        </w:tc>
        <w:tc>
          <w:tcPr>
            <w:tcW w:w="6257" w:type="dxa"/>
            <w:gridSpan w:val="2"/>
            <w:tcBorders>
              <w:bottom w:val="single" w:sz="4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</w:tr>
      <w:tr w:rsidR="00A959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0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92F" w:rsidRDefault="00A9592F">
            <w:pPr>
              <w:jc w:val="center"/>
              <w:rPr>
                <w:rFonts w:hint="eastAsia"/>
              </w:rPr>
            </w:pPr>
          </w:p>
        </w:tc>
      </w:tr>
    </w:tbl>
    <w:p w:rsidR="00A9592F" w:rsidRDefault="00A9592F">
      <w:pPr>
        <w:rPr>
          <w:rFonts w:hint="eastAsia"/>
        </w:rPr>
      </w:pPr>
    </w:p>
    <w:sectPr w:rsidR="00A9592F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1650" w:rsidRDefault="00CD1650">
      <w:r>
        <w:separator/>
      </w:r>
    </w:p>
  </w:endnote>
  <w:endnote w:type="continuationSeparator" w:id="0">
    <w:p w:rsidR="00CD1650" w:rsidRDefault="00CD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1650" w:rsidRDefault="00CD1650">
      <w:r>
        <w:separator/>
      </w:r>
    </w:p>
  </w:footnote>
  <w:footnote w:type="continuationSeparator" w:id="0">
    <w:p w:rsidR="00CD1650" w:rsidRDefault="00CD1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0D07"/>
    <w:rsid w:val="00010D07"/>
    <w:rsid w:val="00A9592F"/>
    <w:rsid w:val="00CD1650"/>
    <w:rsid w:val="00D47D85"/>
    <w:rsid w:val="00FB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E0E824-A39B-479A-9718-DE3D3571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20" w:lineRule="exact"/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ニーズ.dot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様式第3の1号（第7条関係）</vt:lpstr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cp:lastPrinted>1601-01-01T00:00:00Z</cp:lastPrinted>
  <dcterms:created xsi:type="dcterms:W3CDTF">2025-09-23T03:53:00Z</dcterms:created>
  <dcterms:modified xsi:type="dcterms:W3CDTF">2025-09-23T03:53:00Z</dcterms:modified>
</cp:coreProperties>
</file>