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D35" w:rsidRDefault="00900D35">
      <w:pPr>
        <w:spacing w:afterLines="50" w:after="197"/>
        <w:rPr>
          <w:rFonts w:hint="eastAsia"/>
        </w:rPr>
      </w:pPr>
      <w:r>
        <w:rPr>
          <w:rFonts w:hint="eastAsia"/>
        </w:rPr>
        <w:t>様式第5号（第26条関係）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38"/>
        <w:gridCol w:w="1036"/>
        <w:gridCol w:w="637"/>
        <w:gridCol w:w="707"/>
        <w:gridCol w:w="1106"/>
        <w:gridCol w:w="167"/>
        <w:gridCol w:w="1192"/>
        <w:gridCol w:w="264"/>
        <w:gridCol w:w="1352"/>
      </w:tblGrid>
      <w:tr w:rsidR="00900D3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05" w:type="dxa"/>
            <w:gridSpan w:val="10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9"/>
                <w:kern w:val="0"/>
                <w:fitText w:val="2990" w:id="-1491411200"/>
              </w:rPr>
              <w:t>知的障害者職親申込</w:t>
            </w:r>
            <w:r>
              <w:rPr>
                <w:rFonts w:hint="eastAsia"/>
                <w:spacing w:val="4"/>
                <w:kern w:val="0"/>
                <w:fitText w:val="2990" w:id="-1491411200"/>
              </w:rPr>
              <w:t>書</w:t>
            </w: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044" w:type="dxa"/>
            <w:gridSpan w:val="2"/>
            <w:vMerge w:val="restart"/>
            <w:vAlign w:val="center"/>
          </w:tcPr>
          <w:p w:rsidR="00900D35" w:rsidRDefault="00900D35">
            <w:pPr>
              <w:rPr>
                <w:rFonts w:hint="eastAsia"/>
              </w:rPr>
            </w:pPr>
            <w:r>
              <w:rPr>
                <w:rFonts w:hint="eastAsia"/>
              </w:rPr>
              <w:t>希望する知的障害者の数及びその能力等についての条件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900D35" w:rsidRDefault="00900D35" w:rsidP="00F13874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通い住込の別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男女別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能力その他の条件</w:t>
            </w: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44" w:type="dxa"/>
            <w:gridSpan w:val="2"/>
            <w:vMerge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Merge w:val="restart"/>
            <w:textDirection w:val="tbRlV"/>
            <w:vAlign w:val="center"/>
          </w:tcPr>
          <w:p w:rsidR="00900D35" w:rsidRDefault="00900D3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491236864"/>
              </w:rPr>
              <w:t>通</w:t>
            </w:r>
            <w:r>
              <w:rPr>
                <w:rFonts w:hint="eastAsia"/>
                <w:kern w:val="0"/>
                <w:fitText w:val="575" w:id="-1491236864"/>
              </w:rPr>
              <w:t>い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44" w:type="dxa"/>
            <w:gridSpan w:val="2"/>
            <w:vMerge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00D35" w:rsidRDefault="00900D3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44" w:type="dxa"/>
            <w:gridSpan w:val="2"/>
            <w:vMerge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Merge w:val="restart"/>
            <w:textDirection w:val="tbRlV"/>
            <w:vAlign w:val="center"/>
          </w:tcPr>
          <w:p w:rsidR="00900D35" w:rsidRDefault="00900D3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491236863"/>
              </w:rPr>
              <w:t>住</w:t>
            </w:r>
            <w:r>
              <w:rPr>
                <w:rFonts w:hint="eastAsia"/>
                <w:kern w:val="0"/>
                <w:fitText w:val="575" w:id="-1491236863"/>
              </w:rPr>
              <w:t>込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44" w:type="dxa"/>
            <w:gridSpan w:val="2"/>
            <w:vAlign w:val="center"/>
          </w:tcPr>
          <w:p w:rsidR="00900D35" w:rsidRDefault="00900D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指導訓練事項</w:t>
            </w:r>
          </w:p>
        </w:tc>
        <w:tc>
          <w:tcPr>
            <w:tcW w:w="3486" w:type="dxa"/>
            <w:gridSpan w:val="4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900D35" w:rsidRDefault="00900D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委託終了後の雇用の予定</w:t>
            </w:r>
          </w:p>
        </w:tc>
        <w:tc>
          <w:tcPr>
            <w:tcW w:w="1352" w:type="dxa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無</w:t>
            </w: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44" w:type="dxa"/>
            <w:gridSpan w:val="2"/>
            <w:vAlign w:val="center"/>
          </w:tcPr>
          <w:p w:rsidR="00900D35" w:rsidRDefault="00900D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事業所の名称及び所在地</w:t>
            </w:r>
          </w:p>
        </w:tc>
        <w:tc>
          <w:tcPr>
            <w:tcW w:w="6461" w:type="dxa"/>
            <w:gridSpan w:val="8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44" w:type="dxa"/>
            <w:gridSpan w:val="2"/>
            <w:vAlign w:val="center"/>
          </w:tcPr>
          <w:p w:rsidR="00900D35" w:rsidRDefault="00900D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461" w:type="dxa"/>
            <w:gridSpan w:val="8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44" w:type="dxa"/>
            <w:gridSpan w:val="2"/>
            <w:vAlign w:val="center"/>
          </w:tcPr>
          <w:p w:rsidR="00900D35" w:rsidRDefault="00900D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従業人員</w:t>
            </w:r>
          </w:p>
        </w:tc>
        <w:tc>
          <w:tcPr>
            <w:tcW w:w="6461" w:type="dxa"/>
            <w:gridSpan w:val="8"/>
            <w:vAlign w:val="center"/>
          </w:tcPr>
          <w:p w:rsidR="00900D35" w:rsidRDefault="00900D35">
            <w:pPr>
              <w:rPr>
                <w:rFonts w:hint="eastAsia"/>
              </w:rPr>
            </w:pPr>
            <w:r>
              <w:rPr>
                <w:rFonts w:hint="eastAsia"/>
              </w:rPr>
              <w:t>男　　　人　　女　　　人　　計　　　人</w:t>
            </w: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044" w:type="dxa"/>
            <w:gridSpan w:val="2"/>
            <w:vAlign w:val="center"/>
          </w:tcPr>
          <w:p w:rsidR="00900D35" w:rsidRDefault="00900D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世帯構成人員</w:t>
            </w:r>
          </w:p>
        </w:tc>
        <w:tc>
          <w:tcPr>
            <w:tcW w:w="6461" w:type="dxa"/>
            <w:gridSpan w:val="8"/>
            <w:tcBorders>
              <w:bottom w:val="single" w:sz="4" w:space="0" w:color="auto"/>
            </w:tcBorders>
            <w:vAlign w:val="center"/>
          </w:tcPr>
          <w:p w:rsidR="00900D35" w:rsidRDefault="00900D35">
            <w:pPr>
              <w:rPr>
                <w:rFonts w:hint="eastAsia"/>
              </w:rPr>
            </w:pPr>
            <w:r>
              <w:rPr>
                <w:rFonts w:hint="eastAsia"/>
              </w:rPr>
              <w:t>家族　　　人　　同居人　　　人　　計　　　人</w:t>
            </w: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044" w:type="dxa"/>
            <w:gridSpan w:val="2"/>
            <w:vAlign w:val="center"/>
          </w:tcPr>
          <w:p w:rsidR="00900D35" w:rsidRDefault="00900D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住居の規模及び構造</w:t>
            </w:r>
          </w:p>
        </w:tc>
        <w:tc>
          <w:tcPr>
            <w:tcW w:w="3486" w:type="dxa"/>
            <w:gridSpan w:val="4"/>
            <w:tcBorders>
              <w:right w:val="nil"/>
            </w:tcBorders>
            <w:vAlign w:val="center"/>
          </w:tcPr>
          <w:p w:rsidR="00900D35" w:rsidRDefault="00900D35">
            <w:pPr>
              <w:rPr>
                <w:rFonts w:hint="eastAsia"/>
              </w:rPr>
            </w:pPr>
            <w:r>
              <w:rPr>
                <w:rFonts w:hint="eastAsia"/>
              </w:rPr>
              <w:t>敷地　　　坪　　建坪　　　坪</w:t>
            </w:r>
          </w:p>
        </w:tc>
        <w:tc>
          <w:tcPr>
            <w:tcW w:w="1359" w:type="dxa"/>
            <w:gridSpan w:val="2"/>
            <w:tcBorders>
              <w:left w:val="nil"/>
              <w:right w:val="nil"/>
            </w:tcBorders>
            <w:vAlign w:val="center"/>
          </w:tcPr>
          <w:p w:rsidR="00900D35" w:rsidRDefault="00900D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木造その</w:t>
            </w:r>
          </w:p>
          <w:p w:rsidR="00900D35" w:rsidRDefault="00900D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他の別</w:t>
            </w: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 w:rsidR="00900D35" w:rsidRDefault="00900D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平屋二階</w:t>
            </w:r>
          </w:p>
          <w:p w:rsidR="00900D35" w:rsidRDefault="00900D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建等の別</w:t>
            </w: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044" w:type="dxa"/>
            <w:gridSpan w:val="2"/>
            <w:vAlign w:val="center"/>
          </w:tcPr>
          <w:p w:rsidR="00900D35" w:rsidRDefault="00900D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職親希望の動機及び知的障害者を雇用した経験の有無</w:t>
            </w:r>
          </w:p>
        </w:tc>
        <w:tc>
          <w:tcPr>
            <w:tcW w:w="6461" w:type="dxa"/>
            <w:gridSpan w:val="8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  <w:tr w:rsidR="00900D35">
        <w:tblPrEx>
          <w:tblCellMar>
            <w:top w:w="0" w:type="dxa"/>
            <w:bottom w:w="0" w:type="dxa"/>
          </w:tblCellMar>
        </w:tblPrEx>
        <w:trPr>
          <w:cantSplit/>
          <w:trHeight w:val="4103"/>
        </w:trPr>
        <w:tc>
          <w:tcPr>
            <w:tcW w:w="8505" w:type="dxa"/>
            <w:gridSpan w:val="10"/>
            <w:vAlign w:val="center"/>
          </w:tcPr>
          <w:p w:rsidR="00900D35" w:rsidRDefault="00900D3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知的障害者福祉法に規定する職親になりたいので申込みます。</w:t>
            </w:r>
          </w:p>
          <w:p w:rsidR="00900D35" w:rsidRDefault="00900D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900D35" w:rsidRDefault="00900D35">
            <w:pPr>
              <w:ind w:leftChars="1600" w:left="3677"/>
              <w:rPr>
                <w:rFonts w:hint="eastAsia"/>
              </w:rPr>
            </w:pPr>
            <w:r>
              <w:rPr>
                <w:rFonts w:hint="eastAsia"/>
              </w:rPr>
              <w:t>住所又は</w:t>
            </w:r>
          </w:p>
          <w:p w:rsidR="00900D35" w:rsidRDefault="00900D35">
            <w:pPr>
              <w:ind w:leftChars="1600" w:left="3677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900D35" w:rsidRDefault="00900D35">
            <w:pPr>
              <w:ind w:leftChars="1600" w:left="3677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900D35" w:rsidRDefault="00900D35">
            <w:pPr>
              <w:ind w:leftChars="1600" w:left="3677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</w:p>
          <w:p w:rsidR="00900D35" w:rsidRDefault="00900D35">
            <w:pPr>
              <w:ind w:leftChars="1600" w:left="3677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900D35" w:rsidRDefault="00900D35">
            <w:pPr>
              <w:ind w:leftChars="1600" w:left="3677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  <w:p w:rsidR="00900D35" w:rsidRDefault="00900D3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900D35" w:rsidRDefault="00900D3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  <w:tr w:rsidR="00900D35">
        <w:tblPrEx>
          <w:tblCellMar>
            <w:top w:w="0" w:type="dxa"/>
            <w:bottom w:w="0" w:type="dxa"/>
          </w:tblCellMar>
        </w:tblPrEx>
        <w:tc>
          <w:tcPr>
            <w:tcW w:w="1806" w:type="dxa"/>
            <w:vAlign w:val="center"/>
          </w:tcPr>
          <w:p w:rsidR="00900D35" w:rsidRDefault="00900D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891" w:type="dxa"/>
            <w:gridSpan w:val="6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16" w:type="dxa"/>
            <w:gridSpan w:val="2"/>
            <w:vAlign w:val="center"/>
          </w:tcPr>
          <w:p w:rsidR="00900D35" w:rsidRDefault="00900D35">
            <w:pPr>
              <w:jc w:val="center"/>
              <w:rPr>
                <w:rFonts w:hint="eastAsia"/>
              </w:rPr>
            </w:pPr>
          </w:p>
        </w:tc>
      </w:tr>
    </w:tbl>
    <w:p w:rsidR="00900D35" w:rsidRDefault="00900D35">
      <w:pPr>
        <w:rPr>
          <w:rFonts w:hint="eastAsia"/>
        </w:rPr>
      </w:pPr>
    </w:p>
    <w:sectPr w:rsidR="00900D35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F2A" w:rsidRDefault="00CF2F2A">
      <w:r>
        <w:separator/>
      </w:r>
    </w:p>
  </w:endnote>
  <w:endnote w:type="continuationSeparator" w:id="0">
    <w:p w:rsidR="00CF2F2A" w:rsidRDefault="00CF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F2A" w:rsidRDefault="00CF2F2A">
      <w:r>
        <w:separator/>
      </w:r>
    </w:p>
  </w:footnote>
  <w:footnote w:type="continuationSeparator" w:id="0">
    <w:p w:rsidR="00CF2F2A" w:rsidRDefault="00CF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874"/>
    <w:rsid w:val="00900D35"/>
    <w:rsid w:val="00CF2F2A"/>
    <w:rsid w:val="00F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11B057-E77C-41AF-999F-0A603CA8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様式第5号（第26条関係）</vt:lpstr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2025-09-23T03:54:00Z</dcterms:created>
  <dcterms:modified xsi:type="dcterms:W3CDTF">2025-09-23T03:54:00Z</dcterms:modified>
</cp:coreProperties>
</file>