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74BE" w14:textId="77777777" w:rsidR="00856E63" w:rsidRDefault="00856E63">
      <w:pPr>
        <w:rPr>
          <w:rFonts w:hint="eastAsia"/>
        </w:rPr>
      </w:pPr>
      <w:r>
        <w:rPr>
          <w:rFonts w:hint="eastAsia"/>
        </w:rPr>
        <w:t>様式第9号（第27条関係）</w:t>
      </w:r>
    </w:p>
    <w:p w14:paraId="6DC15B96" w14:textId="77777777" w:rsidR="00856E63" w:rsidRDefault="00856E63">
      <w:pPr>
        <w:spacing w:beforeLines="50" w:before="209" w:afterLines="50" w:after="209"/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491405568"/>
        </w:rPr>
        <w:t>職親委託決定通知</w:t>
      </w:r>
      <w:r>
        <w:rPr>
          <w:rFonts w:hint="eastAsia"/>
          <w:spacing w:val="4"/>
          <w:kern w:val="0"/>
          <w:fitText w:val="3450" w:id="-1491405568"/>
        </w:rPr>
        <w:t>書</w:t>
      </w:r>
    </w:p>
    <w:p w14:paraId="2DE37D08" w14:textId="77777777" w:rsidR="00856E63" w:rsidRDefault="00856E6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発日福第　　　　　　号</w:t>
      </w:r>
    </w:p>
    <w:p w14:paraId="0B407958" w14:textId="77777777" w:rsidR="00856E63" w:rsidRDefault="00856E6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37BEBDA" w14:textId="77777777" w:rsidR="00856E63" w:rsidRDefault="00856E63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491405056"/>
        </w:rPr>
        <w:t>住</w:t>
      </w:r>
      <w:r>
        <w:rPr>
          <w:rFonts w:hint="eastAsia"/>
          <w:kern w:val="0"/>
          <w:fitText w:val="690" w:id="-1491405056"/>
        </w:rPr>
        <w:t>所</w:t>
      </w:r>
    </w:p>
    <w:p w14:paraId="0413DD98" w14:textId="77777777" w:rsidR="00856E63" w:rsidRDefault="00856E63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491405055"/>
        </w:rPr>
        <w:t>氏</w:t>
      </w:r>
      <w:r>
        <w:rPr>
          <w:rFonts w:hint="eastAsia"/>
          <w:kern w:val="0"/>
          <w:fitText w:val="690" w:id="-1491405055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殿</w:t>
      </w:r>
    </w:p>
    <w:p w14:paraId="0928CA11" w14:textId="77777777" w:rsidR="00856E63" w:rsidRDefault="00856E63">
      <w:pPr>
        <w:ind w:leftChars="100" w:left="230"/>
        <w:rPr>
          <w:rFonts w:hint="eastAsia"/>
        </w:rPr>
      </w:pPr>
      <w:r>
        <w:rPr>
          <w:rFonts w:hint="eastAsia"/>
        </w:rPr>
        <w:t>保護者</w:t>
      </w:r>
    </w:p>
    <w:p w14:paraId="7CDCAA57" w14:textId="77777777" w:rsidR="00856E63" w:rsidRDefault="00856E63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491405054"/>
        </w:rPr>
        <w:t>住</w:t>
      </w:r>
      <w:r>
        <w:rPr>
          <w:rFonts w:hint="eastAsia"/>
          <w:kern w:val="0"/>
          <w:fitText w:val="690" w:id="-1491405054"/>
        </w:rPr>
        <w:t>所</w:t>
      </w:r>
    </w:p>
    <w:p w14:paraId="387FC657" w14:textId="77777777" w:rsidR="00856E63" w:rsidRDefault="00856E63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491405053"/>
        </w:rPr>
        <w:t>氏</w:t>
      </w:r>
      <w:r>
        <w:rPr>
          <w:rFonts w:hint="eastAsia"/>
          <w:kern w:val="0"/>
          <w:fitText w:val="690" w:id="-1491405053"/>
        </w:rPr>
        <w:t>名</w:t>
      </w:r>
    </w:p>
    <w:p w14:paraId="18E8BF77" w14:textId="77777777" w:rsidR="00856E63" w:rsidRDefault="00856E63">
      <w:pPr>
        <w:rPr>
          <w:rFonts w:hint="eastAsia"/>
        </w:rPr>
      </w:pPr>
    </w:p>
    <w:p w14:paraId="3405F320" w14:textId="77777777" w:rsidR="00856E63" w:rsidRDefault="00856E63">
      <w:pPr>
        <w:pStyle w:val="a4"/>
        <w:ind w:rightChars="200" w:right="460"/>
        <w:rPr>
          <w:rFonts w:hint="eastAsia"/>
        </w:rPr>
      </w:pPr>
      <w:r>
        <w:rPr>
          <w:rFonts w:hint="eastAsia"/>
        </w:rPr>
        <w:t>椎葉村長　　　　　　　　㊞</w:t>
      </w:r>
    </w:p>
    <w:p w14:paraId="634CE39F" w14:textId="77777777" w:rsidR="00856E63" w:rsidRDefault="00856E63">
      <w:pPr>
        <w:rPr>
          <w:rFonts w:hint="eastAsia"/>
        </w:rPr>
      </w:pPr>
    </w:p>
    <w:p w14:paraId="17C5322A" w14:textId="77777777" w:rsidR="00856E63" w:rsidRDefault="00856E63">
      <w:pPr>
        <w:ind w:firstLineChars="100" w:firstLine="230"/>
        <w:rPr>
          <w:rFonts w:hint="eastAsia"/>
        </w:rPr>
      </w:pPr>
      <w:r>
        <w:rPr>
          <w:rFonts w:hint="eastAsia"/>
        </w:rPr>
        <w:t>あなたを下記の職親に委託することに決定したので通知します。</w:t>
      </w:r>
    </w:p>
    <w:p w14:paraId="03224237" w14:textId="77777777" w:rsidR="00856E63" w:rsidRDefault="00856E63">
      <w:pPr>
        <w:pStyle w:val="a3"/>
        <w:spacing w:beforeLines="50" w:before="209" w:afterLines="50" w:after="209"/>
        <w:rPr>
          <w:rFonts w:hint="eastAsia"/>
        </w:rPr>
      </w:pPr>
      <w:r>
        <w:rPr>
          <w:rFonts w:hint="eastAsia"/>
        </w:rPr>
        <w:t>記</w:t>
      </w:r>
    </w:p>
    <w:p w14:paraId="5452D9FF" w14:textId="77777777" w:rsidR="00856E63" w:rsidRDefault="00856E63">
      <w:pPr>
        <w:rPr>
          <w:rFonts w:hint="eastAsia"/>
        </w:rPr>
      </w:pPr>
      <w:r>
        <w:rPr>
          <w:rFonts w:hint="eastAsia"/>
        </w:rPr>
        <w:t>1　 職親の氏名又は名称及び代表者氏名</w:t>
      </w:r>
    </w:p>
    <w:p w14:paraId="0981F751" w14:textId="77777777" w:rsidR="00856E63" w:rsidRDefault="00856E63">
      <w:pPr>
        <w:ind w:leftChars="200" w:left="460"/>
        <w:rPr>
          <w:rFonts w:hint="eastAsia"/>
        </w:rPr>
      </w:pPr>
      <w:r>
        <w:rPr>
          <w:rFonts w:hint="eastAsia"/>
        </w:rPr>
        <w:t>生年月日　　男・女</w:t>
      </w:r>
    </w:p>
    <w:p w14:paraId="59F98337" w14:textId="77777777" w:rsidR="00856E63" w:rsidRDefault="00856E63">
      <w:pPr>
        <w:rPr>
          <w:rFonts w:hint="eastAsia"/>
        </w:rPr>
      </w:pPr>
      <w:r>
        <w:rPr>
          <w:rFonts w:hint="eastAsia"/>
        </w:rPr>
        <w:t>2　 職親の住所又は所在地</w:t>
      </w:r>
    </w:p>
    <w:p w14:paraId="542BB5F0" w14:textId="77777777" w:rsidR="00856E63" w:rsidRDefault="00856E63">
      <w:pPr>
        <w:rPr>
          <w:rFonts w:hint="eastAsia"/>
        </w:rPr>
      </w:pPr>
      <w:r>
        <w:rPr>
          <w:rFonts w:hint="eastAsia"/>
        </w:rPr>
        <w:t>3　 指導訓練を受ける場所</w:t>
      </w:r>
    </w:p>
    <w:p w14:paraId="2BEF93AD" w14:textId="77777777" w:rsidR="00856E63" w:rsidRDefault="00856E63">
      <w:pPr>
        <w:rPr>
          <w:rFonts w:hint="eastAsia"/>
        </w:rPr>
      </w:pPr>
      <w:r>
        <w:rPr>
          <w:rFonts w:hint="eastAsia"/>
        </w:rPr>
        <w:t>4　 指導訓練を受ける事項</w:t>
      </w:r>
    </w:p>
    <w:p w14:paraId="2101255F" w14:textId="77777777" w:rsidR="00856E63" w:rsidRDefault="00856E63">
      <w:pPr>
        <w:rPr>
          <w:rFonts w:hint="eastAsia"/>
        </w:rPr>
      </w:pPr>
      <w:r>
        <w:rPr>
          <w:rFonts w:hint="eastAsia"/>
        </w:rPr>
        <w:t>5　 通い住込の別</w:t>
      </w:r>
    </w:p>
    <w:p w14:paraId="440378F7" w14:textId="77777777" w:rsidR="00856E63" w:rsidRDefault="00856E63">
      <w:pPr>
        <w:rPr>
          <w:rFonts w:hint="eastAsia"/>
        </w:rPr>
      </w:pPr>
      <w:r>
        <w:rPr>
          <w:rFonts w:hint="eastAsia"/>
        </w:rPr>
        <w:t>6　 委託予定期間　　自　　　　年　　月　　日</w:t>
      </w:r>
    </w:p>
    <w:p w14:paraId="54447232" w14:textId="77777777" w:rsidR="00856E63" w:rsidRDefault="00856E63">
      <w:pPr>
        <w:ind w:leftChars="1000" w:left="2298"/>
        <w:rPr>
          <w:rFonts w:hint="eastAsia"/>
        </w:rPr>
      </w:pPr>
      <w:r>
        <w:rPr>
          <w:rFonts w:hint="eastAsia"/>
        </w:rPr>
        <w:t>至　　　　年　　月　　日</w:t>
      </w:r>
    </w:p>
    <w:p w14:paraId="60DDD987" w14:textId="77777777" w:rsidR="00856E63" w:rsidRDefault="00856E63">
      <w:pPr>
        <w:rPr>
          <w:rFonts w:hint="eastAsia"/>
        </w:rPr>
      </w:pPr>
      <w:r>
        <w:rPr>
          <w:rFonts w:hint="eastAsia"/>
        </w:rPr>
        <w:t>7　 費用の負担区分</w:t>
      </w:r>
    </w:p>
    <w:sectPr w:rsidR="00856E63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5AB6" w14:textId="77777777" w:rsidR="000407A2" w:rsidRDefault="000407A2">
      <w:r>
        <w:separator/>
      </w:r>
    </w:p>
  </w:endnote>
  <w:endnote w:type="continuationSeparator" w:id="0">
    <w:p w14:paraId="6BC9CBC6" w14:textId="77777777" w:rsidR="000407A2" w:rsidRDefault="000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7E54" w14:textId="77777777" w:rsidR="000407A2" w:rsidRDefault="000407A2">
      <w:r>
        <w:separator/>
      </w:r>
    </w:p>
  </w:footnote>
  <w:footnote w:type="continuationSeparator" w:id="0">
    <w:p w14:paraId="68564260" w14:textId="77777777" w:rsidR="000407A2" w:rsidRDefault="0004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926"/>
    <w:rsid w:val="000407A2"/>
    <w:rsid w:val="00856E63"/>
    <w:rsid w:val="00D3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5866"/>
  <w15:chartTrackingRefBased/>
  <w15:docId w15:val="{ECB5FBA1-37A8-463B-85FC-BB77263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様式第9号（第27条関係）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2025-09-23T03:54:00Z</dcterms:created>
  <dcterms:modified xsi:type="dcterms:W3CDTF">2025-09-23T03:54:00Z</dcterms:modified>
</cp:coreProperties>
</file>