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826" w:rsidRDefault="00CA2826" w:rsidP="00AD54D5">
      <w:pPr>
        <w:rPr>
          <w:rFonts w:hint="eastAsia"/>
        </w:rPr>
      </w:pPr>
      <w:r w:rsidRPr="00AD54D5">
        <w:rPr>
          <w:noProof/>
          <w:sz w:val="20"/>
          <w:bdr w:val="single" w:sz="4" w:space="0" w:color="auto"/>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7" type="#_x0000_t185" style="position:absolute;left:0;text-align:left;margin-left:21.8pt;margin-top:156.5pt;width:376.15pt;height:22.1pt;z-index:251658752" strokeweight=".5pt">
            <w10:anchorlock/>
          </v:shape>
        </w:pict>
      </w:r>
      <w:r w:rsidRPr="00AD54D5">
        <w:rPr>
          <w:noProof/>
          <w:sz w:val="20"/>
          <w:bdr w:val="single" w:sz="4" w:space="0" w:color="auto"/>
        </w:rPr>
        <w:pict>
          <v:shapetype id="_x0000_t202" coordsize="21600,21600" o:spt="202" path="m,l,21600r21600,l21600,xe">
            <v:stroke joinstyle="miter"/>
            <v:path gradientshapeok="t" o:connecttype="rect"/>
          </v:shapetype>
          <v:shape id="_x0000_s1038" type="#_x0000_t202" style="position:absolute;left:0;text-align:left;margin-left:292.2pt;margin-top:152.25pt;width:103.25pt;height:30.5pt;z-index:251657728" filled="f" stroked="f">
            <v:textbox style="mso-next-textbox:#_x0000_s1038" inset="0,0,0,0">
              <w:txbxContent>
                <w:p w:rsidR="00CA2826" w:rsidRDefault="00CA2826" w:rsidP="00747926">
                  <w:pPr>
                    <w:spacing w:line="280" w:lineRule="exact"/>
                    <w:rPr>
                      <w:rFonts w:hint="eastAsia"/>
                    </w:rPr>
                  </w:pPr>
                  <w:r>
                    <w:rPr>
                      <w:rFonts w:hint="eastAsia"/>
                    </w:rPr>
                    <w:t>別表第1の1</w:t>
                  </w:r>
                  <w:r>
                    <w:rPr>
                      <w:rFonts w:hAnsi="ＭＳ 明朝" w:hint="eastAsia"/>
                    </w:rPr>
                    <w:t>⑶</w:t>
                  </w:r>
                  <w:r>
                    <w:rPr>
                      <w:rFonts w:hint="eastAsia"/>
                    </w:rPr>
                    <w:t>により算定される額</w:t>
                  </w:r>
                </w:p>
              </w:txbxContent>
            </v:textbox>
            <w10:anchorlock/>
          </v:shape>
        </w:pict>
      </w:r>
      <w:r w:rsidRPr="00AD54D5">
        <w:rPr>
          <w:noProof/>
          <w:sz w:val="20"/>
          <w:bdr w:val="single" w:sz="4" w:space="0" w:color="auto"/>
        </w:rPr>
        <w:pict>
          <v:shape id="_x0000_s1033" type="#_x0000_t202" style="position:absolute;left:0;text-align:left;margin-left:27.55pt;margin-top:153.1pt;width:133.85pt;height:29.25pt;z-index:251656704" filled="f" stroked="f">
            <v:textbox style="mso-next-textbox:#_x0000_s1033" inset="0,0,0,0">
              <w:txbxContent>
                <w:p w:rsidR="00CA2826" w:rsidRDefault="00CA2826" w:rsidP="00747926">
                  <w:pPr>
                    <w:autoSpaceDN w:val="0"/>
                    <w:spacing w:line="280" w:lineRule="exact"/>
                    <w:rPr>
                      <w:rFonts w:hint="eastAsia"/>
                    </w:rPr>
                  </w:pPr>
                  <w:r>
                    <w:rPr>
                      <w:rFonts w:hint="eastAsia"/>
                    </w:rPr>
                    <w:t>別表第1の1（</w:t>
                  </w:r>
                  <w:r>
                    <w:rPr>
                      <w:rFonts w:hAnsi="ＭＳ 明朝" w:hint="eastAsia"/>
                    </w:rPr>
                    <w:t>⑶</w:t>
                  </w:r>
                  <w:r>
                    <w:rPr>
                      <w:rFonts w:hint="eastAsia"/>
                    </w:rPr>
                    <w:t>を除く。）により算定される額</w:t>
                  </w:r>
                </w:p>
              </w:txbxContent>
            </v:textbox>
            <w10:anchorlock/>
          </v:shape>
        </w:pict>
      </w:r>
      <w:r w:rsidR="00AD54D5" w:rsidRPr="00AD54D5">
        <w:rPr>
          <w:rFonts w:hint="eastAsia"/>
          <w:bdr w:val="single" w:sz="4" w:space="0" w:color="auto"/>
        </w:rPr>
        <w:t>別紙2</w:t>
      </w:r>
      <w:r w:rsidR="00AD54D5">
        <w:rPr>
          <w:rFonts w:hint="eastAsia"/>
        </w:rPr>
        <w:t>（</w:t>
      </w:r>
      <w:r>
        <w:rPr>
          <w:rFonts w:hint="eastAsia"/>
        </w:rPr>
        <w:t>第3条関係</w:t>
      </w:r>
      <w:r w:rsidR="00AD54D5">
        <w:rPr>
          <w:rFonts w:hint="eastAsia"/>
        </w:rPr>
        <w:t>）</w:t>
      </w:r>
    </w:p>
    <w:p w:rsidR="00CA2826" w:rsidRDefault="00CA2826">
      <w:pPr>
        <w:jc w:val="center"/>
        <w:rPr>
          <w:rFonts w:hint="eastAsia"/>
        </w:rPr>
      </w:pPr>
      <w:r>
        <w:rPr>
          <w:rFonts w:hint="eastAsia"/>
        </w:rPr>
        <w:t>2　知的障害者指定施設支援に要する費用の額</w:t>
      </w:r>
    </w:p>
    <w:p w:rsidR="00CA2826" w:rsidRDefault="00CA2826">
      <w:pPr>
        <w:ind w:leftChars="100" w:left="336" w:hangingChars="50" w:hanging="112"/>
        <w:rPr>
          <w:rFonts w:hint="eastAsia"/>
        </w:rPr>
      </w:pPr>
      <w:r>
        <w:rPr>
          <w:rFonts w:hint="eastAsia"/>
        </w:rPr>
        <w:t>1　指定施設支援に要する費用の額は、別表第1知的障害者指定施設支援費単価表1、別表第3により算定した額に別表第2に定める率を乗じ、2から5を加えて算定するものとする。ただし、月の中途で入所又は退所（入院を含む。）した入所者に係る当該月の分の指定施設支援に要する費用の額は、以下の算式により算定するものとする。</w:t>
      </w:r>
    </w:p>
    <w:p w:rsidR="00CA2826" w:rsidRDefault="00CA2826" w:rsidP="00F80237">
      <w:pPr>
        <w:spacing w:afterLines="20" w:after="83"/>
        <w:ind w:leftChars="1448" w:left="3240"/>
        <w:rPr>
          <w:rFonts w:hint="eastAsia"/>
        </w:rPr>
      </w:pPr>
      <w:r>
        <w:rPr>
          <w:rFonts w:hint="eastAsia"/>
        </w:rPr>
        <w:t>×</w:t>
      </w:r>
      <w:r w:rsidR="00747926" w:rsidRPr="00747926">
        <w:rPr>
          <w:position w:val="-24"/>
        </w:rPr>
        <w:object w:dxaOrig="216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28.8pt" o:ole="">
            <v:imagedata r:id="rId7" o:title=""/>
          </v:shape>
          <o:OLEObject Type="Embed" ProgID="Equation.3" ShapeID="_x0000_i1025" DrawAspect="Content" ObjectID="_1820137238" r:id="rId8"/>
        </w:object>
      </w:r>
      <w:r>
        <w:rPr>
          <w:rFonts w:hint="eastAsia"/>
        </w:rPr>
        <w:t>＋</w:t>
      </w:r>
    </w:p>
    <w:p w:rsidR="00CA2826" w:rsidRDefault="00CA2826" w:rsidP="00F80237">
      <w:pPr>
        <w:spacing w:afterLines="20" w:after="83"/>
        <w:ind w:leftChars="250" w:left="559"/>
        <w:rPr>
          <w:rFonts w:hint="eastAsia"/>
        </w:rPr>
      </w:pPr>
      <w:r>
        <w:rPr>
          <w:rFonts w:hint="eastAsia"/>
        </w:rPr>
        <w:t>×別表第2に定める率＋別表第1の4により算定される額</w:t>
      </w:r>
    </w:p>
    <w:p w:rsidR="00CA2826" w:rsidRDefault="00CA2826" w:rsidP="00F80237">
      <w:pPr>
        <w:spacing w:afterLines="20" w:after="83"/>
        <w:ind w:leftChars="248" w:left="555"/>
        <w:rPr>
          <w:rFonts w:hint="eastAsia"/>
        </w:rPr>
      </w:pPr>
      <w:r>
        <w:rPr>
          <w:rFonts w:hint="eastAsia"/>
        </w:rPr>
        <w:t>×</w:t>
      </w:r>
      <w:r w:rsidR="00747926" w:rsidRPr="00747926">
        <w:rPr>
          <w:position w:val="-24"/>
        </w:rPr>
        <w:object w:dxaOrig="2160" w:dyaOrig="580">
          <v:shape id="_x0000_i1026" type="#_x0000_t75" style="width:108.3pt;height:28.8pt" o:ole="">
            <v:imagedata r:id="rId7" o:title=""/>
          </v:shape>
          <o:OLEObject Type="Embed" ProgID="Equation.3" ShapeID="_x0000_i1026" DrawAspect="Content" ObjectID="_1820137239" r:id="rId9"/>
        </w:object>
      </w:r>
      <w:r>
        <w:rPr>
          <w:rFonts w:hint="eastAsia"/>
        </w:rPr>
        <w:t>＋別表第1の2、3及び5により算定される額</w:t>
      </w:r>
    </w:p>
    <w:p w:rsidR="00CA2826" w:rsidRDefault="00CA2826">
      <w:pPr>
        <w:ind w:leftChars="100" w:left="336" w:hangingChars="50" w:hanging="112"/>
        <w:rPr>
          <w:rFonts w:hint="eastAsia"/>
        </w:rPr>
      </w:pPr>
      <w:r>
        <w:rPr>
          <w:rFonts w:hint="eastAsia"/>
        </w:rPr>
        <w:t>2　前号の規定により指定施設支援に要する費用の額を算定した場合において、その額に100円未満の端数があるときは、その端数金額は切り捨てて計算するものとする。</w:t>
      </w:r>
    </w:p>
    <w:p w:rsidR="00CA2826" w:rsidRDefault="00CA2826">
      <w:pPr>
        <w:rPr>
          <w:rFonts w:hint="eastAsia"/>
        </w:rPr>
      </w:pPr>
    </w:p>
    <w:p w:rsidR="00CA2826" w:rsidRDefault="00CA2826">
      <w:pPr>
        <w:rPr>
          <w:rFonts w:hint="eastAsia"/>
        </w:rPr>
      </w:pPr>
      <w:r>
        <w:rPr>
          <w:rFonts w:hint="eastAsia"/>
        </w:rPr>
        <w:t>別表第1号</w:t>
      </w:r>
    </w:p>
    <w:p w:rsidR="00CA2826" w:rsidRDefault="00CA2826">
      <w:pPr>
        <w:ind w:leftChars="100" w:left="224"/>
        <w:rPr>
          <w:rFonts w:hint="eastAsia"/>
        </w:rPr>
      </w:pPr>
      <w:r>
        <w:rPr>
          <w:rFonts w:hint="eastAsia"/>
        </w:rPr>
        <w:t>知的障害者指定施設支援費単価表</w:t>
      </w:r>
    </w:p>
    <w:p w:rsidR="00CA2826" w:rsidRDefault="00CA2826">
      <w:pPr>
        <w:ind w:leftChars="100" w:left="224"/>
        <w:rPr>
          <w:rFonts w:hint="eastAsia"/>
          <w:lang w:eastAsia="zh-TW"/>
        </w:rPr>
      </w:pPr>
      <w:r w:rsidRPr="00774663">
        <w:rPr>
          <w:rFonts w:hint="eastAsia"/>
          <w:kern w:val="0"/>
          <w:lang w:eastAsia="zh-TW"/>
        </w:rPr>
        <w:t>第1　知的障害者更生施設支援</w:t>
      </w:r>
    </w:p>
    <w:p w:rsidR="00CA2826" w:rsidRDefault="00CA2826">
      <w:pPr>
        <w:ind w:leftChars="100" w:left="224"/>
        <w:rPr>
          <w:rFonts w:hint="eastAsia"/>
        </w:rPr>
      </w:pPr>
      <w:r>
        <w:rPr>
          <w:rFonts w:hint="eastAsia"/>
        </w:rPr>
        <w:t>①　知的障害者更生施設支援費（1月につき）</w:t>
      </w:r>
    </w:p>
    <w:p w:rsidR="00CA2826" w:rsidRDefault="00CA2826">
      <w:pPr>
        <w:ind w:leftChars="200" w:left="448"/>
        <w:rPr>
          <w:rFonts w:hint="eastAsia"/>
        </w:rPr>
      </w:pPr>
      <w:r>
        <w:rPr>
          <w:rFonts w:hint="eastAsia"/>
        </w:rPr>
        <w:t>イ　知的障害者入所更生施設支援費</w:t>
      </w:r>
    </w:p>
    <w:p w:rsidR="00CA2826" w:rsidRDefault="00CA2826">
      <w:pPr>
        <w:ind w:leftChars="300" w:left="895" w:hangingChars="100" w:hanging="224"/>
        <w:rPr>
          <w:rFonts w:hint="eastAsia"/>
        </w:rPr>
      </w:pPr>
      <w:r>
        <w:rPr>
          <w:rFonts w:hAnsi="ＭＳ 明朝" w:hint="eastAsia"/>
        </w:rPr>
        <w:t>㈠</w:t>
      </w:r>
      <w:r>
        <w:rPr>
          <w:rFonts w:hint="eastAsia"/>
        </w:rPr>
        <w:t xml:space="preserve">　定員規模（通所による入所者の定員を除く。）が10人以下の施設（当該施設が本体施設でない場合）</w:t>
      </w:r>
    </w:p>
    <w:p w:rsidR="00CA2826" w:rsidRDefault="00CA2826">
      <w:pPr>
        <w:ind w:leftChars="400" w:left="895"/>
        <w:rPr>
          <w:rFonts w:hAnsi="ＭＳ 明朝" w:hint="eastAsia"/>
        </w:rPr>
      </w:pPr>
      <w:r>
        <w:rPr>
          <w:rFonts w:hAnsi="ＭＳ 明朝" w:hint="eastAsia"/>
        </w:rPr>
        <w:t>⑴　区分Ａ　　224,100円</w:t>
      </w:r>
    </w:p>
    <w:p w:rsidR="00CA2826" w:rsidRDefault="00CA2826">
      <w:pPr>
        <w:ind w:leftChars="400" w:left="895"/>
        <w:rPr>
          <w:rFonts w:hAnsi="ＭＳ 明朝" w:hint="eastAsia"/>
        </w:rPr>
      </w:pPr>
      <w:r>
        <w:rPr>
          <w:rFonts w:hAnsi="ＭＳ 明朝" w:hint="eastAsia"/>
        </w:rPr>
        <w:t>⑵　区分Ｂ　　208,100円</w:t>
      </w:r>
    </w:p>
    <w:p w:rsidR="00CA2826" w:rsidRDefault="00CA2826">
      <w:pPr>
        <w:ind w:leftChars="400" w:left="895"/>
        <w:rPr>
          <w:rFonts w:hAnsi="ＭＳ 明朝" w:hint="eastAsia"/>
        </w:rPr>
      </w:pPr>
      <w:r>
        <w:rPr>
          <w:rFonts w:hAnsi="ＭＳ 明朝" w:hint="eastAsia"/>
        </w:rPr>
        <w:t>⑶　区分Ｃ　　192,100円</w:t>
      </w:r>
    </w:p>
    <w:p w:rsidR="00CA2826" w:rsidRDefault="00CA2826">
      <w:pPr>
        <w:ind w:leftChars="300" w:left="895" w:hangingChars="100" w:hanging="224"/>
        <w:rPr>
          <w:rFonts w:hint="eastAsia"/>
        </w:rPr>
      </w:pPr>
      <w:r>
        <w:rPr>
          <w:rFonts w:hAnsi="ＭＳ 明朝" w:hint="eastAsia"/>
        </w:rPr>
        <w:t>㈡</w:t>
      </w:r>
      <w:r>
        <w:rPr>
          <w:rFonts w:hint="eastAsia"/>
        </w:rPr>
        <w:t xml:space="preserve">　定員規模（通所による入所者の定員を除く。）が10人以下の施設（当該施設が本体施設である場合）</w:t>
      </w:r>
    </w:p>
    <w:p w:rsidR="00CA2826" w:rsidRDefault="00CA2826">
      <w:pPr>
        <w:ind w:leftChars="400" w:left="895"/>
        <w:rPr>
          <w:rFonts w:hAnsi="ＭＳ 明朝" w:hint="eastAsia"/>
        </w:rPr>
      </w:pPr>
      <w:r>
        <w:rPr>
          <w:rFonts w:hAnsi="ＭＳ 明朝" w:hint="eastAsia"/>
        </w:rPr>
        <w:t>⑴　区分Ａ　　459,900円</w:t>
      </w:r>
    </w:p>
    <w:p w:rsidR="00CA2826" w:rsidRDefault="00CA2826">
      <w:pPr>
        <w:ind w:leftChars="400" w:left="895"/>
        <w:rPr>
          <w:rFonts w:hAnsi="ＭＳ 明朝" w:hint="eastAsia"/>
        </w:rPr>
      </w:pPr>
      <w:r>
        <w:rPr>
          <w:rFonts w:hAnsi="ＭＳ 明朝" w:hint="eastAsia"/>
        </w:rPr>
        <w:t>⑵　区分Ｂ　　443,900円</w:t>
      </w:r>
    </w:p>
    <w:p w:rsidR="00CA2826" w:rsidRDefault="00CA2826">
      <w:pPr>
        <w:ind w:leftChars="400" w:left="895"/>
        <w:rPr>
          <w:rFonts w:hAnsi="ＭＳ 明朝" w:hint="eastAsia"/>
        </w:rPr>
      </w:pPr>
      <w:r>
        <w:rPr>
          <w:rFonts w:hAnsi="ＭＳ 明朝" w:hint="eastAsia"/>
        </w:rPr>
        <w:t>⑶　区分Ｃ　　427,900円</w:t>
      </w:r>
    </w:p>
    <w:p w:rsidR="00CA2826" w:rsidRDefault="00CA2826">
      <w:pPr>
        <w:ind w:leftChars="300" w:left="895" w:hangingChars="100" w:hanging="224"/>
        <w:rPr>
          <w:rFonts w:hint="eastAsia"/>
        </w:rPr>
      </w:pPr>
      <w:r>
        <w:rPr>
          <w:rFonts w:hAnsi="ＭＳ 明朝" w:hint="eastAsia"/>
        </w:rPr>
        <w:lastRenderedPageBreak/>
        <w:t>㈢</w:t>
      </w:r>
      <w:r>
        <w:rPr>
          <w:rFonts w:hint="eastAsia"/>
        </w:rPr>
        <w:t xml:space="preserve">　定員規模が11人以上20人以下の施設（当該施設が本体施設でない場合）</w:t>
      </w:r>
    </w:p>
    <w:p w:rsidR="00CA2826" w:rsidRDefault="00CA2826">
      <w:pPr>
        <w:ind w:leftChars="400" w:left="895"/>
        <w:rPr>
          <w:rFonts w:hAnsi="ＭＳ 明朝" w:hint="eastAsia"/>
        </w:rPr>
      </w:pPr>
      <w:r>
        <w:rPr>
          <w:rFonts w:hAnsi="ＭＳ 明朝" w:hint="eastAsia"/>
        </w:rPr>
        <w:t>⑴　区分Ａ　　215,900円</w:t>
      </w:r>
    </w:p>
    <w:p w:rsidR="00CA2826" w:rsidRDefault="00CA2826">
      <w:pPr>
        <w:ind w:leftChars="400" w:left="895"/>
        <w:rPr>
          <w:rFonts w:hAnsi="ＭＳ 明朝" w:hint="eastAsia"/>
        </w:rPr>
      </w:pPr>
      <w:r>
        <w:rPr>
          <w:rFonts w:hAnsi="ＭＳ 明朝" w:hint="eastAsia"/>
        </w:rPr>
        <w:t>⑵　区分Ｂ　　207,900円</w:t>
      </w:r>
    </w:p>
    <w:p w:rsidR="00CA2826" w:rsidRDefault="00CA2826">
      <w:pPr>
        <w:ind w:leftChars="400" w:left="895"/>
        <w:rPr>
          <w:rFonts w:hAnsi="ＭＳ 明朝" w:hint="eastAsia"/>
        </w:rPr>
      </w:pPr>
      <w:r>
        <w:rPr>
          <w:rFonts w:hAnsi="ＭＳ 明朝" w:hint="eastAsia"/>
        </w:rPr>
        <w:t>⑶　区分Ｃ　　199,900円</w:t>
      </w:r>
    </w:p>
    <w:p w:rsidR="00CA2826" w:rsidRDefault="00CA2826">
      <w:pPr>
        <w:ind w:leftChars="300" w:left="895" w:hangingChars="100" w:hanging="224"/>
        <w:rPr>
          <w:rFonts w:hint="eastAsia"/>
        </w:rPr>
      </w:pPr>
      <w:r>
        <w:rPr>
          <w:rFonts w:hAnsi="ＭＳ 明朝" w:hint="eastAsia"/>
        </w:rPr>
        <w:t>㈣</w:t>
      </w:r>
      <w:r>
        <w:rPr>
          <w:rFonts w:hint="eastAsia"/>
        </w:rPr>
        <w:t xml:space="preserve">　定員規模が11人以上20人以下の施設（当該施設が本体施設である場合）</w:t>
      </w:r>
    </w:p>
    <w:p w:rsidR="00CA2826" w:rsidRDefault="00CA2826">
      <w:pPr>
        <w:ind w:leftChars="400" w:left="895"/>
        <w:rPr>
          <w:rFonts w:hAnsi="ＭＳ 明朝" w:hint="eastAsia"/>
        </w:rPr>
      </w:pPr>
      <w:r>
        <w:rPr>
          <w:rFonts w:hAnsi="ＭＳ 明朝" w:hint="eastAsia"/>
        </w:rPr>
        <w:t>⑴　区分Ａ　　333,100円</w:t>
      </w:r>
    </w:p>
    <w:p w:rsidR="00CA2826" w:rsidRDefault="00CA2826">
      <w:pPr>
        <w:ind w:leftChars="400" w:left="895"/>
        <w:rPr>
          <w:rFonts w:hAnsi="ＭＳ 明朝" w:hint="eastAsia"/>
        </w:rPr>
      </w:pPr>
      <w:r>
        <w:rPr>
          <w:rFonts w:hAnsi="ＭＳ 明朝" w:hint="eastAsia"/>
        </w:rPr>
        <w:t>⑵　区分Ｂ　　325,100円</w:t>
      </w:r>
    </w:p>
    <w:p w:rsidR="00CA2826" w:rsidRDefault="00CA2826">
      <w:pPr>
        <w:ind w:leftChars="400" w:left="895"/>
        <w:rPr>
          <w:rFonts w:hAnsi="ＭＳ 明朝" w:hint="eastAsia"/>
        </w:rPr>
      </w:pPr>
      <w:r>
        <w:rPr>
          <w:rFonts w:hAnsi="ＭＳ 明朝" w:hint="eastAsia"/>
        </w:rPr>
        <w:t>⑶　区分Ｃ　　317,100円</w:t>
      </w:r>
    </w:p>
    <w:p w:rsidR="00CA2826" w:rsidRDefault="00CA2826">
      <w:pPr>
        <w:ind w:leftChars="300" w:left="895" w:hangingChars="100" w:hanging="224"/>
        <w:rPr>
          <w:rFonts w:hint="eastAsia"/>
        </w:rPr>
      </w:pPr>
      <w:r>
        <w:rPr>
          <w:rFonts w:hAnsi="ＭＳ 明朝" w:hint="eastAsia"/>
        </w:rPr>
        <w:t>㈤</w:t>
      </w:r>
      <w:r>
        <w:rPr>
          <w:rFonts w:hint="eastAsia"/>
        </w:rPr>
        <w:t xml:space="preserve">　定員規模が30人以上40人以下の施設</w:t>
      </w:r>
    </w:p>
    <w:p w:rsidR="00CA2826" w:rsidRDefault="00CA2826">
      <w:pPr>
        <w:ind w:leftChars="400" w:left="895"/>
        <w:rPr>
          <w:rFonts w:hAnsi="ＭＳ 明朝" w:hint="eastAsia"/>
        </w:rPr>
      </w:pPr>
      <w:r>
        <w:rPr>
          <w:rFonts w:hAnsi="ＭＳ 明朝" w:hint="eastAsia"/>
        </w:rPr>
        <w:t>⑴　区分Ａ　　317,900円</w:t>
      </w:r>
    </w:p>
    <w:p w:rsidR="00CA2826" w:rsidRDefault="00CA2826">
      <w:pPr>
        <w:ind w:leftChars="400" w:left="895"/>
        <w:rPr>
          <w:rFonts w:hAnsi="ＭＳ 明朝" w:hint="eastAsia"/>
        </w:rPr>
      </w:pPr>
      <w:r>
        <w:rPr>
          <w:rFonts w:hAnsi="ＭＳ 明朝" w:hint="eastAsia"/>
        </w:rPr>
        <w:t>⑵　区分Ｂ　　290,800円</w:t>
      </w:r>
    </w:p>
    <w:p w:rsidR="00CA2826" w:rsidRDefault="00CA2826">
      <w:pPr>
        <w:ind w:leftChars="400" w:left="895"/>
        <w:rPr>
          <w:rFonts w:hAnsi="ＭＳ 明朝" w:hint="eastAsia"/>
        </w:rPr>
      </w:pPr>
      <w:r>
        <w:rPr>
          <w:rFonts w:hAnsi="ＭＳ 明朝" w:hint="eastAsia"/>
        </w:rPr>
        <w:t>⑶　区分Ｃ　　252,100円</w:t>
      </w:r>
    </w:p>
    <w:p w:rsidR="00CA2826" w:rsidRDefault="00CA2826">
      <w:pPr>
        <w:ind w:leftChars="300" w:left="895" w:hangingChars="100" w:hanging="224"/>
        <w:rPr>
          <w:rFonts w:hint="eastAsia"/>
        </w:rPr>
      </w:pPr>
      <w:r>
        <w:rPr>
          <w:rFonts w:hAnsi="ＭＳ 明朝" w:hint="eastAsia"/>
        </w:rPr>
        <w:t>㈥</w:t>
      </w:r>
      <w:r>
        <w:rPr>
          <w:rFonts w:hint="eastAsia"/>
        </w:rPr>
        <w:t xml:space="preserve">　定員規模が41人以上60人以下の施設</w:t>
      </w:r>
    </w:p>
    <w:p w:rsidR="00CA2826" w:rsidRDefault="00CA2826">
      <w:pPr>
        <w:ind w:leftChars="400" w:left="895"/>
        <w:rPr>
          <w:rFonts w:hAnsi="ＭＳ 明朝" w:hint="eastAsia"/>
        </w:rPr>
      </w:pPr>
      <w:r>
        <w:rPr>
          <w:rFonts w:hAnsi="ＭＳ 明朝" w:hint="eastAsia"/>
        </w:rPr>
        <w:t>⑴　区分Ａ　　309,500円</w:t>
      </w:r>
    </w:p>
    <w:p w:rsidR="00CA2826" w:rsidRDefault="00CA2826">
      <w:pPr>
        <w:ind w:leftChars="400" w:left="895"/>
        <w:rPr>
          <w:rFonts w:hAnsi="ＭＳ 明朝" w:hint="eastAsia"/>
        </w:rPr>
      </w:pPr>
      <w:r>
        <w:rPr>
          <w:rFonts w:hAnsi="ＭＳ 明朝" w:hint="eastAsia"/>
        </w:rPr>
        <w:t>⑵　区分Ｂ　　283,200円</w:t>
      </w:r>
    </w:p>
    <w:p w:rsidR="00CA2826" w:rsidRDefault="00CA2826">
      <w:pPr>
        <w:ind w:leftChars="400" w:left="895"/>
        <w:rPr>
          <w:rFonts w:hAnsi="ＭＳ 明朝" w:hint="eastAsia"/>
        </w:rPr>
      </w:pPr>
      <w:r>
        <w:rPr>
          <w:rFonts w:hAnsi="ＭＳ 明朝" w:hint="eastAsia"/>
        </w:rPr>
        <w:t>⑶　区分Ｃ　　233,700円</w:t>
      </w:r>
    </w:p>
    <w:p w:rsidR="00CA2826" w:rsidRDefault="00CA2826">
      <w:pPr>
        <w:ind w:leftChars="300" w:left="895" w:hangingChars="100" w:hanging="224"/>
        <w:rPr>
          <w:rFonts w:hint="eastAsia"/>
        </w:rPr>
      </w:pPr>
      <w:r>
        <w:rPr>
          <w:rFonts w:hAnsi="ＭＳ 明朝" w:hint="eastAsia"/>
        </w:rPr>
        <w:t>㈦</w:t>
      </w:r>
      <w:r>
        <w:rPr>
          <w:rFonts w:hint="eastAsia"/>
        </w:rPr>
        <w:t xml:space="preserve">　定員規模が61人以上90人以下の施設</w:t>
      </w:r>
    </w:p>
    <w:p w:rsidR="00CA2826" w:rsidRDefault="00CA2826">
      <w:pPr>
        <w:ind w:leftChars="400" w:left="895"/>
        <w:rPr>
          <w:rFonts w:hAnsi="ＭＳ 明朝" w:hint="eastAsia"/>
        </w:rPr>
      </w:pPr>
      <w:r>
        <w:rPr>
          <w:rFonts w:hAnsi="ＭＳ 明朝" w:hint="eastAsia"/>
        </w:rPr>
        <w:t>⑴　区分Ａ　　286,000円</w:t>
      </w:r>
    </w:p>
    <w:p w:rsidR="00CA2826" w:rsidRDefault="00CA2826">
      <w:pPr>
        <w:ind w:leftChars="400" w:left="895"/>
        <w:rPr>
          <w:rFonts w:hAnsi="ＭＳ 明朝" w:hint="eastAsia"/>
        </w:rPr>
      </w:pPr>
      <w:r>
        <w:rPr>
          <w:rFonts w:hAnsi="ＭＳ 明朝" w:hint="eastAsia"/>
        </w:rPr>
        <w:t>⑵　区分Ｂ　　260,100円</w:t>
      </w:r>
    </w:p>
    <w:p w:rsidR="00CA2826" w:rsidRDefault="00CA2826">
      <w:pPr>
        <w:ind w:leftChars="400" w:left="895"/>
        <w:rPr>
          <w:rFonts w:hAnsi="ＭＳ 明朝" w:hint="eastAsia"/>
        </w:rPr>
      </w:pPr>
      <w:r>
        <w:rPr>
          <w:rFonts w:hAnsi="ＭＳ 明朝" w:hint="eastAsia"/>
        </w:rPr>
        <w:t>⑶　区分Ｃ　　224,500円</w:t>
      </w:r>
    </w:p>
    <w:p w:rsidR="00CA2826" w:rsidRDefault="00CA2826">
      <w:pPr>
        <w:ind w:leftChars="300" w:left="895" w:hangingChars="100" w:hanging="224"/>
        <w:rPr>
          <w:rFonts w:hint="eastAsia"/>
        </w:rPr>
      </w:pPr>
      <w:r>
        <w:rPr>
          <w:rFonts w:hAnsi="ＭＳ 明朝" w:hint="eastAsia"/>
        </w:rPr>
        <w:t>㈧</w:t>
      </w:r>
      <w:r>
        <w:rPr>
          <w:rFonts w:hint="eastAsia"/>
        </w:rPr>
        <w:t xml:space="preserve">　定員規模が91人以上の施設</w:t>
      </w:r>
    </w:p>
    <w:p w:rsidR="00CA2826" w:rsidRDefault="00CA2826">
      <w:pPr>
        <w:ind w:leftChars="400" w:left="895"/>
        <w:rPr>
          <w:rFonts w:hAnsi="ＭＳ 明朝" w:hint="eastAsia"/>
        </w:rPr>
      </w:pPr>
      <w:r>
        <w:rPr>
          <w:rFonts w:hAnsi="ＭＳ 明朝" w:hint="eastAsia"/>
        </w:rPr>
        <w:t>⑴　区分Ａ　　263,000円</w:t>
      </w:r>
    </w:p>
    <w:p w:rsidR="00CA2826" w:rsidRDefault="00CA2826">
      <w:pPr>
        <w:ind w:leftChars="400" w:left="895"/>
        <w:rPr>
          <w:rFonts w:hAnsi="ＭＳ 明朝" w:hint="eastAsia"/>
        </w:rPr>
      </w:pPr>
      <w:r>
        <w:rPr>
          <w:rFonts w:hAnsi="ＭＳ 明朝" w:hint="eastAsia"/>
        </w:rPr>
        <w:t>⑵　区分Ｂ　　234,800円</w:t>
      </w:r>
    </w:p>
    <w:p w:rsidR="00CA2826" w:rsidRDefault="00CA2826">
      <w:pPr>
        <w:ind w:leftChars="400" w:left="895"/>
        <w:rPr>
          <w:rFonts w:hAnsi="ＭＳ 明朝" w:hint="eastAsia"/>
        </w:rPr>
      </w:pPr>
      <w:r>
        <w:rPr>
          <w:rFonts w:hAnsi="ＭＳ 明朝" w:hint="eastAsia"/>
        </w:rPr>
        <w:t>⑶　区分Ｃ　　204,900円</w:t>
      </w:r>
    </w:p>
    <w:p w:rsidR="00CA2826" w:rsidRDefault="00CA2826">
      <w:pPr>
        <w:ind w:leftChars="200" w:left="448"/>
        <w:rPr>
          <w:rFonts w:hint="eastAsia"/>
        </w:rPr>
      </w:pPr>
      <w:r>
        <w:rPr>
          <w:rFonts w:hint="eastAsia"/>
        </w:rPr>
        <w:t>ロ　知的障害者通所更生施設支援費</w:t>
      </w:r>
    </w:p>
    <w:p w:rsidR="00CA2826" w:rsidRDefault="00CA2826">
      <w:pPr>
        <w:ind w:leftChars="300" w:left="895" w:hangingChars="100" w:hanging="224"/>
        <w:rPr>
          <w:rFonts w:hint="eastAsia"/>
        </w:rPr>
      </w:pPr>
      <w:r>
        <w:rPr>
          <w:rFonts w:hAnsi="ＭＳ 明朝" w:hint="eastAsia"/>
        </w:rPr>
        <w:t>㈠</w:t>
      </w:r>
      <w:r>
        <w:rPr>
          <w:rFonts w:hint="eastAsia"/>
        </w:rPr>
        <w:t xml:space="preserve">　通所による指定施設支援を行う場合</w:t>
      </w:r>
    </w:p>
    <w:p w:rsidR="00CA2826" w:rsidRDefault="00CA2826">
      <w:pPr>
        <w:ind w:leftChars="400" w:left="895"/>
        <w:rPr>
          <w:rFonts w:hAnsi="ＭＳ 明朝" w:hint="eastAsia"/>
        </w:rPr>
      </w:pPr>
      <w:r>
        <w:rPr>
          <w:rFonts w:hAnsi="ＭＳ 明朝" w:hint="eastAsia"/>
        </w:rPr>
        <w:t>⑴　区分Ａ　　135,800円</w:t>
      </w:r>
    </w:p>
    <w:p w:rsidR="00CA2826" w:rsidRDefault="00CA2826">
      <w:pPr>
        <w:ind w:leftChars="400" w:left="895"/>
        <w:rPr>
          <w:rFonts w:hAnsi="ＭＳ 明朝" w:hint="eastAsia"/>
        </w:rPr>
      </w:pPr>
      <w:r>
        <w:rPr>
          <w:rFonts w:hAnsi="ＭＳ 明朝" w:hint="eastAsia"/>
        </w:rPr>
        <w:t>⑵　区分Ｂ　　127,800円</w:t>
      </w:r>
    </w:p>
    <w:p w:rsidR="00CA2826" w:rsidRDefault="00CA2826">
      <w:pPr>
        <w:ind w:leftChars="400" w:left="895"/>
        <w:rPr>
          <w:rFonts w:hAnsi="ＭＳ 明朝" w:hint="eastAsia"/>
        </w:rPr>
      </w:pPr>
      <w:r>
        <w:rPr>
          <w:rFonts w:hAnsi="ＭＳ 明朝" w:hint="eastAsia"/>
        </w:rPr>
        <w:t>⑶　区分Ｃ　　119,800円</w:t>
      </w:r>
    </w:p>
    <w:p w:rsidR="00CA2826" w:rsidRDefault="00CA2826">
      <w:pPr>
        <w:ind w:leftChars="200" w:left="448"/>
        <w:rPr>
          <w:rFonts w:hint="eastAsia"/>
        </w:rPr>
      </w:pPr>
      <w:r>
        <w:rPr>
          <w:rFonts w:hint="eastAsia"/>
        </w:rPr>
        <w:t>ハ　指定知的障害者通所更生施設支援費</w:t>
      </w:r>
    </w:p>
    <w:p w:rsidR="00CA2826" w:rsidRDefault="00CA2826">
      <w:pPr>
        <w:ind w:leftChars="300" w:left="895" w:hangingChars="100" w:hanging="224"/>
        <w:rPr>
          <w:rFonts w:hint="eastAsia"/>
        </w:rPr>
      </w:pPr>
      <w:r>
        <w:rPr>
          <w:rFonts w:hAnsi="ＭＳ 明朝" w:hint="eastAsia"/>
        </w:rPr>
        <w:t>㈠</w:t>
      </w:r>
      <w:r>
        <w:rPr>
          <w:rFonts w:hint="eastAsia"/>
        </w:rPr>
        <w:t xml:space="preserve">　定員規模（分場の入所者の定員を除く。以下同じ。）が20人以下の施設</w:t>
      </w:r>
    </w:p>
    <w:p w:rsidR="00CA2826" w:rsidRDefault="00CA2826">
      <w:pPr>
        <w:ind w:leftChars="400" w:left="895"/>
        <w:rPr>
          <w:rFonts w:hAnsi="ＭＳ 明朝" w:hint="eastAsia"/>
        </w:rPr>
      </w:pPr>
      <w:r>
        <w:rPr>
          <w:rFonts w:hAnsi="ＭＳ 明朝" w:hint="eastAsia"/>
        </w:rPr>
        <w:t>⑴　区分Ａ　　210,600円</w:t>
      </w:r>
    </w:p>
    <w:p w:rsidR="00CA2826" w:rsidRDefault="00CA2826">
      <w:pPr>
        <w:ind w:leftChars="400" w:left="895"/>
        <w:rPr>
          <w:rFonts w:hAnsi="ＭＳ 明朝" w:hint="eastAsia"/>
        </w:rPr>
      </w:pPr>
      <w:r>
        <w:rPr>
          <w:rFonts w:hAnsi="ＭＳ 明朝" w:hint="eastAsia"/>
        </w:rPr>
        <w:t>⑵　区分Ｂ　　195,200円</w:t>
      </w:r>
    </w:p>
    <w:p w:rsidR="00CA2826" w:rsidRDefault="00CA2826">
      <w:pPr>
        <w:ind w:leftChars="400" w:left="895"/>
        <w:rPr>
          <w:rFonts w:hAnsi="ＭＳ 明朝" w:hint="eastAsia"/>
        </w:rPr>
      </w:pPr>
      <w:r>
        <w:rPr>
          <w:rFonts w:hAnsi="ＭＳ 明朝" w:hint="eastAsia"/>
        </w:rPr>
        <w:t>⑶　区分Ｃ　　171,900円</w:t>
      </w:r>
    </w:p>
    <w:p w:rsidR="00CA2826" w:rsidRDefault="00CA2826">
      <w:pPr>
        <w:ind w:leftChars="300" w:left="895" w:hangingChars="100" w:hanging="224"/>
        <w:rPr>
          <w:rFonts w:hint="eastAsia"/>
        </w:rPr>
      </w:pPr>
      <w:r>
        <w:rPr>
          <w:rFonts w:hAnsi="ＭＳ 明朝" w:hint="eastAsia"/>
        </w:rPr>
        <w:t>㈡</w:t>
      </w:r>
      <w:r>
        <w:rPr>
          <w:rFonts w:hint="eastAsia"/>
        </w:rPr>
        <w:t xml:space="preserve">　定員規模が21人以上40人以下の施設</w:t>
      </w:r>
    </w:p>
    <w:p w:rsidR="00CA2826" w:rsidRDefault="00CA2826">
      <w:pPr>
        <w:ind w:leftChars="400" w:left="895"/>
        <w:rPr>
          <w:rFonts w:hAnsi="ＭＳ 明朝" w:hint="eastAsia"/>
        </w:rPr>
      </w:pPr>
      <w:r>
        <w:rPr>
          <w:rFonts w:hAnsi="ＭＳ 明朝" w:hint="eastAsia"/>
        </w:rPr>
        <w:t>⑴　区分Ａ　　167,700円</w:t>
      </w:r>
    </w:p>
    <w:p w:rsidR="00CA2826" w:rsidRDefault="00CA2826">
      <w:pPr>
        <w:ind w:leftChars="400" w:left="895"/>
        <w:rPr>
          <w:rFonts w:hAnsi="ＭＳ 明朝" w:hint="eastAsia"/>
        </w:rPr>
      </w:pPr>
      <w:r>
        <w:rPr>
          <w:rFonts w:hAnsi="ＭＳ 明朝" w:hint="eastAsia"/>
        </w:rPr>
        <w:t>⑵　区分Ｂ　　157,500円</w:t>
      </w:r>
    </w:p>
    <w:p w:rsidR="00CA2826" w:rsidRDefault="00CA2826">
      <w:pPr>
        <w:ind w:leftChars="400" w:left="895"/>
        <w:rPr>
          <w:rFonts w:hAnsi="ＭＳ 明朝" w:hint="eastAsia"/>
        </w:rPr>
      </w:pPr>
      <w:r>
        <w:rPr>
          <w:rFonts w:hAnsi="ＭＳ 明朝" w:hint="eastAsia"/>
        </w:rPr>
        <w:t>⑶　区分Ｃ　　136,600円</w:t>
      </w:r>
    </w:p>
    <w:p w:rsidR="00CA2826" w:rsidRDefault="00CA2826">
      <w:pPr>
        <w:ind w:leftChars="300" w:left="895" w:hangingChars="100" w:hanging="224"/>
        <w:rPr>
          <w:rFonts w:hint="eastAsia"/>
        </w:rPr>
      </w:pPr>
      <w:r>
        <w:rPr>
          <w:rFonts w:hAnsi="ＭＳ 明朝" w:hint="eastAsia"/>
        </w:rPr>
        <w:t>㈢</w:t>
      </w:r>
      <w:r>
        <w:rPr>
          <w:rFonts w:hint="eastAsia"/>
        </w:rPr>
        <w:t xml:space="preserve">　定員規模が41人以上60人以下の施設</w:t>
      </w:r>
    </w:p>
    <w:p w:rsidR="00CA2826" w:rsidRDefault="00CA2826">
      <w:pPr>
        <w:ind w:leftChars="400" w:left="895"/>
        <w:rPr>
          <w:rFonts w:hAnsi="ＭＳ 明朝" w:hint="eastAsia"/>
        </w:rPr>
      </w:pPr>
      <w:r>
        <w:rPr>
          <w:rFonts w:hAnsi="ＭＳ 明朝" w:hint="eastAsia"/>
        </w:rPr>
        <w:t>⑴　区分Ａ　　149,700円</w:t>
      </w:r>
    </w:p>
    <w:p w:rsidR="00CA2826" w:rsidRDefault="00CA2826">
      <w:pPr>
        <w:ind w:leftChars="400" w:left="895"/>
        <w:rPr>
          <w:rFonts w:hAnsi="ＭＳ 明朝" w:hint="eastAsia"/>
        </w:rPr>
      </w:pPr>
      <w:r>
        <w:rPr>
          <w:rFonts w:hAnsi="ＭＳ 明朝" w:hint="eastAsia"/>
        </w:rPr>
        <w:t>⑵　区分Ｂ　　143,600円</w:t>
      </w:r>
    </w:p>
    <w:p w:rsidR="00CA2826" w:rsidRDefault="00CA2826">
      <w:pPr>
        <w:ind w:leftChars="400" w:left="895"/>
        <w:rPr>
          <w:rFonts w:hAnsi="ＭＳ 明朝" w:hint="eastAsia"/>
        </w:rPr>
      </w:pPr>
      <w:r>
        <w:rPr>
          <w:rFonts w:hAnsi="ＭＳ 明朝" w:hint="eastAsia"/>
        </w:rPr>
        <w:t>⑶　区分Ｃ　　131,100円</w:t>
      </w:r>
    </w:p>
    <w:p w:rsidR="00CA2826" w:rsidRDefault="00CA2826">
      <w:pPr>
        <w:ind w:leftChars="300" w:left="895" w:hangingChars="100" w:hanging="224"/>
        <w:rPr>
          <w:rFonts w:hint="eastAsia"/>
        </w:rPr>
      </w:pPr>
      <w:r>
        <w:rPr>
          <w:rFonts w:hAnsi="ＭＳ 明朝" w:hint="eastAsia"/>
        </w:rPr>
        <w:t>㈣</w:t>
      </w:r>
      <w:r>
        <w:rPr>
          <w:rFonts w:hint="eastAsia"/>
        </w:rPr>
        <w:t xml:space="preserve">　定員規模が61人以上の施設</w:t>
      </w:r>
    </w:p>
    <w:p w:rsidR="00CA2826" w:rsidRDefault="00CA2826">
      <w:pPr>
        <w:ind w:leftChars="400" w:left="895"/>
        <w:rPr>
          <w:rFonts w:hAnsi="ＭＳ 明朝" w:hint="eastAsia"/>
        </w:rPr>
      </w:pPr>
      <w:r>
        <w:rPr>
          <w:rFonts w:hAnsi="ＭＳ 明朝" w:hint="eastAsia"/>
        </w:rPr>
        <w:t>⑴　区分Ａ　　128,700円</w:t>
      </w:r>
    </w:p>
    <w:p w:rsidR="00CA2826" w:rsidRDefault="00CA2826">
      <w:pPr>
        <w:ind w:leftChars="400" w:left="895"/>
        <w:rPr>
          <w:rFonts w:hAnsi="ＭＳ 明朝" w:hint="eastAsia"/>
        </w:rPr>
      </w:pPr>
      <w:r>
        <w:rPr>
          <w:rFonts w:hAnsi="ＭＳ 明朝" w:hint="eastAsia"/>
        </w:rPr>
        <w:t>⑵　区分Ｂ　　124,400円</w:t>
      </w:r>
    </w:p>
    <w:p w:rsidR="00CA2826" w:rsidRDefault="00CA2826">
      <w:pPr>
        <w:ind w:leftChars="400" w:left="895"/>
        <w:rPr>
          <w:rFonts w:hAnsi="ＭＳ 明朝" w:hint="eastAsia"/>
        </w:rPr>
      </w:pPr>
      <w:r>
        <w:rPr>
          <w:rFonts w:hAnsi="ＭＳ 明朝" w:hint="eastAsia"/>
        </w:rPr>
        <w:t>⑶　区分Ｃ　　115,400円</w:t>
      </w:r>
    </w:p>
    <w:p w:rsidR="00CA2826" w:rsidRDefault="00CA2826">
      <w:pPr>
        <w:ind w:leftChars="300" w:left="895" w:hangingChars="100" w:hanging="224"/>
        <w:rPr>
          <w:rFonts w:hint="eastAsia"/>
        </w:rPr>
      </w:pPr>
      <w:r>
        <w:rPr>
          <w:rFonts w:hAnsi="ＭＳ 明朝" w:hint="eastAsia"/>
        </w:rPr>
        <w:t>㈤</w:t>
      </w:r>
      <w:r>
        <w:rPr>
          <w:rFonts w:hint="eastAsia"/>
        </w:rPr>
        <w:t xml:space="preserve">　分場による指定施設支援を提供する場合</w:t>
      </w:r>
    </w:p>
    <w:p w:rsidR="00CA2826" w:rsidRDefault="00CA2826">
      <w:pPr>
        <w:ind w:leftChars="400" w:left="895"/>
        <w:rPr>
          <w:rFonts w:hAnsi="ＭＳ 明朝" w:hint="eastAsia"/>
        </w:rPr>
      </w:pPr>
      <w:r>
        <w:rPr>
          <w:rFonts w:hAnsi="ＭＳ 明朝" w:hint="eastAsia"/>
        </w:rPr>
        <w:t>⑴　区分Ａ　　135,800円</w:t>
      </w:r>
    </w:p>
    <w:p w:rsidR="00CA2826" w:rsidRDefault="00CA2826">
      <w:pPr>
        <w:ind w:leftChars="400" w:left="895"/>
        <w:rPr>
          <w:rFonts w:hAnsi="ＭＳ 明朝" w:hint="eastAsia"/>
        </w:rPr>
      </w:pPr>
      <w:r>
        <w:rPr>
          <w:rFonts w:hAnsi="ＭＳ 明朝" w:hint="eastAsia"/>
        </w:rPr>
        <w:t>⑵　区分Ｂ　　127,800円</w:t>
      </w:r>
    </w:p>
    <w:p w:rsidR="00CA2826" w:rsidRDefault="00CA2826">
      <w:pPr>
        <w:ind w:leftChars="400" w:left="895"/>
        <w:rPr>
          <w:rFonts w:hAnsi="ＭＳ 明朝" w:hint="eastAsia"/>
        </w:rPr>
      </w:pPr>
      <w:r>
        <w:rPr>
          <w:rFonts w:hAnsi="ＭＳ 明朝" w:hint="eastAsia"/>
        </w:rPr>
        <w:t>⑶　区分Ｃ　　119,800円</w:t>
      </w:r>
    </w:p>
    <w:p w:rsidR="00CA2826" w:rsidRDefault="00CA2826">
      <w:pPr>
        <w:ind w:leftChars="400" w:left="895"/>
        <w:rPr>
          <w:rFonts w:hint="eastAsia"/>
        </w:rPr>
      </w:pPr>
      <w:r>
        <w:rPr>
          <w:rFonts w:hint="eastAsia"/>
        </w:rPr>
        <w:t>注</w:t>
      </w:r>
    </w:p>
    <w:p w:rsidR="00CA2826" w:rsidRDefault="00CA2826">
      <w:pPr>
        <w:autoSpaceDN w:val="0"/>
        <w:ind w:leftChars="500" w:left="1343" w:hangingChars="100" w:hanging="224"/>
        <w:rPr>
          <w:rFonts w:hint="eastAsia"/>
        </w:rPr>
      </w:pPr>
      <w:r>
        <w:rPr>
          <w:rFonts w:hAnsi="ＭＳ 明朝" w:hint="eastAsia"/>
        </w:rPr>
        <w:t>⑴</w:t>
      </w:r>
      <w:r>
        <w:rPr>
          <w:rFonts w:hint="eastAsia"/>
        </w:rPr>
        <w:t xml:space="preserve">　指定知的障害者入所更生施設（指定知的障害者更生施設等の設備及び運営に関する基準（平成14年厚生労働省令第81号。以下「指定施設支援基準」という。）第2条第1項イに規定する指定知的障害者入所更生施設をいう。以下同じ。）又は指定知的障害者更生施設（指定施設支援基準第2条第1号ロに規定する指定知的障害者通所更生施設をいう。）（それぞれ指定施設支援基準第6条第1項に規定する分場を設置する施設にあっては当該分場を含む。以下「指定知的障害者更生施設」という。」において指定施設支援を行った場合に、入所者の知的障害程度区分（法第15条の11第3項に規定する身体障害程度区分をいう。以下同じ。）に応じて、それぞれ所定額を算定する。ただし、地方公共団体が設置した指定身体障害者更生施設の場合は、所定額の1000分の965に相当する額を算定する。</w:t>
      </w:r>
    </w:p>
    <w:p w:rsidR="00CA2826" w:rsidRDefault="00CA2826">
      <w:pPr>
        <w:autoSpaceDN w:val="0"/>
        <w:ind w:leftChars="500" w:left="1343" w:hangingChars="100" w:hanging="224"/>
        <w:rPr>
          <w:rFonts w:hint="eastAsia"/>
        </w:rPr>
      </w:pPr>
      <w:r>
        <w:rPr>
          <w:rFonts w:hAnsi="ＭＳ 明朝" w:hint="eastAsia"/>
        </w:rPr>
        <w:t>⑵</w:t>
      </w:r>
      <w:r>
        <w:rPr>
          <w:rFonts w:hint="eastAsia"/>
        </w:rPr>
        <w:t xml:space="preserve">　旧措置入所者（社会福祉の増進のための社会福祉事業法等の一部を改定する等の法律（平成12年法律第111号）附則第18条第1項に規定する旧措置入居者をいい、法第15条の12第3項に規定する施設支給決定を受けた者を除く。以下同じ。)であって、厚生労働大臣が別に定める者（注</w:t>
      </w:r>
      <w:r>
        <w:rPr>
          <w:rFonts w:hAnsi="ＭＳ 明朝" w:hint="eastAsia"/>
        </w:rPr>
        <w:t>⑶</w:t>
      </w:r>
      <w:r>
        <w:rPr>
          <w:rFonts w:hint="eastAsia"/>
        </w:rPr>
        <w:t>において「重度旧措置者」という。）に対し、入所による指定施設支援を行った場合は、当該入所者を区分Ａに該当するものとみなして所定額を算定し、それ以外の旧措置入所者に対し、入所による指定施設支援を行った場合は、当該入所者を区分Ｃに該当するものとみなして所定額を算定し、旧措置入所者に対し、通所による指定施設支援を行った場合は当該入所者を区分Ｂに該当するものとみなして所定額を算定する。</w:t>
      </w:r>
    </w:p>
    <w:p w:rsidR="00CA2826" w:rsidRDefault="00CA2826">
      <w:pPr>
        <w:autoSpaceDN w:val="0"/>
        <w:ind w:leftChars="500" w:left="1343" w:hangingChars="100" w:hanging="224"/>
        <w:rPr>
          <w:rFonts w:hint="eastAsia"/>
        </w:rPr>
      </w:pPr>
      <w:r>
        <w:rPr>
          <w:rFonts w:hAnsi="ＭＳ 明朝" w:hint="eastAsia"/>
        </w:rPr>
        <w:t>⑶</w:t>
      </w:r>
      <w:r>
        <w:rPr>
          <w:rFonts w:hint="eastAsia"/>
        </w:rPr>
        <w:t xml:space="preserve">　区分Ａに該当する者又は重度旧措置者であって、視覚障害、聴覚障害若しくは平衡機能の障害、音声機能、言語機能若しくはそしゃく機能の障害、肢体不自由、内部障害（心臓、じん臓、呼吸器、ぼうこう、直腸、小腸又はヒト免疫不全ウイルスによる免疫の機能の障害をいう。）知的障害者又は精神障害（知的障害を除く。）のうち3以上の障害を有する者（以下「重複障害者」という。）である入所者に対して、入所による指定施設支援を行った場合は、重度重複障害者加算として、1月につき31,900円を、通所による指定施設支援を行った場合は、重度重複障害者加算として、1月につき10,300円を所定額に加算する。</w:t>
      </w:r>
    </w:p>
    <w:p w:rsidR="00CA2826" w:rsidRDefault="00CA2826">
      <w:pPr>
        <w:autoSpaceDN w:val="0"/>
        <w:ind w:leftChars="500" w:left="1343" w:hangingChars="100" w:hanging="224"/>
        <w:rPr>
          <w:rFonts w:hAnsi="ＭＳ 明朝" w:hint="eastAsia"/>
        </w:rPr>
      </w:pPr>
      <w:r>
        <w:rPr>
          <w:rFonts w:hAnsi="ＭＳ 明朝" w:hint="eastAsia"/>
        </w:rPr>
        <w:t>⑷　入所者が病院又は診療所への入院を要した場合は、入院期間中所定額の100分の80に相当する額を算定する。</w:t>
      </w:r>
    </w:p>
    <w:p w:rsidR="00CA2826" w:rsidRDefault="00CA2826">
      <w:pPr>
        <w:autoSpaceDN w:val="0"/>
        <w:ind w:leftChars="600" w:left="1343" w:firstLineChars="100" w:firstLine="224"/>
        <w:rPr>
          <w:rFonts w:hAnsi="ＭＳ 明朝" w:hint="eastAsia"/>
        </w:rPr>
      </w:pPr>
      <w:r>
        <w:rPr>
          <w:rFonts w:hAnsi="ＭＳ 明朝" w:hint="eastAsia"/>
        </w:rPr>
        <w:t>ただし、入院の初日及び最終日は、算定できない。</w:t>
      </w:r>
    </w:p>
    <w:p w:rsidR="00CA2826" w:rsidRDefault="00CA2826">
      <w:pPr>
        <w:pStyle w:val="a4"/>
        <w:tabs>
          <w:tab w:val="clear" w:pos="4252"/>
          <w:tab w:val="clear" w:pos="8504"/>
        </w:tabs>
        <w:autoSpaceDN w:val="0"/>
        <w:snapToGrid/>
        <w:ind w:leftChars="100" w:left="224"/>
        <w:rPr>
          <w:rFonts w:hAnsi="ＭＳ 明朝" w:hint="eastAsia"/>
        </w:rPr>
      </w:pPr>
      <w:r>
        <w:rPr>
          <w:rFonts w:hAnsi="ＭＳ 明朝" w:hint="eastAsia"/>
        </w:rPr>
        <w:t>②　強度行動障害支援加算（1月につき）</w:t>
      </w:r>
    </w:p>
    <w:p w:rsidR="00CA2826" w:rsidRDefault="00CA2826">
      <w:pPr>
        <w:pStyle w:val="a4"/>
        <w:tabs>
          <w:tab w:val="clear" w:pos="4252"/>
          <w:tab w:val="clear" w:pos="8504"/>
        </w:tabs>
        <w:autoSpaceDN w:val="0"/>
        <w:snapToGrid/>
        <w:ind w:leftChars="200" w:left="448"/>
        <w:rPr>
          <w:rFonts w:hAnsi="ＭＳ 明朝" w:hint="eastAsia"/>
        </w:rPr>
      </w:pPr>
      <w:r>
        <w:rPr>
          <w:rFonts w:hAnsi="ＭＳ 明朝" w:hint="eastAsia"/>
        </w:rPr>
        <w:t>⑴　区分Ａの者　　147,200円</w:t>
      </w:r>
    </w:p>
    <w:p w:rsidR="00CA2826" w:rsidRDefault="00CA2826">
      <w:pPr>
        <w:pStyle w:val="a4"/>
        <w:tabs>
          <w:tab w:val="clear" w:pos="4252"/>
          <w:tab w:val="clear" w:pos="8504"/>
        </w:tabs>
        <w:autoSpaceDN w:val="0"/>
        <w:snapToGrid/>
        <w:ind w:leftChars="200" w:left="448"/>
        <w:rPr>
          <w:rFonts w:hAnsi="ＭＳ 明朝" w:hint="eastAsia"/>
        </w:rPr>
      </w:pPr>
      <w:r>
        <w:rPr>
          <w:rFonts w:hAnsi="ＭＳ 明朝" w:hint="eastAsia"/>
        </w:rPr>
        <w:t>⑵　区分Ｂの者　　173,500円</w:t>
      </w:r>
    </w:p>
    <w:p w:rsidR="00CA2826" w:rsidRDefault="00CA2826">
      <w:pPr>
        <w:pStyle w:val="a4"/>
        <w:tabs>
          <w:tab w:val="clear" w:pos="4252"/>
          <w:tab w:val="clear" w:pos="8504"/>
        </w:tabs>
        <w:autoSpaceDN w:val="0"/>
        <w:snapToGrid/>
        <w:ind w:leftChars="200" w:left="448"/>
        <w:rPr>
          <w:rFonts w:hAnsi="ＭＳ 明朝" w:hint="eastAsia"/>
        </w:rPr>
      </w:pPr>
      <w:r>
        <w:rPr>
          <w:rFonts w:hAnsi="ＭＳ 明朝" w:hint="eastAsia"/>
        </w:rPr>
        <w:t>⑶　区分Ｃの者　　223,000円</w:t>
      </w:r>
    </w:p>
    <w:p w:rsidR="00CA2826" w:rsidRDefault="00CA2826">
      <w:pPr>
        <w:autoSpaceDN w:val="0"/>
        <w:ind w:leftChars="400" w:left="895"/>
        <w:rPr>
          <w:rFonts w:hAnsi="ＭＳ 明朝" w:hint="eastAsia"/>
        </w:rPr>
      </w:pPr>
      <w:r>
        <w:rPr>
          <w:rFonts w:hAnsi="ＭＳ 明朝" w:hint="eastAsia"/>
        </w:rPr>
        <w:t>注</w:t>
      </w:r>
    </w:p>
    <w:p w:rsidR="00CA2826" w:rsidRDefault="00CA2826">
      <w:pPr>
        <w:pStyle w:val="a4"/>
        <w:tabs>
          <w:tab w:val="clear" w:pos="4252"/>
          <w:tab w:val="clear" w:pos="8504"/>
        </w:tabs>
        <w:autoSpaceDN w:val="0"/>
        <w:snapToGrid/>
        <w:ind w:leftChars="500" w:left="1343" w:hangingChars="100" w:hanging="224"/>
        <w:rPr>
          <w:rFonts w:hAnsi="ＭＳ 明朝" w:hint="eastAsia"/>
        </w:rPr>
      </w:pPr>
      <w:r>
        <w:rPr>
          <w:rFonts w:hAnsi="ＭＳ 明朝" w:hint="eastAsia"/>
        </w:rPr>
        <w:t>⑴　知的障害者であって、多動、自傷、異食等、生活環境への著しい不適応行動を頻回に示すため、適切な指導・訓練等を行わなければ日常生活を営む上で著しい困難があると知的障害者更生相談所が</w:t>
      </w:r>
      <w:r w:rsidR="00774663">
        <w:rPr>
          <w:rFonts w:hAnsi="ＭＳ 明朝" w:hint="eastAsia"/>
        </w:rPr>
        <w:t>別に定める基準に基づき判定した者について、市町村が認めた者を受</w:t>
      </w:r>
      <w:r>
        <w:rPr>
          <w:rFonts w:hAnsi="ＭＳ 明朝" w:hint="eastAsia"/>
        </w:rPr>
        <w:t>入れ、基準省令第4条に規定する員数に加えて、当該指定知的障害者入所更生施設の職務に従事する常勤の生活支援員を2名（加算対象者が4人を超えて2又はその端数を増す毎に1を加えて得た数）、月に1回以上職務に従事する知的障害者の診療に相当の経験を有する医師1名、心理療法担当職員1名以上配置し、かつ居室は原則個室とするとともに、行動改善室、観察室等行動障害の軽減のための各種の指導、</w:t>
      </w:r>
      <w:r w:rsidR="00774663">
        <w:rPr>
          <w:rFonts w:hAnsi="ＭＳ 明朝" w:hint="eastAsia"/>
        </w:rPr>
        <w:t>訓練を行うために必要な設備を設けているものとして都道府県知事等に</w:t>
      </w:r>
      <w:r>
        <w:rPr>
          <w:rFonts w:hAnsi="ＭＳ 明朝" w:hint="eastAsia"/>
        </w:rPr>
        <w:t>届け出た指定知的障害者入所更生施設について、当該対象者1人につき所定額を加算する。</w:t>
      </w:r>
    </w:p>
    <w:p w:rsidR="00CA2826" w:rsidRDefault="00CA2826">
      <w:pPr>
        <w:autoSpaceDN w:val="0"/>
        <w:ind w:leftChars="100" w:left="224"/>
        <w:rPr>
          <w:rFonts w:hAnsi="ＭＳ 明朝" w:hint="eastAsia"/>
        </w:rPr>
      </w:pPr>
      <w:r>
        <w:rPr>
          <w:rFonts w:hAnsi="ＭＳ 明朝" w:hint="eastAsia"/>
        </w:rPr>
        <w:t>③　入所時特別支援加算　　22,300円</w:t>
      </w:r>
    </w:p>
    <w:p w:rsidR="00CA2826" w:rsidRDefault="00CA2826">
      <w:pPr>
        <w:autoSpaceDN w:val="0"/>
        <w:ind w:leftChars="200" w:left="448"/>
        <w:rPr>
          <w:rFonts w:hAnsi="ＭＳ 明朝" w:hint="eastAsia"/>
        </w:rPr>
      </w:pPr>
      <w:r>
        <w:rPr>
          <w:rFonts w:hAnsi="ＭＳ 明朝" w:hint="eastAsia"/>
        </w:rPr>
        <w:t>注</w:t>
      </w:r>
    </w:p>
    <w:p w:rsidR="00CA2826" w:rsidRDefault="00CA2826">
      <w:pPr>
        <w:autoSpaceDN w:val="0"/>
        <w:ind w:leftChars="300" w:left="671" w:firstLineChars="100" w:firstLine="224"/>
        <w:rPr>
          <w:rFonts w:hAnsi="ＭＳ 明朝" w:hint="eastAsia"/>
        </w:rPr>
      </w:pPr>
      <w:r>
        <w:rPr>
          <w:rFonts w:hAnsi="ＭＳ 明朝" w:hint="eastAsia"/>
        </w:rPr>
        <w:t>新たに入所者を受け入れた場合、入所時特別支援加算として、入所日の属する月の翌月（月の初日に入所した場合は、当該月）に、当該対象者1人につき所定額を加算する。</w:t>
      </w:r>
    </w:p>
    <w:p w:rsidR="00CA2826" w:rsidRDefault="00CA2826">
      <w:pPr>
        <w:autoSpaceDN w:val="0"/>
        <w:ind w:leftChars="100" w:left="224"/>
        <w:rPr>
          <w:rFonts w:hAnsi="ＭＳ 明朝" w:hint="eastAsia"/>
        </w:rPr>
      </w:pPr>
      <w:r>
        <w:rPr>
          <w:rFonts w:hAnsi="ＭＳ 明朝" w:hint="eastAsia"/>
        </w:rPr>
        <w:t>④　退所時特別支援加算　　21,800円</w:t>
      </w:r>
    </w:p>
    <w:p w:rsidR="00CA2826" w:rsidRDefault="00CA2826">
      <w:pPr>
        <w:autoSpaceDN w:val="0"/>
        <w:ind w:leftChars="200" w:left="448"/>
        <w:rPr>
          <w:rFonts w:hAnsi="ＭＳ 明朝" w:hint="eastAsia"/>
        </w:rPr>
      </w:pPr>
      <w:r>
        <w:rPr>
          <w:rFonts w:hAnsi="ＭＳ 明朝" w:hint="eastAsia"/>
        </w:rPr>
        <w:t>注</w:t>
      </w:r>
    </w:p>
    <w:p w:rsidR="00CA2826" w:rsidRDefault="00CA2826">
      <w:pPr>
        <w:autoSpaceDN w:val="0"/>
        <w:ind w:leftChars="300" w:left="895" w:hangingChars="100" w:hanging="224"/>
        <w:rPr>
          <w:rFonts w:hAnsi="ＭＳ 明朝" w:hint="eastAsia"/>
        </w:rPr>
      </w:pPr>
      <w:r>
        <w:rPr>
          <w:rFonts w:hAnsi="ＭＳ 明朝" w:hint="eastAsia"/>
        </w:rPr>
        <w:t>⑴　入所期間が1月を超えると見込まれる入所者の退所による居宅生活（福祉ホーム、グループホームを含む。）に先立って、知的障害者更生施設等の設備及び運営に関する基準（平成14年厚生労働省令第81号。以下「基準省令」という。）の人員に関する基準に規定する当該施設に置くべき従業者が、退所後の生活に関する相談援助を行い、かつ、当該入所者が退所後生活する居宅等を訪問し、当該入所者及びその家族等に対して退所後の居宅サービスその他の保健医療サービス又は福祉サービスについて相談援助及び連絡調整を行った場合に、入所中1回を限度として算定し、入所者の退所後30日以内に当該入所者の居宅等を訪問し、当該入所者及びその家族等に対して相談援助を行った場合に、退所後1回を限度として算定する。ただし、通所による入所者が、退所後に他の社会福祉施設に通所する場合は、加算しない。</w:t>
      </w:r>
    </w:p>
    <w:p w:rsidR="00CA2826" w:rsidRDefault="00CA2826">
      <w:pPr>
        <w:autoSpaceDN w:val="0"/>
        <w:ind w:leftChars="100" w:left="224"/>
        <w:rPr>
          <w:rFonts w:hAnsi="ＭＳ 明朝" w:hint="eastAsia"/>
        </w:rPr>
      </w:pPr>
      <w:r>
        <w:rPr>
          <w:rFonts w:hAnsi="ＭＳ 明朝" w:hint="eastAsia"/>
        </w:rPr>
        <w:t>⑤　自活訓練支援加算（1月につき）</w:t>
      </w:r>
    </w:p>
    <w:p w:rsidR="00CA2826" w:rsidRDefault="00CA2826">
      <w:pPr>
        <w:autoSpaceDN w:val="0"/>
        <w:ind w:leftChars="200" w:left="672" w:hangingChars="100" w:hanging="224"/>
        <w:rPr>
          <w:rFonts w:hAnsi="ＭＳ 明朝" w:hint="eastAsia"/>
        </w:rPr>
      </w:pPr>
      <w:r>
        <w:rPr>
          <w:rFonts w:hAnsi="ＭＳ 明朝" w:hint="eastAsia"/>
        </w:rPr>
        <w:t>⑴　同一敷</w:t>
      </w:r>
      <w:r w:rsidR="00774663">
        <w:rPr>
          <w:rFonts w:hAnsi="ＭＳ 明朝" w:hint="eastAsia"/>
        </w:rPr>
        <w:t>地内の建物で実施</w:t>
      </w:r>
      <w:r>
        <w:rPr>
          <w:rFonts w:hAnsi="ＭＳ 明朝" w:hint="eastAsia"/>
        </w:rPr>
        <w:t>する場合　　115,200円</w:t>
      </w:r>
    </w:p>
    <w:p w:rsidR="00CA2826" w:rsidRDefault="00774663">
      <w:pPr>
        <w:autoSpaceDN w:val="0"/>
        <w:ind w:leftChars="200" w:left="672" w:hangingChars="100" w:hanging="224"/>
        <w:rPr>
          <w:rFonts w:hAnsi="ＭＳ 明朝" w:hint="eastAsia"/>
        </w:rPr>
      </w:pPr>
      <w:r>
        <w:rPr>
          <w:rFonts w:hAnsi="ＭＳ 明朝" w:hint="eastAsia"/>
        </w:rPr>
        <w:t>⑵　同一敷地外の建物で実施</w:t>
      </w:r>
      <w:r w:rsidR="00CA2826">
        <w:rPr>
          <w:rFonts w:hAnsi="ＭＳ 明朝" w:hint="eastAsia"/>
        </w:rPr>
        <w:t>する場合　　145,500円</w:t>
      </w:r>
    </w:p>
    <w:p w:rsidR="00CA2826" w:rsidRDefault="00CA2826">
      <w:pPr>
        <w:autoSpaceDN w:val="0"/>
        <w:ind w:leftChars="300" w:left="671"/>
        <w:rPr>
          <w:rFonts w:hAnsi="ＭＳ 明朝" w:hint="eastAsia"/>
        </w:rPr>
      </w:pPr>
      <w:r>
        <w:rPr>
          <w:rFonts w:hAnsi="ＭＳ 明朝" w:hint="eastAsia"/>
        </w:rPr>
        <w:t>注</w:t>
      </w:r>
    </w:p>
    <w:p w:rsidR="00CA2826" w:rsidRDefault="00CA2826">
      <w:pPr>
        <w:autoSpaceDN w:val="0"/>
        <w:ind w:leftChars="400" w:left="1119" w:hangingChars="100" w:hanging="224"/>
        <w:rPr>
          <w:rFonts w:hAnsi="ＭＳ 明朝" w:hint="eastAsia"/>
        </w:rPr>
      </w:pPr>
      <w:r>
        <w:rPr>
          <w:rFonts w:hAnsi="ＭＳ 明朝" w:hint="eastAsia"/>
        </w:rPr>
        <w:t>⑴　知的障害者であって、6か月間の個別訓練を行うことにより、地域社会で就労自立することが可能であると指定知的障害者入所更生施設及び指定知的障害者入所授産施設（以下「指定知的障害者入所更生施設等」という。）の施設長の意見に基づき市町村が認めた者について、地域生活移行のための別に定める自活のための訓練（以下「自活訓練」という。）を行うため、生活支援員を常勤換算方法で1名配置し、原則として当該自活訓練を実施する施設の敷地内に独立した建物を確保し、居室は原則個室とするとともに通常の生活に必要な設備を設けているものとして、都道府県知事等に届け出た指定知的障害者入所更生施設等が自活訓練を行った場合に、当該対象者1人につき6</w:t>
      </w:r>
      <w:r w:rsidR="00774663">
        <w:rPr>
          <w:rFonts w:hAnsi="ＭＳ 明朝" w:hint="eastAsia"/>
        </w:rPr>
        <w:t>月間に限所</w:t>
      </w:r>
      <w:r>
        <w:rPr>
          <w:rFonts w:hAnsi="ＭＳ 明朝" w:hint="eastAsia"/>
        </w:rPr>
        <w:t>定額を加算する。</w:t>
      </w:r>
    </w:p>
    <w:p w:rsidR="00CA2826" w:rsidRDefault="00CA2826">
      <w:pPr>
        <w:autoSpaceDN w:val="0"/>
        <w:ind w:leftChars="400" w:left="1119" w:hangingChars="100" w:hanging="224"/>
        <w:rPr>
          <w:rFonts w:hAnsi="ＭＳ 明朝" w:hint="eastAsia"/>
        </w:rPr>
      </w:pPr>
      <w:r>
        <w:rPr>
          <w:rFonts w:hAnsi="ＭＳ 明朝" w:hint="eastAsia"/>
        </w:rPr>
        <w:t>⑵　ただし、一支給決定期間中1回（更に継続して自活訓練を行う必要があると認められる入所者にあっては、2回）を限度として算定する。</w:t>
      </w:r>
    </w:p>
    <w:p w:rsidR="00CA2826" w:rsidRDefault="00CA2826">
      <w:pPr>
        <w:autoSpaceDN w:val="0"/>
        <w:ind w:leftChars="400" w:left="1119" w:hangingChars="100" w:hanging="224"/>
        <w:rPr>
          <w:rFonts w:hAnsi="ＭＳ 明朝" w:hint="eastAsia"/>
        </w:rPr>
      </w:pPr>
      <w:r>
        <w:rPr>
          <w:rFonts w:hAnsi="ＭＳ 明朝" w:hint="eastAsia"/>
        </w:rPr>
        <w:t>※　訓練の実績は、毎年度末に都道府県知事に届け出ることとする。また、自活訓練支援を開始後３年目以降について、過去2ヵ年度の訓練修了者のうち1人以上の者が退所していない場合は、その翌年度及び翌々年度については自活訓練支援を算定することはできない。</w:t>
      </w:r>
    </w:p>
    <w:p w:rsidR="00CA2826" w:rsidRDefault="00CA2826">
      <w:pPr>
        <w:tabs>
          <w:tab w:val="right" w:pos="6915"/>
        </w:tabs>
        <w:ind w:leftChars="100" w:left="224"/>
        <w:rPr>
          <w:rFonts w:hAnsi="ＭＳ 明朝" w:hint="eastAsia"/>
        </w:rPr>
      </w:pPr>
      <w:r w:rsidRPr="00B95D63">
        <w:rPr>
          <w:rFonts w:hAnsi="ＭＳ 明朝" w:hint="eastAsia"/>
          <w:kern w:val="0"/>
        </w:rPr>
        <w:t>第2　知的障害者授産施設支援</w:t>
      </w:r>
    </w:p>
    <w:p w:rsidR="00CA2826" w:rsidRDefault="00CA2826">
      <w:pPr>
        <w:pStyle w:val="a4"/>
        <w:tabs>
          <w:tab w:val="clear" w:pos="4252"/>
          <w:tab w:val="clear" w:pos="8504"/>
          <w:tab w:val="right" w:pos="6915"/>
        </w:tabs>
        <w:autoSpaceDN w:val="0"/>
        <w:snapToGrid/>
        <w:ind w:leftChars="100" w:left="224"/>
        <w:rPr>
          <w:rFonts w:hAnsi="ＭＳ 明朝" w:hint="eastAsia"/>
        </w:rPr>
      </w:pPr>
      <w:r>
        <w:rPr>
          <w:rFonts w:hAnsi="ＭＳ 明朝" w:hint="eastAsia"/>
        </w:rPr>
        <w:t>①　知的障害者授産施設支援費（1月につき）</w:t>
      </w:r>
    </w:p>
    <w:p w:rsidR="00CA2826" w:rsidRDefault="00CA2826">
      <w:pPr>
        <w:autoSpaceDN w:val="0"/>
        <w:ind w:leftChars="200" w:left="448"/>
        <w:rPr>
          <w:rFonts w:hAnsi="ＭＳ 明朝" w:hint="eastAsia"/>
        </w:rPr>
      </w:pPr>
      <w:r>
        <w:rPr>
          <w:rFonts w:hAnsi="ＭＳ 明朝" w:hint="eastAsia"/>
        </w:rPr>
        <w:t>イ　指定特定知的障害者入所授産施設支援費</w:t>
      </w:r>
    </w:p>
    <w:p w:rsidR="00CA2826" w:rsidRDefault="00CA2826">
      <w:pPr>
        <w:autoSpaceDN w:val="0"/>
        <w:ind w:leftChars="300" w:left="671"/>
        <w:rPr>
          <w:rFonts w:hAnsi="ＭＳ 明朝" w:hint="eastAsia"/>
        </w:rPr>
      </w:pPr>
      <w:r>
        <w:rPr>
          <w:rFonts w:hAnsi="ＭＳ 明朝" w:hint="eastAsia"/>
        </w:rPr>
        <w:t>㈠　定員規模が40人以下の施設</w:t>
      </w:r>
    </w:p>
    <w:p w:rsidR="00CA2826" w:rsidRDefault="00CA2826">
      <w:pPr>
        <w:autoSpaceDN w:val="0"/>
        <w:ind w:leftChars="400" w:left="895"/>
        <w:rPr>
          <w:rFonts w:hAnsi="ＭＳ 明朝" w:hint="eastAsia"/>
        </w:rPr>
      </w:pPr>
      <w:r>
        <w:rPr>
          <w:rFonts w:hAnsi="ＭＳ 明朝" w:hint="eastAsia"/>
        </w:rPr>
        <w:t>⑴　区分Ａ　　312,400円</w:t>
      </w:r>
    </w:p>
    <w:p w:rsidR="00CA2826" w:rsidRDefault="00CA2826">
      <w:pPr>
        <w:autoSpaceDN w:val="0"/>
        <w:ind w:leftChars="400" w:left="895"/>
        <w:rPr>
          <w:rFonts w:hAnsi="ＭＳ 明朝" w:hint="eastAsia"/>
        </w:rPr>
      </w:pPr>
      <w:r>
        <w:rPr>
          <w:rFonts w:hAnsi="ＭＳ 明朝" w:hint="eastAsia"/>
        </w:rPr>
        <w:t>⑵　区分Ｂ　　295,900円</w:t>
      </w:r>
    </w:p>
    <w:p w:rsidR="00CA2826" w:rsidRDefault="00CA2826">
      <w:pPr>
        <w:autoSpaceDN w:val="0"/>
        <w:ind w:leftChars="400" w:left="895"/>
        <w:rPr>
          <w:rFonts w:hAnsi="ＭＳ 明朝" w:hint="eastAsia"/>
        </w:rPr>
      </w:pPr>
      <w:r>
        <w:rPr>
          <w:rFonts w:hAnsi="ＭＳ 明朝" w:hint="eastAsia"/>
        </w:rPr>
        <w:t>⑶　区分Ｃ　　268,300円</w:t>
      </w:r>
    </w:p>
    <w:p w:rsidR="00CA2826" w:rsidRDefault="00CA2826">
      <w:pPr>
        <w:autoSpaceDN w:val="0"/>
        <w:ind w:leftChars="300" w:left="671"/>
        <w:rPr>
          <w:rFonts w:hAnsi="ＭＳ 明朝" w:hint="eastAsia"/>
        </w:rPr>
      </w:pPr>
      <w:r>
        <w:rPr>
          <w:rFonts w:hAnsi="ＭＳ 明朝" w:hint="eastAsia"/>
        </w:rPr>
        <w:t>㈡　定員規模が41人以上60人以下の施設</w:t>
      </w:r>
    </w:p>
    <w:p w:rsidR="00CA2826" w:rsidRDefault="00CA2826">
      <w:pPr>
        <w:autoSpaceDN w:val="0"/>
        <w:ind w:leftChars="400" w:left="895"/>
        <w:rPr>
          <w:rFonts w:hAnsi="ＭＳ 明朝" w:hint="eastAsia"/>
        </w:rPr>
      </w:pPr>
      <w:r>
        <w:rPr>
          <w:rFonts w:hAnsi="ＭＳ 明朝" w:hint="eastAsia"/>
        </w:rPr>
        <w:t>⑴　区分Ａ　　286,100円</w:t>
      </w:r>
    </w:p>
    <w:p w:rsidR="00CA2826" w:rsidRDefault="00CA2826">
      <w:pPr>
        <w:autoSpaceDN w:val="0"/>
        <w:ind w:leftChars="400" w:left="895"/>
        <w:rPr>
          <w:rFonts w:hAnsi="ＭＳ 明朝" w:hint="eastAsia"/>
        </w:rPr>
      </w:pPr>
      <w:r>
        <w:rPr>
          <w:rFonts w:hAnsi="ＭＳ 明朝" w:hint="eastAsia"/>
        </w:rPr>
        <w:t>⑵　区分Ｂ　　272,900円</w:t>
      </w:r>
    </w:p>
    <w:p w:rsidR="00CA2826" w:rsidRDefault="00CA2826">
      <w:pPr>
        <w:autoSpaceDN w:val="0"/>
        <w:ind w:leftChars="400" w:left="895"/>
        <w:rPr>
          <w:rFonts w:hAnsi="ＭＳ 明朝" w:hint="eastAsia"/>
        </w:rPr>
      </w:pPr>
      <w:r>
        <w:rPr>
          <w:rFonts w:hAnsi="ＭＳ 明朝" w:hint="eastAsia"/>
        </w:rPr>
        <w:t>⑶　区分Ｃ　　246,500円</w:t>
      </w:r>
    </w:p>
    <w:p w:rsidR="00CA2826" w:rsidRDefault="00CA2826">
      <w:pPr>
        <w:autoSpaceDN w:val="0"/>
        <w:ind w:leftChars="300" w:left="671"/>
        <w:rPr>
          <w:rFonts w:hAnsi="ＭＳ 明朝" w:hint="eastAsia"/>
        </w:rPr>
      </w:pPr>
      <w:r>
        <w:rPr>
          <w:rFonts w:hAnsi="ＭＳ 明朝" w:hint="eastAsia"/>
        </w:rPr>
        <w:t>㈢　定員規模が61人以上90人以下の施設</w:t>
      </w:r>
    </w:p>
    <w:p w:rsidR="00CA2826" w:rsidRDefault="00CA2826">
      <w:pPr>
        <w:autoSpaceDN w:val="0"/>
        <w:ind w:leftChars="400" w:left="895"/>
        <w:rPr>
          <w:rFonts w:hAnsi="ＭＳ 明朝" w:hint="eastAsia"/>
        </w:rPr>
      </w:pPr>
      <w:r>
        <w:rPr>
          <w:rFonts w:hAnsi="ＭＳ 明朝" w:hint="eastAsia"/>
        </w:rPr>
        <w:t>⑴　区分Ａ　　254,900円</w:t>
      </w:r>
    </w:p>
    <w:p w:rsidR="00CA2826" w:rsidRDefault="00CA2826">
      <w:pPr>
        <w:autoSpaceDN w:val="0"/>
        <w:ind w:leftChars="400" w:left="895"/>
        <w:rPr>
          <w:rFonts w:hAnsi="ＭＳ 明朝" w:hint="eastAsia"/>
        </w:rPr>
      </w:pPr>
      <w:r>
        <w:rPr>
          <w:rFonts w:hAnsi="ＭＳ 明朝" w:hint="eastAsia"/>
        </w:rPr>
        <w:t>⑵　区分Ｂ　　247,700円</w:t>
      </w:r>
    </w:p>
    <w:p w:rsidR="00CA2826" w:rsidRDefault="00CA2826">
      <w:pPr>
        <w:autoSpaceDN w:val="0"/>
        <w:ind w:leftChars="400" w:left="895"/>
        <w:rPr>
          <w:rFonts w:hAnsi="ＭＳ 明朝" w:hint="eastAsia"/>
        </w:rPr>
      </w:pPr>
      <w:r>
        <w:rPr>
          <w:rFonts w:hAnsi="ＭＳ 明朝" w:hint="eastAsia"/>
        </w:rPr>
        <w:t>⑶　区分Ｃ　　228,700円</w:t>
      </w:r>
    </w:p>
    <w:p w:rsidR="00CA2826" w:rsidRDefault="00CA2826">
      <w:pPr>
        <w:autoSpaceDN w:val="0"/>
        <w:ind w:leftChars="300" w:left="671"/>
        <w:rPr>
          <w:rFonts w:hAnsi="ＭＳ 明朝" w:hint="eastAsia"/>
        </w:rPr>
      </w:pPr>
      <w:r>
        <w:rPr>
          <w:rFonts w:hAnsi="ＭＳ 明朝" w:hint="eastAsia"/>
        </w:rPr>
        <w:t>㈣　定員規模が90人以上の施設</w:t>
      </w:r>
    </w:p>
    <w:p w:rsidR="00CA2826" w:rsidRDefault="00CA2826">
      <w:pPr>
        <w:autoSpaceDN w:val="0"/>
        <w:ind w:leftChars="400" w:left="895"/>
        <w:rPr>
          <w:rFonts w:hAnsi="ＭＳ 明朝" w:hint="eastAsia"/>
        </w:rPr>
      </w:pPr>
      <w:r>
        <w:rPr>
          <w:rFonts w:hAnsi="ＭＳ 明朝" w:hint="eastAsia"/>
        </w:rPr>
        <w:t>⑴　区分Ａ　　234,300円</w:t>
      </w:r>
    </w:p>
    <w:p w:rsidR="00CA2826" w:rsidRDefault="00CA2826">
      <w:pPr>
        <w:autoSpaceDN w:val="0"/>
        <w:ind w:leftChars="400" w:left="895"/>
        <w:rPr>
          <w:rFonts w:hAnsi="ＭＳ 明朝" w:hint="eastAsia"/>
        </w:rPr>
      </w:pPr>
      <w:r>
        <w:rPr>
          <w:rFonts w:hAnsi="ＭＳ 明朝" w:hint="eastAsia"/>
        </w:rPr>
        <w:t>⑵　区分Ｂ　　222,800円</w:t>
      </w:r>
    </w:p>
    <w:p w:rsidR="00CA2826" w:rsidRDefault="00CA2826">
      <w:pPr>
        <w:autoSpaceDN w:val="0"/>
        <w:ind w:leftChars="400" w:left="895"/>
        <w:rPr>
          <w:rFonts w:hAnsi="ＭＳ 明朝" w:hint="eastAsia"/>
        </w:rPr>
      </w:pPr>
      <w:r>
        <w:rPr>
          <w:rFonts w:hAnsi="ＭＳ 明朝" w:hint="eastAsia"/>
        </w:rPr>
        <w:t>⑶　区分Ｃ　　204,500円</w:t>
      </w:r>
    </w:p>
    <w:p w:rsidR="00CA2826" w:rsidRDefault="00CA2826">
      <w:pPr>
        <w:autoSpaceDN w:val="0"/>
        <w:ind w:leftChars="300" w:left="671"/>
        <w:rPr>
          <w:rFonts w:hAnsi="ＭＳ 明朝" w:hint="eastAsia"/>
        </w:rPr>
      </w:pPr>
      <w:r>
        <w:rPr>
          <w:rFonts w:hAnsi="ＭＳ 明朝" w:hint="eastAsia"/>
        </w:rPr>
        <w:t>㈤　分場による指定施設支援を提供する場合</w:t>
      </w:r>
    </w:p>
    <w:p w:rsidR="00CA2826" w:rsidRDefault="00CA2826">
      <w:pPr>
        <w:autoSpaceDN w:val="0"/>
        <w:ind w:leftChars="400" w:left="895"/>
        <w:rPr>
          <w:rFonts w:hAnsi="ＭＳ 明朝" w:hint="eastAsia"/>
        </w:rPr>
      </w:pPr>
      <w:r>
        <w:rPr>
          <w:rFonts w:hAnsi="ＭＳ 明朝" w:hint="eastAsia"/>
        </w:rPr>
        <w:t>⑴　区分Ａ　　135,800円</w:t>
      </w:r>
    </w:p>
    <w:p w:rsidR="00CA2826" w:rsidRDefault="00CA2826">
      <w:pPr>
        <w:autoSpaceDN w:val="0"/>
        <w:ind w:leftChars="400" w:left="895"/>
        <w:rPr>
          <w:rFonts w:hAnsi="ＭＳ 明朝" w:hint="eastAsia"/>
        </w:rPr>
      </w:pPr>
      <w:r>
        <w:rPr>
          <w:rFonts w:hAnsi="ＭＳ 明朝" w:hint="eastAsia"/>
        </w:rPr>
        <w:t>⑵　区分Ｂ　　127,800円</w:t>
      </w:r>
    </w:p>
    <w:p w:rsidR="00CA2826" w:rsidRDefault="00CA2826">
      <w:pPr>
        <w:autoSpaceDN w:val="0"/>
        <w:ind w:leftChars="400" w:left="895"/>
        <w:rPr>
          <w:rFonts w:hAnsi="ＭＳ 明朝" w:hint="eastAsia"/>
        </w:rPr>
      </w:pPr>
      <w:r>
        <w:rPr>
          <w:rFonts w:hAnsi="ＭＳ 明朝" w:hint="eastAsia"/>
        </w:rPr>
        <w:t>⑶　区分Ｃ　　119,800円</w:t>
      </w:r>
    </w:p>
    <w:p w:rsidR="00CA2826" w:rsidRDefault="00CA2826">
      <w:pPr>
        <w:autoSpaceDN w:val="0"/>
        <w:ind w:leftChars="200" w:left="448"/>
        <w:rPr>
          <w:rFonts w:hAnsi="ＭＳ 明朝" w:hint="eastAsia"/>
        </w:rPr>
      </w:pPr>
      <w:r>
        <w:rPr>
          <w:rFonts w:hAnsi="ＭＳ 明朝" w:hint="eastAsia"/>
        </w:rPr>
        <w:t>ロ　指定特定知的障害者通所授産施設支援費</w:t>
      </w:r>
    </w:p>
    <w:p w:rsidR="00CA2826" w:rsidRDefault="00CA2826">
      <w:pPr>
        <w:autoSpaceDN w:val="0"/>
        <w:ind w:leftChars="300" w:left="671"/>
        <w:rPr>
          <w:rFonts w:hAnsi="ＭＳ 明朝" w:hint="eastAsia"/>
        </w:rPr>
      </w:pPr>
      <w:r>
        <w:rPr>
          <w:rFonts w:hAnsi="ＭＳ 明朝" w:hint="eastAsia"/>
        </w:rPr>
        <w:t>㈠　定員規模が20人の施設</w:t>
      </w:r>
    </w:p>
    <w:p w:rsidR="00CA2826" w:rsidRDefault="00CA2826">
      <w:pPr>
        <w:autoSpaceDN w:val="0"/>
        <w:ind w:leftChars="400" w:left="895"/>
        <w:rPr>
          <w:rFonts w:hAnsi="ＭＳ 明朝" w:hint="eastAsia"/>
        </w:rPr>
      </w:pPr>
      <w:r>
        <w:rPr>
          <w:rFonts w:hAnsi="ＭＳ 明朝" w:hint="eastAsia"/>
        </w:rPr>
        <w:t>⑴　区分Ａ　　219,300円</w:t>
      </w:r>
    </w:p>
    <w:p w:rsidR="00CA2826" w:rsidRDefault="00CA2826">
      <w:pPr>
        <w:autoSpaceDN w:val="0"/>
        <w:ind w:leftChars="400" w:left="895"/>
        <w:rPr>
          <w:rFonts w:hAnsi="ＭＳ 明朝" w:hint="eastAsia"/>
        </w:rPr>
      </w:pPr>
      <w:r>
        <w:rPr>
          <w:rFonts w:hAnsi="ＭＳ 明朝" w:hint="eastAsia"/>
        </w:rPr>
        <w:t>⑵　区分Ｂ　　203,400円</w:t>
      </w:r>
    </w:p>
    <w:p w:rsidR="00CA2826" w:rsidRDefault="00CA2826">
      <w:pPr>
        <w:autoSpaceDN w:val="0"/>
        <w:ind w:leftChars="400" w:left="895"/>
        <w:rPr>
          <w:rFonts w:hAnsi="ＭＳ 明朝" w:hint="eastAsia"/>
        </w:rPr>
      </w:pPr>
      <w:r>
        <w:rPr>
          <w:rFonts w:hAnsi="ＭＳ 明朝" w:hint="eastAsia"/>
        </w:rPr>
        <w:t>⑶　区分Ｃ　　187,400円</w:t>
      </w:r>
    </w:p>
    <w:p w:rsidR="00CA2826" w:rsidRDefault="00CA2826">
      <w:pPr>
        <w:autoSpaceDN w:val="0"/>
        <w:ind w:leftChars="300" w:left="671"/>
        <w:rPr>
          <w:rFonts w:hAnsi="ＭＳ 明朝" w:hint="eastAsia"/>
        </w:rPr>
      </w:pPr>
      <w:r>
        <w:rPr>
          <w:rFonts w:hAnsi="ＭＳ 明朝" w:hint="eastAsia"/>
        </w:rPr>
        <w:t>㈡　定員規模が21人以上40人以下の施設</w:t>
      </w:r>
    </w:p>
    <w:p w:rsidR="00CA2826" w:rsidRDefault="00CA2826">
      <w:pPr>
        <w:autoSpaceDN w:val="0"/>
        <w:ind w:leftChars="400" w:left="895"/>
        <w:rPr>
          <w:rFonts w:hAnsi="ＭＳ 明朝" w:hint="eastAsia"/>
        </w:rPr>
      </w:pPr>
      <w:r>
        <w:rPr>
          <w:rFonts w:hAnsi="ＭＳ 明朝" w:hint="eastAsia"/>
        </w:rPr>
        <w:t>⑴　区分Ａ　　173,600円</w:t>
      </w:r>
    </w:p>
    <w:p w:rsidR="00CA2826" w:rsidRDefault="00CA2826">
      <w:pPr>
        <w:autoSpaceDN w:val="0"/>
        <w:ind w:leftChars="400" w:left="895"/>
        <w:rPr>
          <w:rFonts w:hAnsi="ＭＳ 明朝" w:hint="eastAsia"/>
        </w:rPr>
      </w:pPr>
      <w:r>
        <w:rPr>
          <w:rFonts w:hAnsi="ＭＳ 明朝" w:hint="eastAsia"/>
        </w:rPr>
        <w:t>⑵　区分Ｂ　　163,000円</w:t>
      </w:r>
    </w:p>
    <w:p w:rsidR="00CA2826" w:rsidRDefault="00CA2826">
      <w:pPr>
        <w:autoSpaceDN w:val="0"/>
        <w:ind w:leftChars="400" w:left="895"/>
        <w:rPr>
          <w:rFonts w:hAnsi="ＭＳ 明朝" w:hint="eastAsia"/>
        </w:rPr>
      </w:pPr>
      <w:r>
        <w:rPr>
          <w:rFonts w:hAnsi="ＭＳ 明朝" w:hint="eastAsia"/>
        </w:rPr>
        <w:t>⑶　区分Ｃ　　152,300円</w:t>
      </w:r>
    </w:p>
    <w:p w:rsidR="00CA2826" w:rsidRDefault="00CA2826">
      <w:pPr>
        <w:autoSpaceDN w:val="0"/>
        <w:ind w:leftChars="300" w:left="671"/>
        <w:rPr>
          <w:rFonts w:hAnsi="ＭＳ 明朝" w:hint="eastAsia"/>
        </w:rPr>
      </w:pPr>
      <w:r>
        <w:rPr>
          <w:rFonts w:hAnsi="ＭＳ 明朝" w:hint="eastAsia"/>
        </w:rPr>
        <w:t>㈢　定員規模が41人以上60人以下の施設</w:t>
      </w:r>
    </w:p>
    <w:p w:rsidR="00CA2826" w:rsidRDefault="00CA2826">
      <w:pPr>
        <w:autoSpaceDN w:val="0"/>
        <w:ind w:leftChars="400" w:left="895"/>
        <w:rPr>
          <w:rFonts w:hAnsi="ＭＳ 明朝" w:hint="eastAsia"/>
        </w:rPr>
      </w:pPr>
      <w:r>
        <w:rPr>
          <w:rFonts w:hAnsi="ＭＳ 明朝" w:hint="eastAsia"/>
        </w:rPr>
        <w:t>⑴　区分Ａ　　153,000円</w:t>
      </w:r>
    </w:p>
    <w:p w:rsidR="00CA2826" w:rsidRDefault="00CA2826">
      <w:pPr>
        <w:autoSpaceDN w:val="0"/>
        <w:ind w:leftChars="400" w:left="895"/>
        <w:rPr>
          <w:rFonts w:hAnsi="ＭＳ 明朝" w:hint="eastAsia"/>
        </w:rPr>
      </w:pPr>
      <w:r>
        <w:rPr>
          <w:rFonts w:hAnsi="ＭＳ 明朝" w:hint="eastAsia"/>
        </w:rPr>
        <w:t>⑵　区分Ｂ　　146,600円</w:t>
      </w:r>
    </w:p>
    <w:p w:rsidR="00CA2826" w:rsidRDefault="00CA2826">
      <w:pPr>
        <w:autoSpaceDN w:val="0"/>
        <w:ind w:leftChars="400" w:left="895"/>
        <w:rPr>
          <w:rFonts w:hAnsi="ＭＳ 明朝" w:hint="eastAsia"/>
        </w:rPr>
      </w:pPr>
      <w:r>
        <w:rPr>
          <w:rFonts w:hAnsi="ＭＳ 明朝" w:hint="eastAsia"/>
        </w:rPr>
        <w:t>⑶　区分Ｃ　　140,300円</w:t>
      </w:r>
    </w:p>
    <w:p w:rsidR="00CA2826" w:rsidRDefault="00CA2826">
      <w:pPr>
        <w:autoSpaceDN w:val="0"/>
        <w:ind w:leftChars="300" w:left="671"/>
        <w:rPr>
          <w:rFonts w:hAnsi="ＭＳ 明朝" w:hint="eastAsia"/>
        </w:rPr>
      </w:pPr>
      <w:r>
        <w:rPr>
          <w:rFonts w:hAnsi="ＭＳ 明朝" w:hint="eastAsia"/>
        </w:rPr>
        <w:t>㈣　定員規模が61人以上の施設</w:t>
      </w:r>
    </w:p>
    <w:p w:rsidR="00CA2826" w:rsidRDefault="00CA2826">
      <w:pPr>
        <w:autoSpaceDN w:val="0"/>
        <w:ind w:leftChars="400" w:left="895"/>
        <w:rPr>
          <w:rFonts w:hAnsi="ＭＳ 明朝" w:hint="eastAsia"/>
        </w:rPr>
      </w:pPr>
      <w:r>
        <w:rPr>
          <w:rFonts w:hAnsi="ＭＳ 明朝" w:hint="eastAsia"/>
        </w:rPr>
        <w:t>⑴　区分Ａ　　131,200円</w:t>
      </w:r>
    </w:p>
    <w:p w:rsidR="00CA2826" w:rsidRDefault="00CA2826">
      <w:pPr>
        <w:autoSpaceDN w:val="0"/>
        <w:ind w:leftChars="400" w:left="895"/>
        <w:rPr>
          <w:rFonts w:hAnsi="ＭＳ 明朝" w:hint="eastAsia"/>
        </w:rPr>
      </w:pPr>
      <w:r>
        <w:rPr>
          <w:rFonts w:hAnsi="ＭＳ 明朝" w:hint="eastAsia"/>
        </w:rPr>
        <w:t>⑵　区分Ｂ　　126,600円</w:t>
      </w:r>
    </w:p>
    <w:p w:rsidR="00CA2826" w:rsidRDefault="00CA2826">
      <w:pPr>
        <w:autoSpaceDN w:val="0"/>
        <w:ind w:leftChars="400" w:left="895"/>
        <w:rPr>
          <w:rFonts w:hAnsi="ＭＳ 明朝" w:hint="eastAsia"/>
        </w:rPr>
      </w:pPr>
      <w:r>
        <w:rPr>
          <w:rFonts w:hAnsi="ＭＳ 明朝" w:hint="eastAsia"/>
        </w:rPr>
        <w:t>⑶　区分Ｃ　　122,000円</w:t>
      </w:r>
    </w:p>
    <w:p w:rsidR="00CA2826" w:rsidRDefault="00CA2826">
      <w:pPr>
        <w:autoSpaceDN w:val="0"/>
        <w:ind w:leftChars="300" w:left="671"/>
        <w:rPr>
          <w:rFonts w:hAnsi="ＭＳ 明朝" w:hint="eastAsia"/>
        </w:rPr>
      </w:pPr>
      <w:r>
        <w:rPr>
          <w:rFonts w:hAnsi="ＭＳ 明朝" w:hint="eastAsia"/>
        </w:rPr>
        <w:t>㈤　分場による指定施設支援を提供する場合</w:t>
      </w:r>
    </w:p>
    <w:p w:rsidR="00CA2826" w:rsidRDefault="00CA2826">
      <w:pPr>
        <w:autoSpaceDN w:val="0"/>
        <w:ind w:leftChars="400" w:left="895"/>
        <w:rPr>
          <w:rFonts w:hAnsi="ＭＳ 明朝" w:hint="eastAsia"/>
        </w:rPr>
      </w:pPr>
      <w:r>
        <w:rPr>
          <w:rFonts w:hAnsi="ＭＳ 明朝" w:hint="eastAsia"/>
        </w:rPr>
        <w:t>⑴　区分Ａ　　135,800円</w:t>
      </w:r>
    </w:p>
    <w:p w:rsidR="00CA2826" w:rsidRDefault="00CA2826">
      <w:pPr>
        <w:autoSpaceDN w:val="0"/>
        <w:ind w:leftChars="400" w:left="895"/>
        <w:rPr>
          <w:rFonts w:hAnsi="ＭＳ 明朝" w:hint="eastAsia"/>
        </w:rPr>
      </w:pPr>
      <w:r>
        <w:rPr>
          <w:rFonts w:hAnsi="ＭＳ 明朝" w:hint="eastAsia"/>
        </w:rPr>
        <w:t>⑵　区分Ｂ　　127,800円</w:t>
      </w:r>
    </w:p>
    <w:p w:rsidR="00CA2826" w:rsidRDefault="00CA2826">
      <w:pPr>
        <w:autoSpaceDN w:val="0"/>
        <w:ind w:leftChars="400" w:left="895"/>
        <w:rPr>
          <w:rFonts w:hAnsi="ＭＳ 明朝" w:hint="eastAsia"/>
        </w:rPr>
      </w:pPr>
      <w:r>
        <w:rPr>
          <w:rFonts w:hAnsi="ＭＳ 明朝" w:hint="eastAsia"/>
        </w:rPr>
        <w:t>⑶　区分Ｃ　　119,800円</w:t>
      </w:r>
    </w:p>
    <w:p w:rsidR="00CA2826" w:rsidRDefault="00CA2826">
      <w:pPr>
        <w:autoSpaceDN w:val="0"/>
        <w:ind w:leftChars="300" w:left="671"/>
        <w:rPr>
          <w:rFonts w:hAnsi="ＭＳ 明朝" w:hint="eastAsia"/>
        </w:rPr>
      </w:pPr>
      <w:r>
        <w:rPr>
          <w:rFonts w:hAnsi="ＭＳ 明朝" w:hint="eastAsia"/>
        </w:rPr>
        <w:t>注</w:t>
      </w:r>
    </w:p>
    <w:p w:rsidR="00CA2826" w:rsidRDefault="00CA2826">
      <w:pPr>
        <w:autoSpaceDN w:val="0"/>
        <w:ind w:leftChars="400" w:left="1119" w:hangingChars="100" w:hanging="224"/>
        <w:rPr>
          <w:rFonts w:hAnsi="ＭＳ 明朝" w:hint="eastAsia"/>
        </w:rPr>
      </w:pPr>
      <w:r>
        <w:rPr>
          <w:rFonts w:hAnsi="ＭＳ 明朝" w:hint="eastAsia"/>
        </w:rPr>
        <w:t>⑴　指定知的障害者入所授産施設（指定施設支援基準第2条第2号イに規定する指定知的障害者入所授産施設をいう。）又は指定特定知的障害者通所授産施設（指定施設支援基準第2条第2号ロに規定する指定特定知的障害者通所授産施設をいう。）（それぞれ指定施設支援基準第47条第1項に規定する分場を含む。以下「指定特定知的障害者授産施設」という。）において、指定施設支援を行った場合に、入所者の知的障害程度区分に応じて、それぞれ所定額を算定する。ただし、地方公共団体が設置した指定特定知的障害者療護施設の場合は、所定額の1000分の965に相当する額を算定する。</w:t>
      </w:r>
    </w:p>
    <w:p w:rsidR="00CA2826" w:rsidRDefault="00CA2826">
      <w:pPr>
        <w:autoSpaceDN w:val="0"/>
        <w:ind w:leftChars="400" w:left="1119" w:hangingChars="100" w:hanging="224"/>
        <w:rPr>
          <w:rFonts w:hAnsi="ＭＳ 明朝" w:hint="eastAsia"/>
        </w:rPr>
      </w:pPr>
      <w:r>
        <w:rPr>
          <w:rFonts w:hAnsi="ＭＳ 明朝" w:hint="eastAsia"/>
        </w:rPr>
        <w:t>⑵　旧措置入所者（社会福祉の増進のための社会福祉事業法等の一部を改定する等の法律（平成12年法律第111号）附則第12条第1項に規定する旧措置入居者をいい、法第17条の11第3項に規定する施設支給決定を受けた者を除く。以下同じ。）に対し、知的障害者授産施設において、入所の指定施設支援を行った場合は、当該入所者を区分Ｂに該当するものとみなして所定額を算定する。</w:t>
      </w:r>
    </w:p>
    <w:p w:rsidR="00CA2826" w:rsidRDefault="00CA2826">
      <w:pPr>
        <w:autoSpaceDN w:val="0"/>
        <w:ind w:leftChars="400" w:left="1119" w:hangingChars="100" w:hanging="224"/>
        <w:rPr>
          <w:rFonts w:hAnsi="ＭＳ 明朝" w:hint="eastAsia"/>
        </w:rPr>
      </w:pPr>
      <w:r>
        <w:rPr>
          <w:rFonts w:hAnsi="ＭＳ 明朝" w:hint="eastAsia"/>
        </w:rPr>
        <w:t>⑶　区分Ａに該当する者であって重複障害者である入所者に対して、入所による指定施設支援を行った場合は、重度重複障害者加算として、1月につき31,900円を、通所による指定施設支援を行った場合は、重度重複障害者加算として、1月につき10,300円を所定額に加算する。</w:t>
      </w:r>
    </w:p>
    <w:p w:rsidR="00CA2826" w:rsidRDefault="00CA2826">
      <w:pPr>
        <w:autoSpaceDN w:val="0"/>
        <w:ind w:leftChars="400" w:left="1119" w:hangingChars="100" w:hanging="224"/>
        <w:rPr>
          <w:rFonts w:hAnsi="ＭＳ 明朝" w:hint="eastAsia"/>
        </w:rPr>
      </w:pPr>
      <w:r>
        <w:rPr>
          <w:rFonts w:hAnsi="ＭＳ 明朝" w:hint="eastAsia"/>
        </w:rPr>
        <w:t>⑷　入所者が病院又は診療所への入院を要した場合は、入院期間中所定額の100分の80に相当する額を算定する</w:t>
      </w:r>
    </w:p>
    <w:p w:rsidR="00CA2826" w:rsidRDefault="00CA2826">
      <w:pPr>
        <w:tabs>
          <w:tab w:val="right" w:pos="6915"/>
        </w:tabs>
        <w:autoSpaceDN w:val="0"/>
        <w:ind w:leftChars="100" w:left="224"/>
        <w:rPr>
          <w:rFonts w:hAnsi="ＭＳ 明朝" w:hint="eastAsia"/>
        </w:rPr>
      </w:pPr>
      <w:r>
        <w:rPr>
          <w:rFonts w:hAnsi="ＭＳ 明朝" w:hint="eastAsia"/>
        </w:rPr>
        <w:t>②　入所時特別支援加算　　22,300円</w:t>
      </w:r>
    </w:p>
    <w:p w:rsidR="00CA2826" w:rsidRDefault="00CA2826">
      <w:pPr>
        <w:tabs>
          <w:tab w:val="right" w:pos="6915"/>
        </w:tabs>
        <w:autoSpaceDN w:val="0"/>
        <w:ind w:leftChars="200" w:left="448"/>
        <w:rPr>
          <w:rFonts w:hAnsi="ＭＳ 明朝" w:hint="eastAsia"/>
        </w:rPr>
      </w:pPr>
      <w:r>
        <w:rPr>
          <w:rFonts w:hAnsi="ＭＳ 明朝" w:hint="eastAsia"/>
        </w:rPr>
        <w:t>注</w:t>
      </w:r>
    </w:p>
    <w:p w:rsidR="00CA2826" w:rsidRDefault="00CA2826">
      <w:pPr>
        <w:tabs>
          <w:tab w:val="right" w:pos="6915"/>
        </w:tabs>
        <w:autoSpaceDN w:val="0"/>
        <w:ind w:leftChars="300" w:left="671" w:firstLineChars="100" w:firstLine="224"/>
        <w:rPr>
          <w:rFonts w:hAnsi="ＭＳ 明朝" w:hint="eastAsia"/>
        </w:rPr>
      </w:pPr>
      <w:r>
        <w:rPr>
          <w:rFonts w:hAnsi="ＭＳ 明朝" w:hint="eastAsia"/>
        </w:rPr>
        <w:t>新たに入所者を受け入れた場合、入所時特別支援加算として、入所日の属する月の翌月（月の初日に入所した場合は、当該月）に、当該対象者1人につき所定額を加算する。</w:t>
      </w:r>
    </w:p>
    <w:p w:rsidR="00CA2826" w:rsidRDefault="00CA2826">
      <w:pPr>
        <w:tabs>
          <w:tab w:val="right" w:pos="6915"/>
        </w:tabs>
        <w:autoSpaceDN w:val="0"/>
        <w:ind w:leftChars="100" w:left="224"/>
        <w:rPr>
          <w:rFonts w:hAnsi="ＭＳ 明朝" w:hint="eastAsia"/>
        </w:rPr>
      </w:pPr>
      <w:r>
        <w:rPr>
          <w:rFonts w:hAnsi="ＭＳ 明朝" w:hint="eastAsia"/>
        </w:rPr>
        <w:t>③　退所時特別支援加算　　21,800円</w:t>
      </w:r>
    </w:p>
    <w:p w:rsidR="00CA2826" w:rsidRDefault="00CA2826">
      <w:pPr>
        <w:tabs>
          <w:tab w:val="right" w:pos="6915"/>
        </w:tabs>
        <w:autoSpaceDN w:val="0"/>
        <w:ind w:leftChars="200" w:left="448"/>
        <w:rPr>
          <w:rFonts w:hAnsi="ＭＳ 明朝" w:hint="eastAsia"/>
        </w:rPr>
      </w:pPr>
      <w:r>
        <w:rPr>
          <w:rFonts w:hAnsi="ＭＳ 明朝" w:hint="eastAsia"/>
        </w:rPr>
        <w:t>注</w:t>
      </w:r>
    </w:p>
    <w:p w:rsidR="00CA2826" w:rsidRDefault="00CA2826">
      <w:pPr>
        <w:autoSpaceDN w:val="0"/>
        <w:ind w:leftChars="300" w:left="895" w:hangingChars="100" w:hanging="224"/>
        <w:rPr>
          <w:rFonts w:hAnsi="ＭＳ 明朝" w:hint="eastAsia"/>
        </w:rPr>
      </w:pPr>
      <w:r>
        <w:rPr>
          <w:rFonts w:hAnsi="ＭＳ 明朝" w:hint="eastAsia"/>
        </w:rPr>
        <w:t>⑴　入所期間が1月を超えると見込まれる入所者の退所による居宅生活（福祉ホーム、グループホームを含む。）に先立って、指定施設支援基準第3章第2節の規定により当該施設に置くべき従業者が、退所後の生活に関する相談援助を行い、かつ、当該入所者が退所後生活する居宅等を訪問し、当該入所者及びその家族等に対して退所後の居宅サービスその他の保健医療サービス又は福祉サービスについて相談援助及び連絡調整を行った場合に、入所中1回を限度として算定し、入所者の退所後30日以内に当該入所者の居宅等を訪問し、当該入所者及びその家族等に対して相談援助を行った場合に、退所後1回を限度として算定する。ただし、通所による入所者が、退所後に他の社会福祉施設に通所する場合は、加算しない。</w:t>
      </w:r>
    </w:p>
    <w:p w:rsidR="00CA2826" w:rsidRDefault="00CA2826">
      <w:pPr>
        <w:autoSpaceDN w:val="0"/>
        <w:ind w:leftChars="100" w:left="224"/>
        <w:rPr>
          <w:rFonts w:hAnsi="ＭＳ 明朝" w:hint="eastAsia"/>
        </w:rPr>
      </w:pPr>
      <w:r>
        <w:rPr>
          <w:rFonts w:hAnsi="ＭＳ 明朝" w:hint="eastAsia"/>
        </w:rPr>
        <w:t>④　自活訓練支援加算（1月につき）</w:t>
      </w:r>
    </w:p>
    <w:p w:rsidR="00CA2826" w:rsidRDefault="00CA2826">
      <w:pPr>
        <w:autoSpaceDN w:val="0"/>
        <w:ind w:leftChars="200" w:left="672" w:hangingChars="100" w:hanging="224"/>
        <w:rPr>
          <w:rFonts w:hAnsi="ＭＳ 明朝" w:hint="eastAsia"/>
        </w:rPr>
      </w:pPr>
      <w:r>
        <w:rPr>
          <w:rFonts w:hAnsi="ＭＳ 明朝" w:hint="eastAsia"/>
        </w:rPr>
        <w:t>⑴　同一敷地内の建物で実施する場合　　115,200円</w:t>
      </w:r>
    </w:p>
    <w:p w:rsidR="00CA2826" w:rsidRDefault="00CA2826">
      <w:pPr>
        <w:autoSpaceDN w:val="0"/>
        <w:ind w:leftChars="200" w:left="672" w:hangingChars="100" w:hanging="224"/>
        <w:rPr>
          <w:rFonts w:hAnsi="ＭＳ 明朝" w:hint="eastAsia"/>
        </w:rPr>
      </w:pPr>
      <w:r>
        <w:rPr>
          <w:rFonts w:hAnsi="ＭＳ 明朝" w:hint="eastAsia"/>
        </w:rPr>
        <w:t>⑵　同一敷地外の建物で実施する場合　　145,500円</w:t>
      </w:r>
    </w:p>
    <w:p w:rsidR="00CA2826" w:rsidRDefault="00CA2826">
      <w:pPr>
        <w:autoSpaceDN w:val="0"/>
        <w:ind w:leftChars="300" w:left="671"/>
        <w:rPr>
          <w:rFonts w:hAnsi="ＭＳ 明朝" w:hint="eastAsia"/>
        </w:rPr>
      </w:pPr>
      <w:r>
        <w:rPr>
          <w:rFonts w:hAnsi="ＭＳ 明朝" w:hint="eastAsia"/>
        </w:rPr>
        <w:t>注</w:t>
      </w:r>
    </w:p>
    <w:p w:rsidR="00CA2826" w:rsidRDefault="00CA2826">
      <w:pPr>
        <w:autoSpaceDN w:val="0"/>
        <w:ind w:leftChars="400" w:left="1119" w:hangingChars="100" w:hanging="224"/>
        <w:rPr>
          <w:rFonts w:hAnsi="ＭＳ 明朝" w:hint="eastAsia"/>
        </w:rPr>
      </w:pPr>
      <w:r>
        <w:rPr>
          <w:rFonts w:hAnsi="ＭＳ 明朝" w:hint="eastAsia"/>
        </w:rPr>
        <w:t>⑴　知的障害者であって、６か月間の個別訓練を行うことにより、地域社会で就労自立することが可能であると指定特定知的障害者入所授産施設の施設長の意見に基づき市町村が認めた者について、地域生活移行のための別に定める自活のための訓練（以下「自活訓練」という。）を行うため、生活支援員を常勤換算方法で1名配置し、原則として当該自活訓練を実施する施設の敷地内に独立した建物を確保し、居室は原則個室とするとともに通常の生活に必要な設備を設けているものとして、都道府県知事等に届け出た指定知的障害者入所更生施設等が自活訓練を行った場合に、当該対象者1人につき6</w:t>
      </w:r>
      <w:r w:rsidR="00F80237">
        <w:rPr>
          <w:rFonts w:hAnsi="ＭＳ 明朝" w:hint="eastAsia"/>
        </w:rPr>
        <w:t>月間に限</w:t>
      </w:r>
      <w:r>
        <w:rPr>
          <w:rFonts w:hAnsi="ＭＳ 明朝" w:hint="eastAsia"/>
        </w:rPr>
        <w:t>所定額を加算する。</w:t>
      </w:r>
    </w:p>
    <w:p w:rsidR="00CA2826" w:rsidRDefault="00CA2826">
      <w:pPr>
        <w:autoSpaceDN w:val="0"/>
        <w:ind w:leftChars="400" w:left="1119" w:hangingChars="100" w:hanging="224"/>
        <w:rPr>
          <w:rFonts w:hAnsi="ＭＳ 明朝" w:hint="eastAsia"/>
        </w:rPr>
      </w:pPr>
      <w:r>
        <w:rPr>
          <w:rFonts w:hAnsi="ＭＳ 明朝" w:hint="eastAsia"/>
        </w:rPr>
        <w:t>⑵　ただし、一支給決定期間中1回（更に継続して自活訓練を行う必要があると認められる入所者にあっては、2回）を限度として算定する。</w:t>
      </w:r>
    </w:p>
    <w:p w:rsidR="00CA2826" w:rsidRDefault="00CA2826">
      <w:pPr>
        <w:autoSpaceDN w:val="0"/>
        <w:ind w:leftChars="400" w:left="1119" w:hangingChars="100" w:hanging="224"/>
        <w:rPr>
          <w:rFonts w:hAnsi="ＭＳ 明朝" w:hint="eastAsia"/>
        </w:rPr>
      </w:pPr>
      <w:r>
        <w:rPr>
          <w:rFonts w:hAnsi="ＭＳ 明朝" w:hint="eastAsia"/>
        </w:rPr>
        <w:t>※　訓練の実績は、毎年度末に都道府県知事に届け出ることとする。また、自活訓練支援を開始後３年目以降について、過去2ヵ年度の訓練修了者のうち1人以上の者が退所していない場合は、その翌年度及び翌々年度については自活訓練支援を算定することはできない。</w:t>
      </w:r>
    </w:p>
    <w:p w:rsidR="00CA2826" w:rsidRDefault="00CA2826">
      <w:pPr>
        <w:tabs>
          <w:tab w:val="right" w:pos="6915"/>
        </w:tabs>
        <w:ind w:leftChars="100" w:left="224"/>
        <w:rPr>
          <w:rFonts w:hAnsi="ＭＳ 明朝" w:hint="eastAsia"/>
        </w:rPr>
      </w:pPr>
      <w:r>
        <w:rPr>
          <w:rFonts w:hAnsi="ＭＳ 明朝" w:hint="eastAsia"/>
          <w:kern w:val="0"/>
        </w:rPr>
        <w:t>第3　知的障害者通勤寮支援</w:t>
      </w:r>
    </w:p>
    <w:p w:rsidR="00CA2826" w:rsidRDefault="00CA2826">
      <w:pPr>
        <w:pStyle w:val="a4"/>
        <w:tabs>
          <w:tab w:val="clear" w:pos="4252"/>
          <w:tab w:val="clear" w:pos="8504"/>
          <w:tab w:val="right" w:pos="6915"/>
        </w:tabs>
        <w:autoSpaceDN w:val="0"/>
        <w:snapToGrid/>
        <w:ind w:leftChars="100" w:left="224"/>
        <w:rPr>
          <w:rFonts w:hAnsi="ＭＳ 明朝" w:hint="eastAsia"/>
        </w:rPr>
      </w:pPr>
      <w:r>
        <w:rPr>
          <w:rFonts w:hAnsi="ＭＳ 明朝" w:hint="eastAsia"/>
        </w:rPr>
        <w:t>①　知的障害者通勤寮支援費（1月につき）</w:t>
      </w:r>
    </w:p>
    <w:p w:rsidR="00CA2826" w:rsidRDefault="00CA2826">
      <w:pPr>
        <w:autoSpaceDN w:val="0"/>
        <w:ind w:leftChars="200" w:left="448"/>
        <w:rPr>
          <w:rFonts w:hAnsi="ＭＳ 明朝" w:hint="eastAsia"/>
        </w:rPr>
      </w:pPr>
      <w:r>
        <w:rPr>
          <w:rFonts w:hAnsi="ＭＳ 明朝" w:hint="eastAsia"/>
        </w:rPr>
        <w:t>イ　知的障害者通勤寮施設支援費</w:t>
      </w:r>
    </w:p>
    <w:p w:rsidR="00CA2826" w:rsidRDefault="00CA2826">
      <w:pPr>
        <w:autoSpaceDN w:val="0"/>
        <w:ind w:leftChars="300" w:left="671"/>
        <w:rPr>
          <w:rFonts w:hAnsi="ＭＳ 明朝" w:hint="eastAsia"/>
        </w:rPr>
      </w:pPr>
      <w:r>
        <w:rPr>
          <w:rFonts w:hAnsi="ＭＳ 明朝" w:hint="eastAsia"/>
        </w:rPr>
        <w:t>⑴　区分Ａ　　106,600円</w:t>
      </w:r>
    </w:p>
    <w:p w:rsidR="00CA2826" w:rsidRDefault="00CA2826">
      <w:pPr>
        <w:autoSpaceDN w:val="0"/>
        <w:ind w:leftChars="300" w:left="671"/>
        <w:rPr>
          <w:rFonts w:hAnsi="ＭＳ 明朝" w:hint="eastAsia"/>
        </w:rPr>
      </w:pPr>
      <w:r>
        <w:rPr>
          <w:rFonts w:hAnsi="ＭＳ 明朝" w:hint="eastAsia"/>
        </w:rPr>
        <w:t>⑵　区分Ｂ　　 99,400円</w:t>
      </w:r>
    </w:p>
    <w:p w:rsidR="00CA2826" w:rsidRDefault="00CA2826">
      <w:pPr>
        <w:autoSpaceDN w:val="0"/>
        <w:ind w:leftChars="300" w:left="671"/>
        <w:rPr>
          <w:rFonts w:hAnsi="ＭＳ 明朝" w:hint="eastAsia"/>
        </w:rPr>
      </w:pPr>
      <w:r>
        <w:rPr>
          <w:rFonts w:hAnsi="ＭＳ 明朝" w:hint="eastAsia"/>
        </w:rPr>
        <w:t>⑶　区分Ｃ　　 92,300円</w:t>
      </w:r>
    </w:p>
    <w:p w:rsidR="00CA2826" w:rsidRDefault="00CA2826">
      <w:pPr>
        <w:autoSpaceDN w:val="0"/>
        <w:ind w:leftChars="200" w:left="448"/>
        <w:rPr>
          <w:rFonts w:hAnsi="ＭＳ 明朝" w:hint="eastAsia"/>
        </w:rPr>
      </w:pPr>
      <w:r>
        <w:rPr>
          <w:rFonts w:hAnsi="ＭＳ 明朝" w:hint="eastAsia"/>
        </w:rPr>
        <w:t>注</w:t>
      </w:r>
    </w:p>
    <w:p w:rsidR="00CA2826" w:rsidRDefault="00CA2826">
      <w:pPr>
        <w:autoSpaceDN w:val="0"/>
        <w:ind w:leftChars="300" w:left="895" w:hangingChars="100" w:hanging="224"/>
        <w:rPr>
          <w:rFonts w:hAnsi="ＭＳ 明朝" w:hint="eastAsia"/>
        </w:rPr>
      </w:pPr>
      <w:r>
        <w:rPr>
          <w:rFonts w:hAnsi="ＭＳ 明朝" w:hint="eastAsia"/>
        </w:rPr>
        <w:t>⑴　指定知的障害者通勤寮（指定施設支援基準第2条第3号に規定する指定知的障害者通勤寮をいう。）において、指定施設支援を行った場合に、入所者の知的障害程度区分に応じて、それぞれ所定額を算定する。ただし、地方公共団体が設置した指定特定知的障害者通勤寮の場合は、所定額の1000分の965に相当する額を算定する。</w:t>
      </w:r>
    </w:p>
    <w:p w:rsidR="00CA2826" w:rsidRDefault="00CA2826">
      <w:pPr>
        <w:autoSpaceDN w:val="0"/>
        <w:ind w:leftChars="300" w:left="895" w:hangingChars="100" w:hanging="224"/>
        <w:rPr>
          <w:rFonts w:hAnsi="ＭＳ 明朝" w:hint="eastAsia"/>
        </w:rPr>
      </w:pPr>
      <w:r>
        <w:rPr>
          <w:rFonts w:hAnsi="ＭＳ 明朝" w:hint="eastAsia"/>
        </w:rPr>
        <w:t>⑵　旧措置入所者（社会福祉の増進のための社会福祉事業法等の一部を改定する等の法律（平成12年法律第111号）附則第12条第1項に規定する旧措置入居者をいい、法第17条の11第3項に規定する施設支給決定を受けた者を除く。以下同じ。）に対し、知的障害者通勤寮において、入所の指定施設支援を行った場合は、当該入所者を区分Ｂに該当するものとみなして所定額を算定する。</w:t>
      </w:r>
    </w:p>
    <w:p w:rsidR="00CA2826" w:rsidRDefault="00CA2826">
      <w:pPr>
        <w:autoSpaceDN w:val="0"/>
        <w:ind w:leftChars="300" w:left="895" w:hangingChars="100" w:hanging="224"/>
        <w:rPr>
          <w:rFonts w:hAnsi="ＭＳ 明朝" w:hint="eastAsia"/>
        </w:rPr>
      </w:pPr>
      <w:r>
        <w:rPr>
          <w:rFonts w:hAnsi="ＭＳ 明朝" w:hint="eastAsia"/>
        </w:rPr>
        <w:t>⑶　入所者が病院又は診療所への入院を要した場合は、入院期間中所定額の100分の80に相当する額を算定する。</w:t>
      </w:r>
    </w:p>
    <w:p w:rsidR="00CA2826" w:rsidRDefault="00CA2826">
      <w:pPr>
        <w:tabs>
          <w:tab w:val="right" w:pos="6915"/>
        </w:tabs>
        <w:autoSpaceDN w:val="0"/>
        <w:ind w:leftChars="100" w:left="224"/>
        <w:rPr>
          <w:rFonts w:hAnsi="ＭＳ 明朝" w:hint="eastAsia"/>
        </w:rPr>
      </w:pPr>
      <w:r>
        <w:rPr>
          <w:rFonts w:hAnsi="ＭＳ 明朝" w:hint="eastAsia"/>
        </w:rPr>
        <w:t>②　入所時特別支援加算　　22,300円</w:t>
      </w:r>
    </w:p>
    <w:p w:rsidR="00CA2826" w:rsidRDefault="00CA2826">
      <w:pPr>
        <w:tabs>
          <w:tab w:val="right" w:pos="6915"/>
        </w:tabs>
        <w:autoSpaceDN w:val="0"/>
        <w:ind w:leftChars="200" w:left="448"/>
        <w:rPr>
          <w:rFonts w:hAnsi="ＭＳ 明朝" w:hint="eastAsia"/>
        </w:rPr>
      </w:pPr>
      <w:r>
        <w:rPr>
          <w:rFonts w:hAnsi="ＭＳ 明朝" w:hint="eastAsia"/>
        </w:rPr>
        <w:t>注</w:t>
      </w:r>
    </w:p>
    <w:p w:rsidR="00CA2826" w:rsidRDefault="00CA2826">
      <w:pPr>
        <w:tabs>
          <w:tab w:val="right" w:pos="6915"/>
        </w:tabs>
        <w:autoSpaceDN w:val="0"/>
        <w:ind w:leftChars="300" w:left="671" w:firstLineChars="100" w:firstLine="224"/>
        <w:rPr>
          <w:rFonts w:hAnsi="ＭＳ 明朝" w:hint="eastAsia"/>
        </w:rPr>
      </w:pPr>
      <w:r>
        <w:rPr>
          <w:rFonts w:hAnsi="ＭＳ 明朝" w:hint="eastAsia"/>
        </w:rPr>
        <w:t>新たに入所者を受け入れた場合、入所時特別支援加算として、入所日の属する月の翌月（月の初日に入所した場合は、当該月）に、当該対象者1人につき所定額を加算する。</w:t>
      </w:r>
    </w:p>
    <w:p w:rsidR="00CA2826" w:rsidRDefault="00CA2826">
      <w:pPr>
        <w:tabs>
          <w:tab w:val="right" w:pos="6915"/>
        </w:tabs>
        <w:autoSpaceDN w:val="0"/>
        <w:ind w:leftChars="100" w:left="224"/>
        <w:rPr>
          <w:rFonts w:hAnsi="ＭＳ 明朝" w:hint="eastAsia"/>
        </w:rPr>
      </w:pPr>
      <w:r>
        <w:rPr>
          <w:rFonts w:hAnsi="ＭＳ 明朝" w:hint="eastAsia"/>
        </w:rPr>
        <w:t>③　退所時特別支援加算　　21,800円</w:t>
      </w:r>
    </w:p>
    <w:p w:rsidR="00CA2826" w:rsidRDefault="00CA2826">
      <w:pPr>
        <w:tabs>
          <w:tab w:val="right" w:pos="6915"/>
        </w:tabs>
        <w:autoSpaceDN w:val="0"/>
        <w:ind w:leftChars="200" w:left="448"/>
        <w:rPr>
          <w:rFonts w:hAnsi="ＭＳ 明朝" w:hint="eastAsia"/>
        </w:rPr>
      </w:pPr>
      <w:r>
        <w:rPr>
          <w:rFonts w:hAnsi="ＭＳ 明朝" w:hint="eastAsia"/>
        </w:rPr>
        <w:t>注</w:t>
      </w:r>
    </w:p>
    <w:p w:rsidR="00CA2826" w:rsidRDefault="00CA2826">
      <w:pPr>
        <w:autoSpaceDN w:val="0"/>
        <w:ind w:leftChars="300" w:left="895" w:hangingChars="100" w:hanging="224"/>
        <w:rPr>
          <w:rFonts w:hAnsi="ＭＳ 明朝" w:hint="eastAsia"/>
        </w:rPr>
      </w:pPr>
      <w:r>
        <w:rPr>
          <w:rFonts w:hAnsi="ＭＳ 明朝" w:hint="eastAsia"/>
        </w:rPr>
        <w:t>⑴　入所期間が1月を超えると見込まれる入所者の退所による居宅生活（福祉ホーム、グループホームを含む。）に先立って、指定施設支援基準第3章第2節の規定により当該施設に置くべき従業者が、退所後の生活に関する相談援助を行い、かつ、当該入所者が退所後生活する居宅等を訪問し、当該入所者及びその家族等に対して退所後の居宅サービスその他の保健医療サービス又は福祉サービスについて相談援助及び連絡調整を行った場合に、入所中1回を限度として算定し、入所者の退所後30日以内に当該入所者の居宅等を訪問し、当該入所者及びその家族等に対して相談援助を行った場合に、退所後1回を限度として算定する。ただし、通所による入所者が、退所後に他の社会福祉施設に通所する場合は、加算しない。</w:t>
      </w:r>
    </w:p>
    <w:p w:rsidR="00CA2826" w:rsidRDefault="00CA2826">
      <w:pPr>
        <w:tabs>
          <w:tab w:val="right" w:pos="6915"/>
        </w:tabs>
        <w:ind w:leftChars="100" w:left="224"/>
        <w:rPr>
          <w:rFonts w:hAnsi="ＭＳ 明朝" w:hint="eastAsia"/>
        </w:rPr>
      </w:pPr>
      <w:r>
        <w:rPr>
          <w:rFonts w:hAnsi="ＭＳ 明朝" w:hint="eastAsia"/>
          <w:kern w:val="0"/>
        </w:rPr>
        <w:t>第4　心身障害者福祉協会法に規定する福祉施設における指定施設支援</w:t>
      </w:r>
    </w:p>
    <w:p w:rsidR="00CA2826" w:rsidRDefault="00CA2826">
      <w:pPr>
        <w:pStyle w:val="a4"/>
        <w:tabs>
          <w:tab w:val="clear" w:pos="4252"/>
          <w:tab w:val="clear" w:pos="8504"/>
          <w:tab w:val="right" w:pos="6915"/>
        </w:tabs>
        <w:autoSpaceDN w:val="0"/>
        <w:snapToGrid/>
        <w:ind w:leftChars="100" w:left="224"/>
        <w:rPr>
          <w:rFonts w:hAnsi="ＭＳ 明朝" w:hint="eastAsia"/>
        </w:rPr>
      </w:pPr>
      <w:r>
        <w:rPr>
          <w:rFonts w:hAnsi="ＭＳ 明朝" w:hint="eastAsia"/>
        </w:rPr>
        <w:t xml:space="preserve">①　</w:t>
      </w:r>
      <w:r>
        <w:rPr>
          <w:rFonts w:hAnsi="ＭＳ 明朝" w:hint="eastAsia"/>
          <w:kern w:val="0"/>
        </w:rPr>
        <w:t>心身障害者福祉協会福祉施設</w:t>
      </w:r>
      <w:r>
        <w:rPr>
          <w:rFonts w:hAnsi="ＭＳ 明朝" w:hint="eastAsia"/>
        </w:rPr>
        <w:t>支援費（1月につき）</w:t>
      </w:r>
    </w:p>
    <w:p w:rsidR="00CA2826" w:rsidRDefault="00CA2826">
      <w:pPr>
        <w:autoSpaceDN w:val="0"/>
        <w:ind w:leftChars="200" w:left="448"/>
        <w:rPr>
          <w:rFonts w:hAnsi="ＭＳ 明朝" w:hint="eastAsia"/>
        </w:rPr>
      </w:pPr>
      <w:r>
        <w:rPr>
          <w:rFonts w:hAnsi="ＭＳ 明朝" w:hint="eastAsia"/>
        </w:rPr>
        <w:t xml:space="preserve">イ　</w:t>
      </w:r>
      <w:r>
        <w:rPr>
          <w:rFonts w:hAnsi="ＭＳ 明朝" w:hint="eastAsia"/>
          <w:kern w:val="0"/>
        </w:rPr>
        <w:t>心身障害者福祉協会が設置する福祉施設</w:t>
      </w:r>
      <w:r>
        <w:rPr>
          <w:rFonts w:hAnsi="ＭＳ 明朝" w:hint="eastAsia"/>
        </w:rPr>
        <w:t>支援費</w:t>
      </w:r>
    </w:p>
    <w:p w:rsidR="00CA2826" w:rsidRDefault="00CA2826">
      <w:pPr>
        <w:autoSpaceDN w:val="0"/>
        <w:ind w:leftChars="300" w:left="671"/>
        <w:rPr>
          <w:rFonts w:hAnsi="ＭＳ 明朝" w:hint="eastAsia"/>
        </w:rPr>
      </w:pPr>
      <w:r>
        <w:rPr>
          <w:rFonts w:hAnsi="ＭＳ 明朝" w:hint="eastAsia"/>
        </w:rPr>
        <w:t>⑴　区分Ａ　　253,800円</w:t>
      </w:r>
    </w:p>
    <w:p w:rsidR="00CA2826" w:rsidRDefault="00CA2826">
      <w:pPr>
        <w:autoSpaceDN w:val="0"/>
        <w:ind w:leftChars="300" w:left="671"/>
        <w:rPr>
          <w:rFonts w:hAnsi="ＭＳ 明朝" w:hint="eastAsia"/>
        </w:rPr>
      </w:pPr>
      <w:r>
        <w:rPr>
          <w:rFonts w:hAnsi="ＭＳ 明朝" w:hint="eastAsia"/>
        </w:rPr>
        <w:t>⑵　区分Ｂ　　226,600円</w:t>
      </w:r>
    </w:p>
    <w:p w:rsidR="00CA2826" w:rsidRDefault="00CA2826">
      <w:pPr>
        <w:autoSpaceDN w:val="0"/>
        <w:ind w:leftChars="300" w:left="671"/>
        <w:rPr>
          <w:rFonts w:hAnsi="ＭＳ 明朝" w:hint="eastAsia"/>
        </w:rPr>
      </w:pPr>
      <w:r>
        <w:rPr>
          <w:rFonts w:hAnsi="ＭＳ 明朝" w:hint="eastAsia"/>
        </w:rPr>
        <w:t>⑶　区分Ｃ　　197,700円</w:t>
      </w:r>
    </w:p>
    <w:p w:rsidR="00CA2826" w:rsidRDefault="00CA2826">
      <w:pPr>
        <w:autoSpaceDN w:val="0"/>
        <w:ind w:leftChars="200" w:left="448"/>
        <w:rPr>
          <w:rFonts w:hAnsi="ＭＳ 明朝" w:hint="eastAsia"/>
        </w:rPr>
      </w:pPr>
      <w:r>
        <w:rPr>
          <w:rFonts w:hAnsi="ＭＳ 明朝" w:hint="eastAsia"/>
        </w:rPr>
        <w:t xml:space="preserve">ロ　</w:t>
      </w:r>
      <w:r>
        <w:rPr>
          <w:rFonts w:hAnsi="ＭＳ 明朝" w:hint="eastAsia"/>
          <w:kern w:val="0"/>
        </w:rPr>
        <w:t>心身障害者福祉協会が設置する福祉施設</w:t>
      </w:r>
      <w:r>
        <w:rPr>
          <w:rFonts w:hAnsi="ＭＳ 明朝" w:hint="eastAsia"/>
        </w:rPr>
        <w:t>支援費（通所の部）</w:t>
      </w:r>
    </w:p>
    <w:p w:rsidR="00CA2826" w:rsidRDefault="00CA2826">
      <w:pPr>
        <w:autoSpaceDN w:val="0"/>
        <w:ind w:leftChars="300" w:left="671"/>
        <w:rPr>
          <w:rFonts w:hAnsi="ＭＳ 明朝" w:hint="eastAsia"/>
        </w:rPr>
      </w:pPr>
      <w:r>
        <w:rPr>
          <w:rFonts w:hAnsi="ＭＳ 明朝" w:hint="eastAsia"/>
        </w:rPr>
        <w:t>⑴　区分Ａ　　131,000円</w:t>
      </w:r>
    </w:p>
    <w:p w:rsidR="00CA2826" w:rsidRDefault="00CA2826">
      <w:pPr>
        <w:autoSpaceDN w:val="0"/>
        <w:ind w:leftChars="300" w:left="671"/>
        <w:rPr>
          <w:rFonts w:hAnsi="ＭＳ 明朝" w:hint="eastAsia"/>
        </w:rPr>
      </w:pPr>
      <w:r>
        <w:rPr>
          <w:rFonts w:hAnsi="ＭＳ 明朝" w:hint="eastAsia"/>
        </w:rPr>
        <w:t>⑵　区分Ｂ　　123,300円</w:t>
      </w:r>
    </w:p>
    <w:p w:rsidR="00CA2826" w:rsidRDefault="00CA2826">
      <w:pPr>
        <w:autoSpaceDN w:val="0"/>
        <w:ind w:leftChars="300" w:left="671"/>
        <w:rPr>
          <w:rFonts w:hAnsi="ＭＳ 明朝" w:hint="eastAsia"/>
        </w:rPr>
      </w:pPr>
      <w:r>
        <w:rPr>
          <w:rFonts w:hAnsi="ＭＳ 明朝" w:hint="eastAsia"/>
        </w:rPr>
        <w:t>⑶　区分Ｃ　　115,600円</w:t>
      </w:r>
    </w:p>
    <w:p w:rsidR="00CA2826" w:rsidRDefault="00CA2826">
      <w:pPr>
        <w:autoSpaceDN w:val="0"/>
        <w:ind w:leftChars="200" w:left="672" w:hangingChars="100" w:hanging="224"/>
        <w:rPr>
          <w:rFonts w:hAnsi="ＭＳ 明朝" w:hint="eastAsia"/>
        </w:rPr>
      </w:pPr>
      <w:r>
        <w:rPr>
          <w:rFonts w:hAnsi="ＭＳ 明朝" w:hint="eastAsia"/>
        </w:rPr>
        <w:t>注</w:t>
      </w:r>
    </w:p>
    <w:p w:rsidR="00CA2826" w:rsidRDefault="00CA2826">
      <w:pPr>
        <w:autoSpaceDN w:val="0"/>
        <w:ind w:leftChars="300" w:left="895" w:hangingChars="100" w:hanging="224"/>
        <w:rPr>
          <w:rFonts w:hAnsi="ＭＳ 明朝" w:hint="eastAsia"/>
        </w:rPr>
      </w:pPr>
      <w:r>
        <w:rPr>
          <w:rFonts w:hAnsi="ＭＳ 明朝" w:hint="eastAsia"/>
        </w:rPr>
        <w:t>⑴　心身障害者福祉協会法（昭和45年法律第44号）に規定する福祉施設（注⑶において「福祉施設」という。）において、指定施設支援を行った場合に、入所者の知的障害程度区分に応じて、それぞれ所定額を算定する。ただし福祉施設旧措置入所者（社会福祉の増進のための社会福祉事業法等の一部を改定する等の法律（平成12年法律第111号）の施行に伴う厚生労働省関係省令の整備に関する省令（平成14年厚生労働省令第83号）附則第4条第1項に規定する福祉施設旧措置入居者をいう。注⑵において同じ。）に対し、指定施設支援を行った場合は、当該入所者を区分Ａに該当するものとみなして所定額を算定する。</w:t>
      </w:r>
    </w:p>
    <w:p w:rsidR="00CA2826" w:rsidRDefault="00CA2826">
      <w:pPr>
        <w:autoSpaceDN w:val="0"/>
        <w:ind w:leftChars="300" w:left="895" w:hangingChars="100" w:hanging="224"/>
        <w:rPr>
          <w:rFonts w:hAnsi="ＭＳ 明朝" w:hint="eastAsia"/>
        </w:rPr>
      </w:pPr>
      <w:r>
        <w:rPr>
          <w:rFonts w:hAnsi="ＭＳ 明朝" w:hint="eastAsia"/>
        </w:rPr>
        <w:t>⑵　区分Ａに該当する者又は福祉施設入所者であって重複障害者である入所者に対して、入所による指定施設支援を行った場合は、重度重複障害者加算として、1月につき31,900円を、通所による指定施設支援を行った場合は、重度重複障害者加算として、1月につき10,300円を所定額に加算する。</w:t>
      </w:r>
    </w:p>
    <w:p w:rsidR="00CA2826" w:rsidRDefault="00F80237">
      <w:pPr>
        <w:autoSpaceDN w:val="0"/>
        <w:ind w:leftChars="300" w:left="895" w:hangingChars="100" w:hanging="224"/>
        <w:rPr>
          <w:rFonts w:hAnsi="ＭＳ 明朝" w:hint="eastAsia"/>
        </w:rPr>
      </w:pPr>
      <w:r>
        <w:rPr>
          <w:rFonts w:hAnsi="ＭＳ 明朝" w:hint="eastAsia"/>
        </w:rPr>
        <w:t>⑶　別に厚生労働大臣が定める基準に適合するもの</w:t>
      </w:r>
      <w:r w:rsidR="00CA2826">
        <w:rPr>
          <w:rFonts w:hAnsi="ＭＳ 明朝" w:hint="eastAsia"/>
        </w:rPr>
        <w:t>として都道府県知事に届け出て、指定施設支援を行った場合は、強度行動障害特別支援加算として、当該入所者の知的障害程度区分に応じて、1月につき次に掲げる額を所定額に加算する。</w:t>
      </w:r>
    </w:p>
    <w:p w:rsidR="00CA2826" w:rsidRDefault="00CA2826" w:rsidP="00F80237">
      <w:pPr>
        <w:autoSpaceDN w:val="0"/>
        <w:ind w:leftChars="400" w:left="895"/>
        <w:rPr>
          <w:rFonts w:hAnsi="ＭＳ 明朝" w:hint="eastAsia"/>
        </w:rPr>
      </w:pPr>
      <w:r>
        <w:rPr>
          <w:rFonts w:hAnsi="ＭＳ 明朝" w:hint="eastAsia"/>
        </w:rPr>
        <w:t>(</w:t>
      </w:r>
      <w:r w:rsidR="00F80237">
        <w:rPr>
          <w:rFonts w:hAnsi="ＭＳ 明朝" w:hint="eastAsia"/>
        </w:rPr>
        <w:t>ｲ</w:t>
      </w:r>
      <w:r>
        <w:rPr>
          <w:rFonts w:hAnsi="ＭＳ 明朝" w:hint="eastAsia"/>
        </w:rPr>
        <w:t>)</w:t>
      </w:r>
      <w:r w:rsidR="00F80237">
        <w:rPr>
          <w:rFonts w:hAnsi="ＭＳ 明朝" w:hint="eastAsia"/>
        </w:rPr>
        <w:t xml:space="preserve">　</w:t>
      </w:r>
      <w:r>
        <w:rPr>
          <w:rFonts w:hAnsi="ＭＳ 明朝" w:hint="eastAsia"/>
        </w:rPr>
        <w:t>区分Ａ　　147,200円</w:t>
      </w:r>
    </w:p>
    <w:p w:rsidR="00CA2826" w:rsidRDefault="00CA2826" w:rsidP="00F80237">
      <w:pPr>
        <w:autoSpaceDN w:val="0"/>
        <w:ind w:leftChars="400" w:left="895"/>
        <w:rPr>
          <w:rFonts w:hAnsi="ＭＳ 明朝" w:hint="eastAsia"/>
        </w:rPr>
      </w:pPr>
      <w:r>
        <w:rPr>
          <w:rFonts w:hAnsi="ＭＳ 明朝" w:hint="eastAsia"/>
        </w:rPr>
        <w:t>(</w:t>
      </w:r>
      <w:r w:rsidR="00F80237">
        <w:rPr>
          <w:rFonts w:hAnsi="ＭＳ 明朝" w:hint="eastAsia"/>
        </w:rPr>
        <w:t>ﾛ</w:t>
      </w:r>
      <w:r>
        <w:rPr>
          <w:rFonts w:hAnsi="ＭＳ 明朝" w:hint="eastAsia"/>
        </w:rPr>
        <w:t>)</w:t>
      </w:r>
      <w:r w:rsidR="00F80237">
        <w:rPr>
          <w:rFonts w:hAnsi="ＭＳ 明朝" w:hint="eastAsia"/>
        </w:rPr>
        <w:t xml:space="preserve">　</w:t>
      </w:r>
      <w:r>
        <w:rPr>
          <w:rFonts w:hAnsi="ＭＳ 明朝" w:hint="eastAsia"/>
        </w:rPr>
        <w:t>区分Ｂ　　173</w:t>
      </w:r>
      <w:r w:rsidR="00F80237">
        <w:rPr>
          <w:rFonts w:hAnsi="ＭＳ 明朝" w:hint="eastAsia"/>
        </w:rPr>
        <w:t>,</w:t>
      </w:r>
      <w:r>
        <w:rPr>
          <w:rFonts w:hAnsi="ＭＳ 明朝" w:hint="eastAsia"/>
        </w:rPr>
        <w:t>500円</w:t>
      </w:r>
    </w:p>
    <w:p w:rsidR="00CA2826" w:rsidRDefault="00CA2826" w:rsidP="00F80237">
      <w:pPr>
        <w:autoSpaceDN w:val="0"/>
        <w:ind w:leftChars="400" w:left="895"/>
        <w:rPr>
          <w:rFonts w:hAnsi="ＭＳ 明朝" w:hint="eastAsia"/>
        </w:rPr>
      </w:pPr>
      <w:r>
        <w:rPr>
          <w:rFonts w:hAnsi="ＭＳ 明朝" w:hint="eastAsia"/>
        </w:rPr>
        <w:t>(</w:t>
      </w:r>
      <w:r w:rsidR="00F80237">
        <w:rPr>
          <w:rFonts w:hAnsi="ＭＳ 明朝" w:hint="eastAsia"/>
        </w:rPr>
        <w:t>ﾊ</w:t>
      </w:r>
      <w:r>
        <w:rPr>
          <w:rFonts w:hAnsi="ＭＳ 明朝" w:hint="eastAsia"/>
        </w:rPr>
        <w:t>)</w:t>
      </w:r>
      <w:r w:rsidR="00F80237">
        <w:rPr>
          <w:rFonts w:hAnsi="ＭＳ 明朝" w:hint="eastAsia"/>
        </w:rPr>
        <w:t xml:space="preserve">　</w:t>
      </w:r>
      <w:r>
        <w:rPr>
          <w:rFonts w:hAnsi="ＭＳ 明朝" w:hint="eastAsia"/>
        </w:rPr>
        <w:t>区分Ｃ　　223,000円</w:t>
      </w:r>
    </w:p>
    <w:p w:rsidR="00CA2826" w:rsidRDefault="00CA2826">
      <w:pPr>
        <w:autoSpaceDN w:val="0"/>
        <w:ind w:leftChars="300" w:left="895" w:hangingChars="100" w:hanging="224"/>
        <w:rPr>
          <w:rFonts w:hAnsi="ＭＳ 明朝" w:hint="eastAsia"/>
        </w:rPr>
      </w:pPr>
      <w:r>
        <w:rPr>
          <w:rFonts w:hAnsi="ＭＳ 明朝" w:hint="eastAsia"/>
        </w:rPr>
        <w:t>⑷　入所者が病院又は診療所への入院を要した場合は、入院期間中所定額の100分の80に相当する額を算定する。</w:t>
      </w:r>
    </w:p>
    <w:p w:rsidR="00CA2826" w:rsidRDefault="00CA2826">
      <w:pPr>
        <w:tabs>
          <w:tab w:val="right" w:pos="6915"/>
        </w:tabs>
        <w:autoSpaceDN w:val="0"/>
        <w:ind w:leftChars="100" w:left="224"/>
        <w:rPr>
          <w:rFonts w:hAnsi="ＭＳ 明朝" w:hint="eastAsia"/>
        </w:rPr>
      </w:pPr>
      <w:r>
        <w:rPr>
          <w:rFonts w:hAnsi="ＭＳ 明朝" w:hint="eastAsia"/>
        </w:rPr>
        <w:t>②　入所時特別支援加算　　22,300円</w:t>
      </w:r>
    </w:p>
    <w:p w:rsidR="00CA2826" w:rsidRDefault="00CA2826">
      <w:pPr>
        <w:tabs>
          <w:tab w:val="right" w:pos="6915"/>
        </w:tabs>
        <w:autoSpaceDN w:val="0"/>
        <w:ind w:leftChars="200" w:left="448"/>
        <w:rPr>
          <w:rFonts w:hAnsi="ＭＳ 明朝" w:hint="eastAsia"/>
        </w:rPr>
      </w:pPr>
      <w:r>
        <w:rPr>
          <w:rFonts w:hAnsi="ＭＳ 明朝" w:hint="eastAsia"/>
        </w:rPr>
        <w:t>注</w:t>
      </w:r>
    </w:p>
    <w:p w:rsidR="00CA2826" w:rsidRDefault="00CA2826">
      <w:pPr>
        <w:tabs>
          <w:tab w:val="right" w:pos="6915"/>
        </w:tabs>
        <w:autoSpaceDN w:val="0"/>
        <w:ind w:leftChars="300" w:left="671" w:firstLineChars="100" w:firstLine="224"/>
        <w:rPr>
          <w:rFonts w:hAnsi="ＭＳ 明朝" w:hint="eastAsia"/>
        </w:rPr>
      </w:pPr>
      <w:r>
        <w:rPr>
          <w:rFonts w:hAnsi="ＭＳ 明朝" w:hint="eastAsia"/>
        </w:rPr>
        <w:t>新たに入所者を受け入れた場合、入所時特別支援加算として、入所日の属する月の翌月（月の初日に入所した場合は、当該月）に、当該対象者1人につき所定額を加算する。</w:t>
      </w:r>
    </w:p>
    <w:p w:rsidR="00CA2826" w:rsidRDefault="00CA2826">
      <w:pPr>
        <w:tabs>
          <w:tab w:val="right" w:pos="6915"/>
        </w:tabs>
        <w:autoSpaceDN w:val="0"/>
        <w:ind w:leftChars="100" w:left="224"/>
        <w:rPr>
          <w:rFonts w:hAnsi="ＭＳ 明朝" w:hint="eastAsia"/>
        </w:rPr>
      </w:pPr>
      <w:r>
        <w:rPr>
          <w:rFonts w:hAnsi="ＭＳ 明朝" w:hint="eastAsia"/>
        </w:rPr>
        <w:t>③　退所時特別支援加算　　21,800円</w:t>
      </w:r>
    </w:p>
    <w:p w:rsidR="00CA2826" w:rsidRDefault="00CA2826">
      <w:pPr>
        <w:tabs>
          <w:tab w:val="right" w:pos="6915"/>
        </w:tabs>
        <w:autoSpaceDN w:val="0"/>
        <w:ind w:leftChars="200" w:left="448"/>
        <w:rPr>
          <w:rFonts w:hAnsi="ＭＳ 明朝" w:hint="eastAsia"/>
        </w:rPr>
      </w:pPr>
      <w:r>
        <w:rPr>
          <w:rFonts w:hAnsi="ＭＳ 明朝" w:hint="eastAsia"/>
        </w:rPr>
        <w:t>注</w:t>
      </w:r>
    </w:p>
    <w:p w:rsidR="00CA2826" w:rsidRDefault="00CA2826">
      <w:pPr>
        <w:autoSpaceDN w:val="0"/>
        <w:ind w:leftChars="300" w:left="895" w:hangingChars="100" w:hanging="224"/>
        <w:rPr>
          <w:rFonts w:hAnsi="ＭＳ 明朝" w:hint="eastAsia"/>
        </w:rPr>
      </w:pPr>
      <w:r>
        <w:rPr>
          <w:rFonts w:hAnsi="ＭＳ 明朝" w:hint="eastAsia"/>
        </w:rPr>
        <w:t>⑴　入所期間が1月を超えると見込まれる入所者の退所による居宅生活（福祉ホーム、グループホームを含む。）に先立って、福祉施設の従業者のいずれかの職種の者が、退所後の生活に関する相談援助を行い、かつ、当該入所者が退所後生活する居宅等を訪問し、当該入所者及びその家族等に対して退所後の居宅サービスその他の保健医療サービス又は福祉サービスについて相談援助及び連絡調整を行った場合に、入所中1回を限度として算定し、入所者の退所後30日以内に当該入所者の居宅等を訪問し、当該入所者及びその家族等に対して相談援助を行った場合に、退所後1回を限度として算定する。ただし、通所による入所者が、退所後に他の社会福祉施設に通所する場合は、加算しない。</w:t>
      </w:r>
    </w:p>
    <w:p w:rsidR="00CA2826" w:rsidRDefault="00CA2826">
      <w:pPr>
        <w:autoSpaceDN w:val="0"/>
        <w:ind w:leftChars="100" w:left="224"/>
        <w:rPr>
          <w:rFonts w:hAnsi="ＭＳ 明朝" w:hint="eastAsia"/>
        </w:rPr>
      </w:pPr>
      <w:r>
        <w:rPr>
          <w:rFonts w:hAnsi="ＭＳ 明朝" w:hint="eastAsia"/>
        </w:rPr>
        <w:t>④　自活訓練支援加算（1月につき）</w:t>
      </w:r>
    </w:p>
    <w:p w:rsidR="00CA2826" w:rsidRDefault="00CA2826">
      <w:pPr>
        <w:autoSpaceDN w:val="0"/>
        <w:ind w:leftChars="200" w:left="672" w:hangingChars="100" w:hanging="224"/>
        <w:rPr>
          <w:rFonts w:hAnsi="ＭＳ 明朝" w:hint="eastAsia"/>
        </w:rPr>
      </w:pPr>
      <w:r>
        <w:rPr>
          <w:rFonts w:hAnsi="ＭＳ 明朝" w:hint="eastAsia"/>
        </w:rPr>
        <w:t>⑴　同一敷地内の建物で実施する場合　　115,200円</w:t>
      </w:r>
    </w:p>
    <w:p w:rsidR="00CA2826" w:rsidRDefault="00CA2826">
      <w:pPr>
        <w:autoSpaceDN w:val="0"/>
        <w:ind w:leftChars="200" w:left="672" w:hangingChars="100" w:hanging="224"/>
        <w:rPr>
          <w:rFonts w:hAnsi="ＭＳ 明朝" w:hint="eastAsia"/>
        </w:rPr>
      </w:pPr>
      <w:r>
        <w:rPr>
          <w:rFonts w:hAnsi="ＭＳ 明朝" w:hint="eastAsia"/>
        </w:rPr>
        <w:t>⑵　同一敷地外の建物で実施する場合　　145,500円</w:t>
      </w:r>
    </w:p>
    <w:p w:rsidR="00CA2826" w:rsidRDefault="00CA2826">
      <w:pPr>
        <w:autoSpaceDN w:val="0"/>
        <w:ind w:leftChars="300" w:left="671"/>
        <w:rPr>
          <w:rFonts w:hAnsi="ＭＳ 明朝" w:hint="eastAsia"/>
        </w:rPr>
      </w:pPr>
      <w:r>
        <w:rPr>
          <w:rFonts w:hAnsi="ＭＳ 明朝" w:hint="eastAsia"/>
        </w:rPr>
        <w:t>注</w:t>
      </w:r>
    </w:p>
    <w:p w:rsidR="00CA2826" w:rsidRDefault="00CA2826">
      <w:pPr>
        <w:autoSpaceDN w:val="0"/>
        <w:ind w:leftChars="400" w:left="1119" w:hangingChars="100" w:hanging="224"/>
        <w:rPr>
          <w:rFonts w:hAnsi="ＭＳ 明朝" w:hint="eastAsia"/>
        </w:rPr>
      </w:pPr>
      <w:r>
        <w:rPr>
          <w:rFonts w:hAnsi="ＭＳ 明朝" w:hint="eastAsia"/>
        </w:rPr>
        <w:t>⑴　知的障害者であって、６か月間の個別訓練を行うことにより、地域社会で就労自立することが可能であると心身障害者福祉協会の理事長の意見に基づき市町村が認めた者について、別に厚生労働大臣が定める基準に適合するものとして、都道府県知事等に届け出て、別に厚生労働大臣が定める基準に適合する必要な自活訓練を行った場合に、当該対象者1人につき6月間に限所定額を加算する。</w:t>
      </w:r>
    </w:p>
    <w:p w:rsidR="00CA2826" w:rsidRDefault="00CA2826">
      <w:pPr>
        <w:autoSpaceDN w:val="0"/>
        <w:ind w:leftChars="400" w:left="1119" w:hangingChars="100" w:hanging="224"/>
        <w:rPr>
          <w:rFonts w:hAnsi="ＭＳ 明朝" w:hint="eastAsia"/>
        </w:rPr>
      </w:pPr>
      <w:r>
        <w:rPr>
          <w:rFonts w:hAnsi="ＭＳ 明朝" w:hint="eastAsia"/>
        </w:rPr>
        <w:t>⑵　ただし、一支給決定期間中1回（更に継続して自活訓練を行う必要があると認められる入所者にあっては、2回）を限度として算定する。</w:t>
      </w:r>
    </w:p>
    <w:p w:rsidR="00CA2826" w:rsidRDefault="00CA2826">
      <w:pPr>
        <w:autoSpaceDN w:val="0"/>
        <w:ind w:leftChars="400" w:left="1119" w:hangingChars="100" w:hanging="224"/>
        <w:rPr>
          <w:rFonts w:hAnsi="ＭＳ 明朝" w:hint="eastAsia"/>
        </w:rPr>
      </w:pPr>
      <w:r>
        <w:rPr>
          <w:rFonts w:hAnsi="ＭＳ 明朝" w:hint="eastAsia"/>
        </w:rPr>
        <w:t>※　訓練の実績は、毎年度末に都道府県知事に届け出ることとする。また、自活訓練支援を開始後３年目以降について、過去2ヵ年度の訓練修了者のうち1人以上の者が退所していない場合は、その翌年度及び翌々年度については自活訓練支援を算定することはできない。</w:t>
      </w:r>
    </w:p>
    <w:p w:rsidR="00CA2826" w:rsidRDefault="00CA2826">
      <w:pPr>
        <w:tabs>
          <w:tab w:val="right" w:pos="6915"/>
        </w:tabs>
        <w:rPr>
          <w:rFonts w:hint="eastAsia"/>
        </w:rPr>
      </w:pPr>
      <w:r>
        <w:rPr>
          <w:rFonts w:hAnsi="ＭＳ 明朝"/>
        </w:rPr>
        <w:br w:type="page"/>
      </w:r>
      <w:r>
        <w:rPr>
          <w:rFonts w:hint="eastAsia"/>
        </w:rPr>
        <w:t>別表第2</w:t>
      </w:r>
    </w:p>
    <w:p w:rsidR="00CA2826" w:rsidRDefault="00CA2826">
      <w:pPr>
        <w:tabs>
          <w:tab w:val="right" w:pos="6915"/>
        </w:tabs>
        <w:ind w:leftChars="100" w:left="224"/>
        <w:rPr>
          <w:rFonts w:hint="eastAsia"/>
        </w:rPr>
      </w:pPr>
      <w:r>
        <w:rPr>
          <w:rFonts w:hint="eastAsia"/>
        </w:rPr>
        <w:t>特別区</w:t>
      </w:r>
    </w:p>
    <w:p w:rsidR="00CA2826" w:rsidRDefault="00CA2826">
      <w:pPr>
        <w:tabs>
          <w:tab w:val="right" w:pos="6915"/>
        </w:tabs>
        <w:ind w:leftChars="200" w:left="448"/>
        <w:rPr>
          <w:rFonts w:hint="eastAsia"/>
        </w:rPr>
      </w:pPr>
      <w:r>
        <w:rPr>
          <w:rFonts w:hint="eastAsia"/>
        </w:rPr>
        <w:t>知的障害者入所更生施設支援　　1000分の1080</w:t>
      </w:r>
    </w:p>
    <w:p w:rsidR="00CA2826" w:rsidRDefault="00CA2826">
      <w:pPr>
        <w:tabs>
          <w:tab w:val="right" w:pos="6915"/>
        </w:tabs>
        <w:ind w:leftChars="200" w:left="448"/>
        <w:rPr>
          <w:rFonts w:hint="eastAsia"/>
        </w:rPr>
      </w:pPr>
      <w:r>
        <w:rPr>
          <w:rFonts w:hint="eastAsia"/>
        </w:rPr>
        <w:t>知的障害者通所更生施設支援　　1000分の1086</w:t>
      </w:r>
    </w:p>
    <w:p w:rsidR="00CA2826" w:rsidRDefault="00CA2826">
      <w:pPr>
        <w:tabs>
          <w:tab w:val="right" w:pos="6915"/>
        </w:tabs>
        <w:ind w:leftChars="200" w:left="448"/>
        <w:rPr>
          <w:rFonts w:hint="eastAsia"/>
        </w:rPr>
      </w:pPr>
      <w:r>
        <w:rPr>
          <w:rFonts w:hint="eastAsia"/>
        </w:rPr>
        <w:t>知的障害者入所授産施設支援　　1000分の1080</w:t>
      </w:r>
    </w:p>
    <w:p w:rsidR="00CA2826" w:rsidRDefault="00CA2826">
      <w:pPr>
        <w:tabs>
          <w:tab w:val="right" w:pos="6915"/>
        </w:tabs>
        <w:ind w:leftChars="200" w:left="448"/>
        <w:rPr>
          <w:rFonts w:hint="eastAsia"/>
        </w:rPr>
      </w:pPr>
      <w:r>
        <w:rPr>
          <w:rFonts w:hint="eastAsia"/>
        </w:rPr>
        <w:t>知的障害者通所授産施設支援　　1000分の1080</w:t>
      </w:r>
    </w:p>
    <w:p w:rsidR="00CA2826" w:rsidRDefault="00CA2826">
      <w:pPr>
        <w:tabs>
          <w:tab w:val="right" w:pos="6915"/>
        </w:tabs>
        <w:ind w:leftChars="200" w:left="448"/>
        <w:rPr>
          <w:rFonts w:hint="eastAsia"/>
        </w:rPr>
      </w:pPr>
      <w:r>
        <w:rPr>
          <w:rFonts w:hint="eastAsia"/>
        </w:rPr>
        <w:t>知的障害者通勤寮施設支援　　　1000分の1048</w:t>
      </w:r>
    </w:p>
    <w:p w:rsidR="00CA2826" w:rsidRDefault="00CA2826">
      <w:pPr>
        <w:tabs>
          <w:tab w:val="right" w:pos="6915"/>
        </w:tabs>
        <w:ind w:leftChars="100" w:left="224"/>
        <w:rPr>
          <w:rFonts w:hint="eastAsia"/>
        </w:rPr>
      </w:pPr>
      <w:r>
        <w:rPr>
          <w:rFonts w:hint="eastAsia"/>
        </w:rPr>
        <w:t>特甲地</w:t>
      </w:r>
    </w:p>
    <w:p w:rsidR="00CA2826" w:rsidRDefault="00CA2826">
      <w:pPr>
        <w:tabs>
          <w:tab w:val="right" w:pos="6915"/>
        </w:tabs>
        <w:ind w:leftChars="200" w:left="448"/>
        <w:rPr>
          <w:rFonts w:hint="eastAsia"/>
        </w:rPr>
      </w:pPr>
      <w:r>
        <w:rPr>
          <w:rFonts w:hint="eastAsia"/>
        </w:rPr>
        <w:t>知的障害者入所更生施設支援　　1000分の1067</w:t>
      </w:r>
    </w:p>
    <w:p w:rsidR="00CA2826" w:rsidRDefault="00CA2826">
      <w:pPr>
        <w:tabs>
          <w:tab w:val="right" w:pos="6915"/>
        </w:tabs>
        <w:ind w:leftChars="200" w:left="448"/>
        <w:rPr>
          <w:rFonts w:hint="eastAsia"/>
        </w:rPr>
      </w:pPr>
      <w:r>
        <w:rPr>
          <w:rFonts w:hint="eastAsia"/>
        </w:rPr>
        <w:t>知的障害者通所更生施設支援　　1000分の1072</w:t>
      </w:r>
    </w:p>
    <w:p w:rsidR="00CA2826" w:rsidRDefault="00CA2826">
      <w:pPr>
        <w:tabs>
          <w:tab w:val="right" w:pos="6915"/>
        </w:tabs>
        <w:ind w:leftChars="200" w:left="448"/>
        <w:rPr>
          <w:rFonts w:hint="eastAsia"/>
        </w:rPr>
      </w:pPr>
      <w:r>
        <w:rPr>
          <w:rFonts w:hint="eastAsia"/>
        </w:rPr>
        <w:t>知的障害者入所授産施設支援　　1000分の1067</w:t>
      </w:r>
    </w:p>
    <w:p w:rsidR="00CA2826" w:rsidRDefault="00CA2826">
      <w:pPr>
        <w:tabs>
          <w:tab w:val="right" w:pos="6915"/>
        </w:tabs>
        <w:ind w:leftChars="200" w:left="448"/>
        <w:rPr>
          <w:rFonts w:hint="eastAsia"/>
        </w:rPr>
      </w:pPr>
      <w:r>
        <w:rPr>
          <w:rFonts w:hint="eastAsia"/>
        </w:rPr>
        <w:t>知的障害者通所授産施設支援　　1000分の1067</w:t>
      </w:r>
    </w:p>
    <w:p w:rsidR="00CA2826" w:rsidRDefault="00CA2826">
      <w:pPr>
        <w:tabs>
          <w:tab w:val="right" w:pos="6915"/>
        </w:tabs>
        <w:ind w:leftChars="200" w:left="448"/>
        <w:rPr>
          <w:rFonts w:hint="eastAsia"/>
        </w:rPr>
      </w:pPr>
      <w:r>
        <w:rPr>
          <w:rFonts w:hint="eastAsia"/>
        </w:rPr>
        <w:t>知的障害者通勤寮施設支援　　　1000分の1040</w:t>
      </w:r>
    </w:p>
    <w:p w:rsidR="00CA2826" w:rsidRDefault="00CA2826">
      <w:pPr>
        <w:tabs>
          <w:tab w:val="right" w:pos="6915"/>
        </w:tabs>
        <w:ind w:leftChars="100" w:left="224"/>
        <w:rPr>
          <w:rFonts w:hint="eastAsia"/>
        </w:rPr>
      </w:pPr>
      <w:r>
        <w:rPr>
          <w:rFonts w:hint="eastAsia"/>
        </w:rPr>
        <w:t>甲地</w:t>
      </w:r>
    </w:p>
    <w:p w:rsidR="00CA2826" w:rsidRDefault="00CA2826">
      <w:pPr>
        <w:tabs>
          <w:tab w:val="right" w:pos="6915"/>
        </w:tabs>
        <w:ind w:leftChars="200" w:left="448"/>
        <w:rPr>
          <w:rFonts w:hint="eastAsia"/>
        </w:rPr>
      </w:pPr>
      <w:r>
        <w:rPr>
          <w:rFonts w:hint="eastAsia"/>
        </w:rPr>
        <w:t>知的障害者入所更生施設支援　　1000分の1040</w:t>
      </w:r>
    </w:p>
    <w:p w:rsidR="00CA2826" w:rsidRDefault="00CA2826">
      <w:pPr>
        <w:tabs>
          <w:tab w:val="right" w:pos="6915"/>
        </w:tabs>
        <w:ind w:leftChars="200" w:left="448"/>
        <w:rPr>
          <w:rFonts w:hint="eastAsia"/>
        </w:rPr>
      </w:pPr>
      <w:r>
        <w:rPr>
          <w:rFonts w:hint="eastAsia"/>
        </w:rPr>
        <w:t>知的障害者通所更生施設支援　　1000分の1043</w:t>
      </w:r>
    </w:p>
    <w:p w:rsidR="00CA2826" w:rsidRDefault="00CA2826">
      <w:pPr>
        <w:tabs>
          <w:tab w:val="right" w:pos="6915"/>
        </w:tabs>
        <w:ind w:leftChars="200" w:left="448"/>
        <w:rPr>
          <w:rFonts w:hint="eastAsia"/>
        </w:rPr>
      </w:pPr>
      <w:r>
        <w:rPr>
          <w:rFonts w:hint="eastAsia"/>
        </w:rPr>
        <w:t>知的障害者入所授産施設支援　　1000分の1040</w:t>
      </w:r>
    </w:p>
    <w:p w:rsidR="00CA2826" w:rsidRDefault="00CA2826">
      <w:pPr>
        <w:tabs>
          <w:tab w:val="right" w:pos="6915"/>
        </w:tabs>
        <w:ind w:leftChars="200" w:left="448"/>
        <w:rPr>
          <w:rFonts w:hint="eastAsia"/>
        </w:rPr>
      </w:pPr>
      <w:r>
        <w:rPr>
          <w:rFonts w:hint="eastAsia"/>
        </w:rPr>
        <w:t>知的障害者通所授産施設支援　　1000分の1040</w:t>
      </w:r>
    </w:p>
    <w:p w:rsidR="00CA2826" w:rsidRDefault="00CA2826">
      <w:pPr>
        <w:tabs>
          <w:tab w:val="right" w:pos="6915"/>
        </w:tabs>
        <w:ind w:leftChars="200" w:left="448"/>
        <w:rPr>
          <w:rFonts w:hint="eastAsia"/>
        </w:rPr>
      </w:pPr>
      <w:r>
        <w:rPr>
          <w:rFonts w:hint="eastAsia"/>
        </w:rPr>
        <w:t>知的障害者通勤寮施設支援　　　1000分の1024</w:t>
      </w:r>
    </w:p>
    <w:p w:rsidR="00CA2826" w:rsidRDefault="00CA2826">
      <w:pPr>
        <w:tabs>
          <w:tab w:val="right" w:pos="6915"/>
        </w:tabs>
        <w:ind w:leftChars="100" w:left="224"/>
        <w:rPr>
          <w:rFonts w:hint="eastAsia"/>
        </w:rPr>
      </w:pPr>
      <w:r>
        <w:rPr>
          <w:rFonts w:hint="eastAsia"/>
        </w:rPr>
        <w:t>乙地</w:t>
      </w:r>
    </w:p>
    <w:p w:rsidR="00CA2826" w:rsidRDefault="00CA2826">
      <w:pPr>
        <w:tabs>
          <w:tab w:val="right" w:pos="6915"/>
        </w:tabs>
        <w:ind w:leftChars="200" w:left="448"/>
        <w:rPr>
          <w:rFonts w:hint="eastAsia"/>
        </w:rPr>
      </w:pPr>
      <w:r>
        <w:rPr>
          <w:rFonts w:hint="eastAsia"/>
        </w:rPr>
        <w:t>知的障害者入所更生施設支援　　1000分の1020</w:t>
      </w:r>
    </w:p>
    <w:p w:rsidR="00CA2826" w:rsidRDefault="00CA2826">
      <w:pPr>
        <w:tabs>
          <w:tab w:val="right" w:pos="6915"/>
        </w:tabs>
        <w:ind w:leftChars="200" w:left="448"/>
        <w:rPr>
          <w:rFonts w:hint="eastAsia"/>
        </w:rPr>
      </w:pPr>
      <w:r>
        <w:rPr>
          <w:rFonts w:hint="eastAsia"/>
        </w:rPr>
        <w:t>知的障害者通所更生施設支援　　1000分の1022</w:t>
      </w:r>
    </w:p>
    <w:p w:rsidR="00CA2826" w:rsidRDefault="00CA2826">
      <w:pPr>
        <w:tabs>
          <w:tab w:val="right" w:pos="6915"/>
        </w:tabs>
        <w:ind w:leftChars="200" w:left="448"/>
        <w:rPr>
          <w:rFonts w:hint="eastAsia"/>
        </w:rPr>
      </w:pPr>
      <w:r>
        <w:rPr>
          <w:rFonts w:hint="eastAsia"/>
        </w:rPr>
        <w:t>知的障害者入所授産施設支援　　1000分の1020</w:t>
      </w:r>
    </w:p>
    <w:p w:rsidR="00CA2826" w:rsidRDefault="00CA2826">
      <w:pPr>
        <w:tabs>
          <w:tab w:val="right" w:pos="6915"/>
        </w:tabs>
        <w:ind w:leftChars="200" w:left="448"/>
        <w:rPr>
          <w:rFonts w:hint="eastAsia"/>
        </w:rPr>
      </w:pPr>
      <w:r>
        <w:rPr>
          <w:rFonts w:hint="eastAsia"/>
        </w:rPr>
        <w:t>知的障害者通所授産施設支援　　1000分の1020</w:t>
      </w:r>
    </w:p>
    <w:p w:rsidR="00CA2826" w:rsidRDefault="00CA2826">
      <w:pPr>
        <w:tabs>
          <w:tab w:val="right" w:pos="6915"/>
        </w:tabs>
        <w:ind w:leftChars="200" w:left="448"/>
        <w:rPr>
          <w:rFonts w:hint="eastAsia"/>
        </w:rPr>
      </w:pPr>
      <w:r>
        <w:rPr>
          <w:rFonts w:hint="eastAsia"/>
        </w:rPr>
        <w:t>知的障害者通勤寮施設支援　　　1000分の1012</w:t>
      </w:r>
    </w:p>
    <w:p w:rsidR="00CA2826" w:rsidRDefault="00CA2826">
      <w:pPr>
        <w:tabs>
          <w:tab w:val="right" w:pos="6915"/>
        </w:tabs>
        <w:ind w:leftChars="100" w:left="224"/>
        <w:rPr>
          <w:rFonts w:hint="eastAsia"/>
        </w:rPr>
      </w:pPr>
      <w:r>
        <w:rPr>
          <w:rFonts w:hint="eastAsia"/>
        </w:rPr>
        <w:t>丙地</w:t>
      </w:r>
    </w:p>
    <w:p w:rsidR="00CA2826" w:rsidRDefault="00CA2826">
      <w:pPr>
        <w:tabs>
          <w:tab w:val="right" w:pos="6915"/>
        </w:tabs>
        <w:ind w:leftChars="200" w:left="448"/>
        <w:rPr>
          <w:rFonts w:hint="eastAsia"/>
        </w:rPr>
      </w:pPr>
      <w:r>
        <w:rPr>
          <w:rFonts w:hint="eastAsia"/>
        </w:rPr>
        <w:t>知的障害者入所更生施設支援　　1000分の1000</w:t>
      </w:r>
    </w:p>
    <w:p w:rsidR="00CA2826" w:rsidRDefault="00CA2826">
      <w:pPr>
        <w:tabs>
          <w:tab w:val="right" w:pos="6915"/>
        </w:tabs>
        <w:ind w:leftChars="200" w:left="448"/>
        <w:rPr>
          <w:rFonts w:hint="eastAsia"/>
        </w:rPr>
      </w:pPr>
      <w:r>
        <w:rPr>
          <w:rFonts w:hint="eastAsia"/>
        </w:rPr>
        <w:t>知的障害者通所更生施設支援　　1000分の1000</w:t>
      </w:r>
    </w:p>
    <w:p w:rsidR="00CA2826" w:rsidRDefault="00CA2826">
      <w:pPr>
        <w:tabs>
          <w:tab w:val="right" w:pos="6915"/>
        </w:tabs>
        <w:ind w:leftChars="200" w:left="448"/>
        <w:rPr>
          <w:rFonts w:hint="eastAsia"/>
        </w:rPr>
      </w:pPr>
      <w:r>
        <w:rPr>
          <w:rFonts w:hint="eastAsia"/>
        </w:rPr>
        <w:t>知的障害者入所授産施設支援　　1000分の1000</w:t>
      </w:r>
    </w:p>
    <w:p w:rsidR="00CA2826" w:rsidRDefault="00CA2826">
      <w:pPr>
        <w:tabs>
          <w:tab w:val="right" w:pos="6915"/>
        </w:tabs>
        <w:ind w:leftChars="200" w:left="448"/>
        <w:rPr>
          <w:rFonts w:hint="eastAsia"/>
        </w:rPr>
      </w:pPr>
      <w:r>
        <w:rPr>
          <w:rFonts w:hint="eastAsia"/>
        </w:rPr>
        <w:t>知的障害者通所授産施設支援　　1000分の1000</w:t>
      </w:r>
    </w:p>
    <w:p w:rsidR="00F80237" w:rsidRDefault="00CA2826">
      <w:pPr>
        <w:tabs>
          <w:tab w:val="right" w:pos="6915"/>
        </w:tabs>
        <w:ind w:leftChars="200" w:left="448"/>
      </w:pPr>
      <w:r>
        <w:rPr>
          <w:rFonts w:hint="eastAsia"/>
        </w:rPr>
        <w:t>知的障害者通勤寮施設支援　　　1000分の1000</w:t>
      </w:r>
    </w:p>
    <w:p w:rsidR="00CA2826" w:rsidRDefault="00CA2826">
      <w:pPr>
        <w:tabs>
          <w:tab w:val="right" w:pos="6915"/>
        </w:tabs>
        <w:ind w:leftChars="200" w:left="448"/>
        <w:rPr>
          <w:rFonts w:hint="eastAsia"/>
        </w:rPr>
      </w:pPr>
      <w:r>
        <w:rPr>
          <w:rFonts w:hint="eastAsia"/>
        </w:rPr>
        <w:t>(注)　級地区分は、次によること。</w:t>
      </w:r>
    </w:p>
    <w:p w:rsidR="00CA2826" w:rsidRDefault="00CA2826">
      <w:pPr>
        <w:tabs>
          <w:tab w:val="right" w:pos="6915"/>
        </w:tabs>
        <w:autoSpaceDN w:val="0"/>
        <w:ind w:leftChars="450" w:left="1119" w:hangingChars="50" w:hanging="112"/>
        <w:rPr>
          <w:rFonts w:hint="eastAsia"/>
        </w:rPr>
      </w:pPr>
      <w:r>
        <w:rPr>
          <w:rFonts w:hint="eastAsia"/>
        </w:rPr>
        <w:t>1　特別区は、一般職の職員の給与に関する法律（昭和25年法律第95号）第11条の3の規定に基づく人事院規則（以下「人事院規則」という。）9―49「調整手当」別表第1の支給区分が甲地とされている地域のうち、東京都特別区をいう。</w:t>
      </w:r>
    </w:p>
    <w:p w:rsidR="00CA2826" w:rsidRDefault="00CA2826">
      <w:pPr>
        <w:tabs>
          <w:tab w:val="right" w:pos="6915"/>
        </w:tabs>
        <w:autoSpaceDN w:val="0"/>
        <w:ind w:leftChars="450" w:left="1119" w:hangingChars="50" w:hanging="112"/>
        <w:rPr>
          <w:rFonts w:hint="eastAsia"/>
        </w:rPr>
      </w:pPr>
      <w:r>
        <w:rPr>
          <w:rFonts w:hint="eastAsia"/>
        </w:rPr>
        <w:t>2　特甲地は、人事院規則9―49「調整手当」別表第1及び人事院規則9―49―16（人事院規則9―49（調整手当）等の一部を改正する人事院規則）附則別表（以下「附則別表」という。）の支給区分が甲地とされている地域のうち、支給割合が100分の10とされている地域及び人事院規則9―49―16附則第6項により、地域区分が特甲地から甲地に変更となった地域並びに逗子市、大阪府忠岡町とする。</w:t>
      </w:r>
    </w:p>
    <w:p w:rsidR="00CA2826" w:rsidRDefault="00CA2826">
      <w:pPr>
        <w:tabs>
          <w:tab w:val="right" w:pos="6915"/>
        </w:tabs>
        <w:autoSpaceDN w:val="0"/>
        <w:ind w:leftChars="450" w:left="1119" w:hangingChars="50" w:hanging="112"/>
        <w:rPr>
          <w:rFonts w:hint="eastAsia"/>
        </w:rPr>
      </w:pPr>
      <w:r>
        <w:rPr>
          <w:rFonts w:hint="eastAsia"/>
        </w:rPr>
        <w:t>3　甲地は、人事院規則9―49「調整手当」別表第1及び附則別表の支給区分が甲地（1及び2の地域を除く。）に属する地域及び人事院規則9―49―16附則第5項により、甲地域から乙地域に変更となった地域をいう。</w:t>
      </w:r>
    </w:p>
    <w:p w:rsidR="00CA2826" w:rsidRDefault="00CA2826">
      <w:pPr>
        <w:tabs>
          <w:tab w:val="right" w:pos="6915"/>
        </w:tabs>
        <w:autoSpaceDN w:val="0"/>
        <w:ind w:leftChars="450" w:left="1119" w:hangingChars="50" w:hanging="112"/>
        <w:rPr>
          <w:rFonts w:hint="eastAsia"/>
        </w:rPr>
      </w:pPr>
      <w:r>
        <w:rPr>
          <w:rFonts w:hint="eastAsia"/>
        </w:rPr>
        <w:t>4　乙地は、人事院規則9―49「調整手当」別表第1及び附則別表の支給区分の乙地に属する地域及び人事院規則9―49―16附則第4項により、地域区分が乙地から丙地に変更となった地域並びに蕨市、鳩ヶ谷市、新座市、上福岡市、富士見市、埼玉県大井町、埼玉県三芳町、東久留米市、東大和市、伊勢原市、座間市、綾瀬市、神奈川県寒川町、長岡京市、松原市、大東市、摂津市、藤井寺市、交野市、四条畷市、川西市、広島県府中町とする。</w:t>
      </w:r>
    </w:p>
    <w:p w:rsidR="00CA2826" w:rsidRDefault="00CA2826">
      <w:pPr>
        <w:tabs>
          <w:tab w:val="right" w:pos="6915"/>
        </w:tabs>
        <w:autoSpaceDN w:val="0"/>
        <w:ind w:leftChars="450" w:left="1119" w:hangingChars="50" w:hanging="112"/>
        <w:rPr>
          <w:rFonts w:hint="eastAsia"/>
        </w:rPr>
      </w:pPr>
      <w:r>
        <w:rPr>
          <w:rFonts w:hint="eastAsia"/>
        </w:rPr>
        <w:t>5　丙地は、特別区、特甲地、甲地及び乙地以外の地域をいう。</w:t>
      </w:r>
    </w:p>
    <w:sectPr w:rsidR="00CA2826" w:rsidSect="00F80237">
      <w:type w:val="continuous"/>
      <w:pgSz w:w="11906" w:h="16838" w:code="9"/>
      <w:pgMar w:top="1701" w:right="1701" w:bottom="1701" w:left="1701" w:header="284" w:footer="284" w:gutter="0"/>
      <w:cols w:space="425"/>
      <w:docGrid w:type="linesAndChars" w:linePitch="419"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9A2" w:rsidRDefault="005B39A2">
      <w:r>
        <w:separator/>
      </w:r>
    </w:p>
  </w:endnote>
  <w:endnote w:type="continuationSeparator" w:id="0">
    <w:p w:rsidR="005B39A2" w:rsidRDefault="005B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9A2" w:rsidRDefault="005B39A2">
      <w:r>
        <w:separator/>
      </w:r>
    </w:p>
  </w:footnote>
  <w:footnote w:type="continuationSeparator" w:id="0">
    <w:p w:rsidR="005B39A2" w:rsidRDefault="005B3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4A1"/>
    <w:multiLevelType w:val="hybridMultilevel"/>
    <w:tmpl w:val="2B722BD2"/>
    <w:lvl w:ilvl="0" w:tplc="04090019">
      <w:start w:val="1"/>
      <w:numFmt w:val="irohaFullWidth"/>
      <w:lvlText w:val="%1)"/>
      <w:lvlJc w:val="left"/>
      <w:pPr>
        <w:tabs>
          <w:tab w:val="num" w:pos="1091"/>
        </w:tabs>
        <w:ind w:left="1091" w:hanging="420"/>
      </w:pPr>
    </w:lvl>
    <w:lvl w:ilvl="1" w:tplc="04090017" w:tentative="1">
      <w:start w:val="1"/>
      <w:numFmt w:val="aiueoFullWidth"/>
      <w:lvlText w:val="(%2)"/>
      <w:lvlJc w:val="left"/>
      <w:pPr>
        <w:tabs>
          <w:tab w:val="num" w:pos="1511"/>
        </w:tabs>
        <w:ind w:left="1511" w:hanging="420"/>
      </w:pPr>
    </w:lvl>
    <w:lvl w:ilvl="2" w:tplc="04090011" w:tentative="1">
      <w:start w:val="1"/>
      <w:numFmt w:val="decimalEnclosedCircle"/>
      <w:lvlText w:val="%3"/>
      <w:lvlJc w:val="left"/>
      <w:pPr>
        <w:tabs>
          <w:tab w:val="num" w:pos="1931"/>
        </w:tabs>
        <w:ind w:left="1931" w:hanging="420"/>
      </w:pPr>
    </w:lvl>
    <w:lvl w:ilvl="3" w:tplc="0409000F" w:tentative="1">
      <w:start w:val="1"/>
      <w:numFmt w:val="decimal"/>
      <w:lvlText w:val="%4."/>
      <w:lvlJc w:val="left"/>
      <w:pPr>
        <w:tabs>
          <w:tab w:val="num" w:pos="2351"/>
        </w:tabs>
        <w:ind w:left="2351" w:hanging="420"/>
      </w:pPr>
    </w:lvl>
    <w:lvl w:ilvl="4" w:tplc="04090017" w:tentative="1">
      <w:start w:val="1"/>
      <w:numFmt w:val="aiueoFullWidth"/>
      <w:lvlText w:val="(%5)"/>
      <w:lvlJc w:val="left"/>
      <w:pPr>
        <w:tabs>
          <w:tab w:val="num" w:pos="2771"/>
        </w:tabs>
        <w:ind w:left="2771" w:hanging="420"/>
      </w:pPr>
    </w:lvl>
    <w:lvl w:ilvl="5" w:tplc="04090011" w:tentative="1">
      <w:start w:val="1"/>
      <w:numFmt w:val="decimalEnclosedCircle"/>
      <w:lvlText w:val="%6"/>
      <w:lvlJc w:val="left"/>
      <w:pPr>
        <w:tabs>
          <w:tab w:val="num" w:pos="3191"/>
        </w:tabs>
        <w:ind w:left="3191" w:hanging="420"/>
      </w:pPr>
    </w:lvl>
    <w:lvl w:ilvl="6" w:tplc="0409000F" w:tentative="1">
      <w:start w:val="1"/>
      <w:numFmt w:val="decimal"/>
      <w:lvlText w:val="%7."/>
      <w:lvlJc w:val="left"/>
      <w:pPr>
        <w:tabs>
          <w:tab w:val="num" w:pos="3611"/>
        </w:tabs>
        <w:ind w:left="3611" w:hanging="420"/>
      </w:pPr>
    </w:lvl>
    <w:lvl w:ilvl="7" w:tplc="04090017" w:tentative="1">
      <w:start w:val="1"/>
      <w:numFmt w:val="aiueoFullWidth"/>
      <w:lvlText w:val="(%8)"/>
      <w:lvlJc w:val="left"/>
      <w:pPr>
        <w:tabs>
          <w:tab w:val="num" w:pos="4031"/>
        </w:tabs>
        <w:ind w:left="4031" w:hanging="420"/>
      </w:pPr>
    </w:lvl>
    <w:lvl w:ilvl="8" w:tplc="04090011" w:tentative="1">
      <w:start w:val="1"/>
      <w:numFmt w:val="decimalEnclosedCircle"/>
      <w:lvlText w:val="%9"/>
      <w:lvlJc w:val="left"/>
      <w:pPr>
        <w:tabs>
          <w:tab w:val="num" w:pos="4451"/>
        </w:tabs>
        <w:ind w:left="4451" w:hanging="420"/>
      </w:pPr>
    </w:lvl>
  </w:abstractNum>
  <w:num w:numId="1" w16cid:durableId="151611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54D5"/>
    <w:rsid w:val="00273262"/>
    <w:rsid w:val="003E5656"/>
    <w:rsid w:val="005B39A2"/>
    <w:rsid w:val="00747926"/>
    <w:rsid w:val="00774663"/>
    <w:rsid w:val="00A85161"/>
    <w:rsid w:val="00AD54D5"/>
    <w:rsid w:val="00B95D63"/>
    <w:rsid w:val="00CA2826"/>
    <w:rsid w:val="00F80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0C87728-070C-4971-A741-E64AFBA9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1"/>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tabs>
        <w:tab w:val="right" w:pos="6915"/>
      </w:tabs>
      <w:ind w:leftChars="450" w:left="1264" w:hangingChars="100" w:hanging="230"/>
    </w:pPr>
    <w:rPr>
      <w:rFonts w:hAns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ニーズ.dot</Template>
  <TotalTime>0</TotalTime>
  <Pages>2</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（第2条関係）</vt:lpstr>
    </vt:vector>
  </TitlesOfParts>
  <Manager/>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2006-07-20T00:41:00Z</cp:lastPrinted>
  <dcterms:created xsi:type="dcterms:W3CDTF">2025-09-23T03:54:00Z</dcterms:created>
  <dcterms:modified xsi:type="dcterms:W3CDTF">2025-09-23T03:54:00Z</dcterms:modified>
</cp:coreProperties>
</file>