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DC7" w:rsidRDefault="009C2DC7">
      <w:pPr>
        <w:adjustRightInd/>
        <w:rPr>
          <w:rFonts w:ascii="ＭＳ 明朝" w:cs="Times New Roman"/>
        </w:rPr>
      </w:pPr>
      <w:r>
        <w:rPr>
          <w:rFonts w:hint="eastAsia"/>
        </w:rPr>
        <w:t>第１号様式（第４条関係）</w:t>
      </w:r>
    </w:p>
    <w:p w:rsidR="009C2DC7" w:rsidRDefault="009C2DC7">
      <w:pPr>
        <w:adjustRightInd/>
        <w:rPr>
          <w:rFonts w:ascii="ＭＳ 明朝" w:cs="Times New Roman"/>
        </w:rPr>
      </w:pPr>
    </w:p>
    <w:p w:rsidR="009C2DC7" w:rsidRDefault="009C2DC7">
      <w:pPr>
        <w:adjustRightInd/>
        <w:spacing w:line="410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高齢者等介護用品購入費助成申請書</w:t>
      </w:r>
    </w:p>
    <w:p w:rsidR="009C2DC7" w:rsidRDefault="009C2DC7">
      <w:pPr>
        <w:adjustRightInd/>
        <w:rPr>
          <w:rFonts w:ascii="ＭＳ 明朝" w:cs="Times New Roman"/>
        </w:rPr>
      </w:pPr>
    </w:p>
    <w:p w:rsidR="009C2DC7" w:rsidRDefault="009C2DC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椎葉村</w:t>
      </w:r>
      <w:r>
        <w:rPr>
          <w:rFonts w:ascii="ＭＳ 明朝" w:hint="eastAsia"/>
        </w:rPr>
        <w:t>高齢者等介護用品購入費助成</w:t>
      </w:r>
      <w:r>
        <w:rPr>
          <w:rFonts w:hint="eastAsia"/>
        </w:rPr>
        <w:t>事業実施要綱第４条に基づき、介護用品の支給について申請いたします。</w:t>
      </w:r>
    </w:p>
    <w:p w:rsidR="009C2DC7" w:rsidRDefault="009C2DC7">
      <w:pPr>
        <w:adjustRightInd/>
        <w:rPr>
          <w:rFonts w:ascii="ＭＳ 明朝" w:cs="Times New Roman"/>
        </w:rPr>
      </w:pPr>
    </w:p>
    <w:p w:rsidR="009C2DC7" w:rsidRDefault="009C2DC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1B29E5">
        <w:rPr>
          <w:rFonts w:hint="eastAsia"/>
        </w:rPr>
        <w:t xml:space="preserve">　　</w:t>
      </w:r>
      <w:r>
        <w:rPr>
          <w:rFonts w:cs="Times New Roman"/>
        </w:rPr>
        <w:t xml:space="preserve">   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</w:p>
    <w:p w:rsidR="009C2DC7" w:rsidRDefault="009C2DC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椎葉村長　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p w:rsidR="009C2DC7" w:rsidRDefault="009C2DC7">
      <w:pPr>
        <w:adjustRightInd/>
        <w:rPr>
          <w:rFonts w:ascii="ＭＳ 明朝" w:cs="Times New Roman"/>
        </w:rPr>
      </w:pPr>
    </w:p>
    <w:p w:rsidR="009C2DC7" w:rsidRDefault="009C2DC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申請者（介護者）</w:t>
      </w:r>
    </w:p>
    <w:p w:rsidR="009C2DC7" w:rsidRDefault="009C2DC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住　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椎葉村大字</w:t>
      </w:r>
      <w:r>
        <w:rPr>
          <w:rFonts w:cs="Times New Roman"/>
          <w:u w:val="single" w:color="000000"/>
        </w:rPr>
        <w:t xml:space="preserve">          </w:t>
      </w:r>
      <w:r>
        <w:rPr>
          <w:rFonts w:hint="eastAsia"/>
          <w:u w:val="single" w:color="000000"/>
        </w:rPr>
        <w:t xml:space="preserve">　　　　　</w:t>
      </w:r>
      <w:r>
        <w:rPr>
          <w:rFonts w:cs="Times New Roman"/>
          <w:u w:val="single" w:color="000000"/>
        </w:rPr>
        <w:t xml:space="preserve">        </w:t>
      </w:r>
      <w:r>
        <w:rPr>
          <w:rFonts w:hint="eastAsia"/>
          <w:u w:val="single" w:color="000000"/>
        </w:rPr>
        <w:t>番地</w:t>
      </w:r>
    </w:p>
    <w:p w:rsidR="009C2DC7" w:rsidRDefault="009C2DC7">
      <w:pPr>
        <w:adjustRightInd/>
        <w:rPr>
          <w:rFonts w:ascii="ＭＳ 明朝" w:cs="Times New Roman"/>
        </w:rPr>
      </w:pPr>
    </w:p>
    <w:p w:rsidR="009C2DC7" w:rsidRDefault="009C2DC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氏　名</w:t>
      </w:r>
      <w:r>
        <w:rPr>
          <w:rFonts w:cs="Times New Roman"/>
          <w:u w:val="single" w:color="000000"/>
        </w:rPr>
        <w:t xml:space="preserve">                               </w:t>
      </w:r>
      <w:r>
        <w:rPr>
          <w:rFonts w:hint="eastAsia"/>
          <w:u w:val="single" w:color="000000"/>
        </w:rPr>
        <w:t xml:space="preserve">　　　　　印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7"/>
        <w:gridCol w:w="605"/>
        <w:gridCol w:w="2420"/>
        <w:gridCol w:w="2178"/>
        <w:gridCol w:w="726"/>
        <w:gridCol w:w="1210"/>
      </w:tblGrid>
      <w:tr w:rsidR="009C2DC7">
        <w:tblPrEx>
          <w:tblCellMar>
            <w:top w:w="0" w:type="dxa"/>
            <w:bottom w:w="0" w:type="dxa"/>
          </w:tblCellMar>
        </w:tblPrEx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　　名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（要介護者）</w:t>
            </w:r>
          </w:p>
        </w:tc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続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柄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266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（要介護区分）</w:t>
            </w:r>
          </w:p>
        </w:tc>
        <w:tc>
          <w:tcPr>
            <w:tcW w:w="459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要支援・要介護（　　）・その他</w:t>
            </w:r>
          </w:p>
        </w:tc>
        <w:tc>
          <w:tcPr>
            <w:tcW w:w="7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266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生年月日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59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 w:hint="eastAsia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　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12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1B29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　　　　名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続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柄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266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（障害者手帳の等級）</w:t>
            </w:r>
          </w:p>
        </w:tc>
        <w:tc>
          <w:tcPr>
            <w:tcW w:w="459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級）</w:t>
            </w:r>
          </w:p>
        </w:tc>
        <w:tc>
          <w:tcPr>
            <w:tcW w:w="7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266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生年月日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59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1B29E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　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12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要介護者の状態</w:t>
            </w:r>
          </w:p>
        </w:tc>
        <w:tc>
          <w:tcPr>
            <w:tcW w:w="713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139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C2DC7" w:rsidRDefault="009C2D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919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要介護者の必要とする品目（必要品目に○）</w:t>
            </w:r>
          </w:p>
        </w:tc>
        <w:tc>
          <w:tcPr>
            <w:tcW w:w="41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11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C2DC7" w:rsidRDefault="009C2D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C2DC7">
        <w:tblPrEx>
          <w:tblCellMar>
            <w:top w:w="0" w:type="dxa"/>
            <w:bottom w:w="0" w:type="dxa"/>
          </w:tblCellMar>
        </w:tblPrEx>
        <w:tc>
          <w:tcPr>
            <w:tcW w:w="91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・紙おむつ　　　・尿取りパット　　・使い捨て手袋　　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・消臭剤　　　　・清拭剤　　　　　・ドライシャンプー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・おむつカバー　・防水シーツ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・清拭剤（口腔用）</w:t>
            </w:r>
          </w:p>
          <w:p w:rsidR="009C2DC7" w:rsidRDefault="009C2DC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9C2DC7" w:rsidRDefault="009C2DC7">
      <w:pPr>
        <w:adjustRightInd/>
        <w:rPr>
          <w:rFonts w:ascii="ＭＳ 明朝" w:cs="Times New Roman"/>
        </w:rPr>
      </w:pPr>
    </w:p>
    <w:sectPr w:rsidR="009C2DC7">
      <w:footerReference w:type="default" r:id="rId6"/>
      <w:type w:val="continuous"/>
      <w:pgSz w:w="11906" w:h="16838"/>
      <w:pgMar w:top="850" w:right="1134" w:bottom="964" w:left="850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766" w:rsidRDefault="00170766">
      <w:r>
        <w:separator/>
      </w:r>
    </w:p>
  </w:endnote>
  <w:endnote w:type="continuationSeparator" w:id="0">
    <w:p w:rsidR="00170766" w:rsidRDefault="0017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DC7" w:rsidRDefault="009C2DC7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B29E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766" w:rsidRDefault="0017076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0766" w:rsidRDefault="0017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doNotTrackMoves/>
  <w:defaultTabStop w:val="720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9A4"/>
    <w:rsid w:val="00170766"/>
    <w:rsid w:val="001926F9"/>
    <w:rsid w:val="001B29E5"/>
    <w:rsid w:val="009B69A4"/>
    <w:rsid w:val="009C2DC7"/>
    <w:rsid w:val="00ED6B8D"/>
    <w:rsid w:val="00F2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366AC-60F7-4CBE-971A-4F1B607A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1D6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1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1D65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suoka-chikanao\&#12487;&#12473;&#12463;&#12488;&#12483;&#12503;\&#31532;1&#21495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第1号様式.dot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cp:lastPrinted>2011-03-18T06:57:00Z</cp:lastPrinted>
  <dcterms:created xsi:type="dcterms:W3CDTF">2025-09-23T04:33:00Z</dcterms:created>
  <dcterms:modified xsi:type="dcterms:W3CDTF">2025-09-23T04:33:00Z</dcterms:modified>
</cp:coreProperties>
</file>