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60" w:rsidRPr="006A349B" w:rsidRDefault="00372860" w:rsidP="00372860">
      <w:pPr>
        <w:jc w:val="center"/>
        <w:rPr>
          <w:sz w:val="28"/>
          <w:szCs w:val="28"/>
        </w:rPr>
      </w:pPr>
      <w:r w:rsidRPr="006A349B">
        <w:rPr>
          <w:rFonts w:hint="eastAsia"/>
          <w:sz w:val="28"/>
          <w:szCs w:val="28"/>
        </w:rPr>
        <w:t>子ども・子育て支援　支給認定証</w:t>
      </w:r>
    </w:p>
    <w:p w:rsidR="00107E1A" w:rsidRDefault="005D11EA" w:rsidP="00107E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5EF5C" wp14:editId="2B8C877F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4695825" cy="1403985"/>
                <wp:effectExtent l="0" t="0" r="9525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1EA" w:rsidRPr="005D11EA" w:rsidRDefault="005D11EA" w:rsidP="005D11EA">
                            <w:pPr>
                              <w:jc w:val="left"/>
                            </w:pPr>
                            <w:r w:rsidRPr="005D11EA">
                              <w:rPr>
                                <w:rFonts w:hint="eastAsia"/>
                              </w:rPr>
                              <w:t xml:space="preserve">　先に申請のありました施設型給付費・地域型保育給付費に係る支給認定について、次の通り認定しましたので通知します。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4.45pt;width:369.75pt;height:110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" stroked="f">
                <v:textbox style="mso-fit-shape-to-text:t">
                  <w:txbxContent>
                    <w:p w:rsidR="005D11EA" w:rsidRPr="005D11EA" w:rsidRDefault="005D11EA" w:rsidP="005D11EA">
                      <w:pPr>
                        <w:jc w:val="left"/>
                      </w:pPr>
                      <w:r w:rsidRPr="005D11EA">
                        <w:rPr>
                          <w:rFonts w:hint="eastAsia"/>
                        </w:rPr>
                        <w:t xml:space="preserve">　</w:t>
                      </w:r>
                      <w:r w:rsidRPr="005D11EA">
                        <w:rPr>
                          <w:rFonts w:hint="eastAsia"/>
                        </w:rPr>
                        <w:t>先に申請のありました施設型給付費・地域型保育給付費に係</w:t>
                      </w:r>
                      <w:r w:rsidRPr="005D11EA">
                        <w:rPr>
                          <w:rFonts w:hint="eastAsia"/>
                        </w:rPr>
                        <w:t>る支給認定について、次の通り認定しましたので通知します。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11EA" w:rsidRDefault="005D11EA" w:rsidP="00107E1A">
      <w:pPr>
        <w:jc w:val="center"/>
      </w:pPr>
    </w:p>
    <w:p w:rsidR="005D11EA" w:rsidRDefault="005D11EA" w:rsidP="00107E1A">
      <w:pPr>
        <w:jc w:val="center"/>
      </w:pPr>
    </w:p>
    <w:p w:rsidR="007366C4" w:rsidRPr="009B1971" w:rsidRDefault="007366C4" w:rsidP="00B30612">
      <w:pPr>
        <w:spacing w:line="280" w:lineRule="exact"/>
        <w:ind w:leftChars="-270" w:left="-567"/>
        <w:jc w:val="left"/>
        <w:rPr>
          <w:sz w:val="26"/>
          <w:szCs w:val="26"/>
        </w:rPr>
      </w:pPr>
    </w:p>
    <w:tbl>
      <w:tblPr>
        <w:tblW w:w="964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49"/>
        <w:gridCol w:w="2409"/>
      </w:tblGrid>
      <w:tr w:rsidR="006B3468" w:rsidTr="00651289">
        <w:trPr>
          <w:trHeight w:val="567"/>
        </w:trPr>
        <w:tc>
          <w:tcPr>
            <w:tcW w:w="1988" w:type="dxa"/>
            <w:vAlign w:val="center"/>
          </w:tcPr>
          <w:p w:rsidR="006B3468" w:rsidRDefault="006B3468" w:rsidP="006B3468">
            <w:pPr>
              <w:jc w:val="distribute"/>
            </w:pPr>
            <w:r>
              <w:rPr>
                <w:rFonts w:hint="eastAsia"/>
              </w:rPr>
              <w:t>支給認定証番号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:rsidR="006B3468" w:rsidRPr="00651289" w:rsidRDefault="006B3468" w:rsidP="00651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:rsidR="006B3468" w:rsidRPr="00651289" w:rsidRDefault="006B3468" w:rsidP="00651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:rsidR="006B3468" w:rsidRPr="00651289" w:rsidRDefault="006B3468" w:rsidP="00651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:rsidR="006B3468" w:rsidRPr="00651289" w:rsidRDefault="006B3468" w:rsidP="00651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:rsidR="006B3468" w:rsidRPr="00651289" w:rsidRDefault="006B3468" w:rsidP="00651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3468" w:rsidRPr="00651289" w:rsidRDefault="006B3468" w:rsidP="00651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:rsidR="006B3468" w:rsidRPr="00651289" w:rsidRDefault="006B3468" w:rsidP="00651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:rsidR="006B3468" w:rsidRPr="00651289" w:rsidRDefault="006B3468" w:rsidP="00651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:rsidR="006B3468" w:rsidRPr="00651289" w:rsidRDefault="006B3468" w:rsidP="00651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B3468" w:rsidRPr="00651289" w:rsidRDefault="006B3468" w:rsidP="00651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:rsidR="006B3468" w:rsidRPr="00651289" w:rsidRDefault="006B3468" w:rsidP="00651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:rsidR="006B3468" w:rsidRPr="00651289" w:rsidRDefault="006B3468" w:rsidP="00651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6B3468" w:rsidRDefault="006B3468" w:rsidP="00804600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409" w:type="dxa"/>
            <w:vAlign w:val="center"/>
          </w:tcPr>
          <w:p w:rsidR="006B3468" w:rsidRDefault="006B3468" w:rsidP="00804600">
            <w:pPr>
              <w:jc w:val="center"/>
            </w:pPr>
          </w:p>
        </w:tc>
      </w:tr>
    </w:tbl>
    <w:p w:rsidR="006B3468" w:rsidRPr="00892AA8" w:rsidRDefault="006B3468" w:rsidP="006B3468">
      <w:pPr>
        <w:spacing w:line="160" w:lineRule="exact"/>
        <w:jc w:val="left"/>
      </w:pPr>
    </w:p>
    <w:tbl>
      <w:tblPr>
        <w:tblW w:w="96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1619"/>
        <w:gridCol w:w="1871"/>
        <w:gridCol w:w="1106"/>
        <w:gridCol w:w="1984"/>
        <w:gridCol w:w="2694"/>
      </w:tblGrid>
      <w:tr w:rsidR="00372860" w:rsidRPr="00372860" w:rsidTr="006B3468">
        <w:trPr>
          <w:trHeight w:val="1113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/>
                <w:kern w:val="0"/>
                <w:sz w:val="20"/>
              </w:rPr>
            </w:pPr>
            <w:r w:rsidRPr="00372860">
              <w:rPr>
                <w:rFonts w:hAnsi="ＭＳ 明朝" w:hint="eastAsia"/>
                <w:kern w:val="0"/>
                <w:sz w:val="20"/>
              </w:rPr>
              <w:t>支給認定保護者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住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     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所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372860" w:rsidRPr="00372860" w:rsidTr="006B3468">
        <w:trPr>
          <w:trHeight w:val="332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フ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リ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ガ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ナ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</w:tr>
      <w:tr w:rsidR="00372860" w:rsidRPr="00372860" w:rsidTr="006B3468">
        <w:trPr>
          <w:trHeight w:val="618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61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氏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     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名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</w:p>
        </w:tc>
      </w:tr>
      <w:tr w:rsidR="00372860" w:rsidRPr="00372860" w:rsidTr="006B3468">
        <w:trPr>
          <w:trHeight w:val="381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生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年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月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日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6B3468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372860" w:rsidRPr="00372860" w:rsidTr="006B3468">
        <w:trPr>
          <w:trHeight w:val="340"/>
        </w:trPr>
        <w:tc>
          <w:tcPr>
            <w:tcW w:w="3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子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ど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も</w:t>
            </w:r>
          </w:p>
        </w:tc>
        <w:tc>
          <w:tcPr>
            <w:tcW w:w="1619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フ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リ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ガ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ナ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</w:tr>
      <w:tr w:rsidR="00372860" w:rsidRPr="00372860" w:rsidTr="006B3468">
        <w:trPr>
          <w:trHeight w:val="561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  <w:tc>
          <w:tcPr>
            <w:tcW w:w="161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氏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     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名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372860" w:rsidRPr="00372860" w:rsidTr="006B3468">
        <w:trPr>
          <w:trHeight w:val="381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生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年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月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日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6B3468" w:rsidRDefault="00372860" w:rsidP="006B3468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Cs w:val="21"/>
              </w:rPr>
            </w:pPr>
          </w:p>
        </w:tc>
      </w:tr>
      <w:tr w:rsidR="00372860" w:rsidRPr="00372860" w:rsidTr="006B3468">
        <w:trPr>
          <w:trHeight w:val="15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</w:tr>
      <w:tr w:rsidR="00372860" w:rsidRPr="00372860" w:rsidTr="006B3468">
        <w:trPr>
          <w:trHeight w:val="381"/>
        </w:trPr>
        <w:tc>
          <w:tcPr>
            <w:tcW w:w="2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E41F88" w:rsidRDefault="00372860" w:rsidP="00C1668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asciiTheme="minorEastAsia" w:eastAsiaTheme="minorEastAsia" w:hAnsiTheme="minorEastAsia" w:cs="Arial"/>
                <w:kern w:val="0"/>
                <w:sz w:val="20"/>
              </w:rPr>
            </w:pPr>
            <w:r w:rsidRPr="00E41F88">
              <w:rPr>
                <w:rFonts w:asciiTheme="minorEastAsia" w:eastAsiaTheme="minorEastAsia" w:hAnsiTheme="minorEastAsia" w:cs="Arial" w:hint="eastAsia"/>
                <w:kern w:val="0"/>
                <w:sz w:val="20"/>
              </w:rPr>
              <w:t>認定</w:t>
            </w:r>
            <w:r w:rsidR="00C1668A">
              <w:rPr>
                <w:rFonts w:asciiTheme="minorEastAsia" w:eastAsiaTheme="minorEastAsia" w:hAnsiTheme="minorEastAsia" w:cs="Arial" w:hint="eastAsia"/>
                <w:kern w:val="0"/>
                <w:sz w:val="20"/>
              </w:rPr>
              <w:t>内容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72860" w:rsidRPr="006B3468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72860" w:rsidRPr="00372860" w:rsidTr="006B3468">
        <w:trPr>
          <w:trHeight w:val="381"/>
        </w:trPr>
        <w:tc>
          <w:tcPr>
            <w:tcW w:w="2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E41F88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 w:cs="Arial"/>
                <w:kern w:val="0"/>
                <w:sz w:val="20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72860" w:rsidRPr="00372860" w:rsidTr="006B3468">
        <w:trPr>
          <w:trHeight w:val="381"/>
        </w:trPr>
        <w:tc>
          <w:tcPr>
            <w:tcW w:w="2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E41F88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 w:cs="Arial"/>
                <w:kern w:val="0"/>
                <w:sz w:val="20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9536BA" w:rsidRPr="00372860" w:rsidTr="006B3468">
        <w:trPr>
          <w:trHeight w:val="381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BA" w:rsidRPr="00E41F88" w:rsidRDefault="009536BA" w:rsidP="001A5510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Arial"/>
                <w:kern w:val="0"/>
                <w:sz w:val="20"/>
              </w:rPr>
            </w:pPr>
            <w:r w:rsidRPr="00E41F88">
              <w:rPr>
                <w:rFonts w:hAnsi="ＭＳ 明朝" w:cs="Arial" w:hint="eastAsia"/>
                <w:kern w:val="0"/>
                <w:sz w:val="20"/>
              </w:rPr>
              <w:t>認定の有効期間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BA" w:rsidRPr="006B3468" w:rsidRDefault="009536BA" w:rsidP="00B30612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Cs w:val="21"/>
              </w:rPr>
            </w:pPr>
            <w:r w:rsidRPr="009536BA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="006B3468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="00B30612"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　　</w:t>
            </w:r>
            <w:r w:rsidRPr="006B3468">
              <w:rPr>
                <w:rFonts w:hAnsi="ＭＳ 明朝"/>
                <w:kern w:val="0"/>
                <w:szCs w:val="21"/>
              </w:rPr>
              <w:t xml:space="preserve"> </w:t>
            </w:r>
            <w:r w:rsidRPr="006B3468">
              <w:rPr>
                <w:rFonts w:hAnsi="ＭＳ 明朝" w:hint="eastAsia"/>
                <w:kern w:val="0"/>
                <w:szCs w:val="21"/>
              </w:rPr>
              <w:t>から</w:t>
            </w:r>
            <w:r w:rsidRPr="006B3468">
              <w:rPr>
                <w:rFonts w:hAnsi="ＭＳ 明朝"/>
                <w:kern w:val="0"/>
                <w:szCs w:val="21"/>
              </w:rPr>
              <w:t xml:space="preserve"> </w:t>
            </w:r>
            <w:r w:rsidRPr="006B3468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="00B30612">
              <w:rPr>
                <w:rFonts w:hAnsi="ＭＳ 明朝" w:hint="eastAsia"/>
                <w:kern w:val="0"/>
                <w:szCs w:val="21"/>
              </w:rPr>
              <w:t xml:space="preserve">　　　　　　　　</w:t>
            </w:r>
            <w:r w:rsidRPr="006B3468">
              <w:rPr>
                <w:rFonts w:hAnsi="ＭＳ 明朝"/>
                <w:kern w:val="0"/>
                <w:szCs w:val="21"/>
              </w:rPr>
              <w:t xml:space="preserve"> </w:t>
            </w:r>
            <w:r w:rsidRPr="006B3468">
              <w:rPr>
                <w:rFonts w:hAnsi="ＭＳ 明朝" w:hint="eastAsia"/>
                <w:kern w:val="0"/>
                <w:szCs w:val="21"/>
              </w:rPr>
              <w:t>まで</w:t>
            </w:r>
          </w:p>
        </w:tc>
      </w:tr>
    </w:tbl>
    <w:p w:rsidR="00372860" w:rsidRDefault="00372860" w:rsidP="00107E1A">
      <w:pPr>
        <w:ind w:right="840"/>
      </w:pPr>
    </w:p>
    <w:p w:rsidR="00D6645E" w:rsidRDefault="00D6645E" w:rsidP="003C0AF2">
      <w:pPr>
        <w:spacing w:line="240" w:lineRule="exact"/>
        <w:ind w:left="629" w:hanging="629"/>
        <w:rPr>
          <w:rFonts w:hint="eastAsia"/>
          <w:sz w:val="18"/>
          <w:szCs w:val="18"/>
        </w:rPr>
      </w:pPr>
    </w:p>
    <w:p w:rsidR="00C505E0" w:rsidRDefault="00C505E0" w:rsidP="003C0AF2">
      <w:pPr>
        <w:spacing w:line="240" w:lineRule="exact"/>
        <w:ind w:left="629" w:hanging="629"/>
        <w:rPr>
          <w:rFonts w:hint="eastAsia"/>
          <w:sz w:val="18"/>
          <w:szCs w:val="18"/>
        </w:rPr>
      </w:pPr>
    </w:p>
    <w:p w:rsidR="00C505E0" w:rsidRDefault="00C505E0" w:rsidP="003C0AF2">
      <w:pPr>
        <w:spacing w:line="240" w:lineRule="exact"/>
        <w:ind w:left="629" w:hanging="629"/>
        <w:rPr>
          <w:rFonts w:hint="eastAsia"/>
          <w:sz w:val="18"/>
          <w:szCs w:val="18"/>
        </w:rPr>
      </w:pPr>
    </w:p>
    <w:p w:rsidR="00C505E0" w:rsidRDefault="00C505E0" w:rsidP="003C0AF2">
      <w:pPr>
        <w:spacing w:line="240" w:lineRule="exact"/>
        <w:ind w:left="629" w:hanging="629"/>
        <w:rPr>
          <w:rFonts w:hint="eastAsia"/>
          <w:sz w:val="18"/>
          <w:szCs w:val="18"/>
        </w:rPr>
      </w:pPr>
    </w:p>
    <w:p w:rsidR="00C505E0" w:rsidRDefault="00C505E0" w:rsidP="003C0AF2">
      <w:pPr>
        <w:spacing w:line="240" w:lineRule="exact"/>
        <w:ind w:left="629" w:hanging="629"/>
        <w:rPr>
          <w:rFonts w:hint="eastAsia"/>
          <w:sz w:val="18"/>
          <w:szCs w:val="18"/>
        </w:rPr>
      </w:pPr>
    </w:p>
    <w:p w:rsidR="00C505E0" w:rsidRDefault="00C505E0" w:rsidP="003C0AF2">
      <w:pPr>
        <w:spacing w:line="240" w:lineRule="exact"/>
        <w:ind w:left="629" w:hanging="629"/>
        <w:rPr>
          <w:rFonts w:hint="eastAsia"/>
          <w:sz w:val="18"/>
          <w:szCs w:val="18"/>
        </w:rPr>
      </w:pPr>
    </w:p>
    <w:p w:rsidR="00C505E0" w:rsidRDefault="00C505E0" w:rsidP="003C0AF2">
      <w:pPr>
        <w:spacing w:line="240" w:lineRule="exact"/>
        <w:ind w:left="629" w:hanging="629"/>
        <w:rPr>
          <w:rFonts w:hint="eastAsia"/>
          <w:sz w:val="18"/>
          <w:szCs w:val="18"/>
        </w:rPr>
      </w:pPr>
    </w:p>
    <w:p w:rsidR="00C505E0" w:rsidRDefault="00C505E0" w:rsidP="003C0AF2">
      <w:pPr>
        <w:spacing w:line="240" w:lineRule="exact"/>
        <w:ind w:left="629" w:hanging="629"/>
        <w:rPr>
          <w:rFonts w:hint="eastAsia"/>
          <w:sz w:val="18"/>
          <w:szCs w:val="18"/>
        </w:rPr>
      </w:pPr>
    </w:p>
    <w:p w:rsidR="00C505E0" w:rsidRPr="007366C4" w:rsidRDefault="00C505E0" w:rsidP="003C0AF2">
      <w:pPr>
        <w:spacing w:line="240" w:lineRule="exact"/>
        <w:ind w:left="629" w:hanging="629"/>
        <w:rPr>
          <w:sz w:val="18"/>
          <w:szCs w:val="18"/>
        </w:rPr>
      </w:pPr>
      <w:bookmarkStart w:id="0" w:name="_GoBack"/>
      <w:bookmarkEnd w:id="0"/>
    </w:p>
    <w:p w:rsidR="00107E1A" w:rsidRPr="00C611F8" w:rsidRDefault="00107E1A" w:rsidP="003C0AF2">
      <w:pPr>
        <w:spacing w:line="240" w:lineRule="exact"/>
        <w:ind w:left="629" w:hanging="629"/>
        <w:rPr>
          <w:sz w:val="18"/>
          <w:szCs w:val="18"/>
        </w:rPr>
      </w:pPr>
    </w:p>
    <w:p w:rsidR="003C0AF2" w:rsidRDefault="003C0AF2" w:rsidP="003C0AF2">
      <w:pPr>
        <w:ind w:firstLineChars="400" w:firstLine="840"/>
        <w:jc w:val="left"/>
      </w:pPr>
      <w:r>
        <w:rPr>
          <w:rFonts w:hint="eastAsia"/>
        </w:rPr>
        <w:t>年　　月　　日</w:t>
      </w:r>
    </w:p>
    <w:p w:rsidR="00196E0D" w:rsidRDefault="00196E0D" w:rsidP="00196E0D">
      <w:pPr>
        <w:jc w:val="right"/>
      </w:pPr>
      <w:r>
        <w:rPr>
          <w:rFonts w:hint="eastAsia"/>
        </w:rPr>
        <w:t xml:space="preserve">椎葉村長　　　　　　　　　　</w:t>
      </w:r>
    </w:p>
    <w:p w:rsidR="00764E04" w:rsidRPr="00196E0D" w:rsidRDefault="00764E04" w:rsidP="00196E0D">
      <w:pPr>
        <w:jc w:val="right"/>
      </w:pPr>
    </w:p>
    <w:sectPr w:rsidR="00764E04" w:rsidRPr="00196E0D" w:rsidSect="00107E1A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type w:val="continuous"/>
      <w:pgSz w:w="11906" w:h="16838" w:code="9"/>
      <w:pgMar w:top="1276" w:right="849" w:bottom="85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71" w:rsidRDefault="00156071">
      <w:r>
        <w:separator/>
      </w:r>
    </w:p>
  </w:endnote>
  <w:endnote w:type="continuationSeparator" w:id="0">
    <w:p w:rsidR="00156071" w:rsidRDefault="0015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71" w:rsidRDefault="00156071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71" w:rsidRDefault="00156071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71" w:rsidRDefault="00156071">
      <w:r>
        <w:separator/>
      </w:r>
    </w:p>
  </w:footnote>
  <w:footnote w:type="continuationSeparator" w:id="0">
    <w:p w:rsidR="00156071" w:rsidRDefault="00156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71" w:rsidRDefault="00156071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23259D">
      <w:rPr>
        <w:rFonts w:hint="eastAsia"/>
        <w:noProof/>
      </w:rPr>
      <w:t>様式第2号(第4条関係)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71" w:rsidRDefault="00156071">
    <w:pPr>
      <w:pStyle w:val="a3"/>
    </w:pPr>
  </w:p>
  <w:p w:rsidR="00156071" w:rsidRDefault="00156071" w:rsidP="00E73BC9">
    <w:pPr>
      <w:rPr>
        <w:rFonts w:hAnsi="ＭＳ 明朝"/>
      </w:rPr>
    </w:pPr>
  </w:p>
  <w:p w:rsidR="00156071" w:rsidRDefault="00156071" w:rsidP="001C12D2">
    <w:r w:rsidRPr="001C12D2">
      <w:rPr>
        <w:rFonts w:hAnsi="ＭＳ 明朝" w:hint="eastAsia"/>
      </w:rPr>
      <w:t>様式第2号(第4条関係)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71" w:rsidRDefault="00156071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23259D">
      <w:rPr>
        <w:rFonts w:hint="eastAsia"/>
        <w:noProof/>
      </w:rPr>
      <w:t>様式第2号(第4条関係)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958"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4CB1"/>
    <w:rsid w:val="000572B8"/>
    <w:rsid w:val="000B474A"/>
    <w:rsid w:val="000C63DB"/>
    <w:rsid w:val="00107E1A"/>
    <w:rsid w:val="00142D8E"/>
    <w:rsid w:val="00154CB1"/>
    <w:rsid w:val="00156071"/>
    <w:rsid w:val="00196E0D"/>
    <w:rsid w:val="001A5510"/>
    <w:rsid w:val="001C12D2"/>
    <w:rsid w:val="00214330"/>
    <w:rsid w:val="00215F02"/>
    <w:rsid w:val="002167B6"/>
    <w:rsid w:val="0023259D"/>
    <w:rsid w:val="002A0A44"/>
    <w:rsid w:val="002B5BFD"/>
    <w:rsid w:val="003236AE"/>
    <w:rsid w:val="00323759"/>
    <w:rsid w:val="003344CF"/>
    <w:rsid w:val="00372860"/>
    <w:rsid w:val="003C0AF2"/>
    <w:rsid w:val="003C473E"/>
    <w:rsid w:val="004100FC"/>
    <w:rsid w:val="004F2F01"/>
    <w:rsid w:val="005745B7"/>
    <w:rsid w:val="005D11EA"/>
    <w:rsid w:val="006206DD"/>
    <w:rsid w:val="00651289"/>
    <w:rsid w:val="00656EE8"/>
    <w:rsid w:val="006A349B"/>
    <w:rsid w:val="006B3468"/>
    <w:rsid w:val="007366C4"/>
    <w:rsid w:val="00764E04"/>
    <w:rsid w:val="007A5C7A"/>
    <w:rsid w:val="007E17CE"/>
    <w:rsid w:val="00804600"/>
    <w:rsid w:val="00892AA8"/>
    <w:rsid w:val="009536BA"/>
    <w:rsid w:val="00992FA0"/>
    <w:rsid w:val="009B1971"/>
    <w:rsid w:val="00AA64F9"/>
    <w:rsid w:val="00AF0892"/>
    <w:rsid w:val="00B00061"/>
    <w:rsid w:val="00B30612"/>
    <w:rsid w:val="00C1668A"/>
    <w:rsid w:val="00C505E0"/>
    <w:rsid w:val="00C611F8"/>
    <w:rsid w:val="00C83AF7"/>
    <w:rsid w:val="00D6645E"/>
    <w:rsid w:val="00E373B1"/>
    <w:rsid w:val="00E41F88"/>
    <w:rsid w:val="00E73185"/>
    <w:rsid w:val="00E73BC9"/>
    <w:rsid w:val="00FD0BD9"/>
    <w:rsid w:val="00FD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3061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3061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3061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3061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9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22</TotalTime>
  <Pages>1</Pages>
  <Words>80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様式第8号(第14条関係)</vt:lpstr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様式第8号(第14条関係)</dc:title>
  <dc:subject/>
  <dc:creator>(株)ぎょうせい</dc:creator>
  <cp:keywords/>
  <dc:description/>
  <cp:lastModifiedBy>椎葉 康太郎</cp:lastModifiedBy>
  <cp:revision>8</cp:revision>
  <cp:lastPrinted>2015-03-18T06:23:00Z</cp:lastPrinted>
  <dcterms:created xsi:type="dcterms:W3CDTF">2015-03-18T05:46:00Z</dcterms:created>
  <dcterms:modified xsi:type="dcterms:W3CDTF">2015-03-18T07:23:00Z</dcterms:modified>
</cp:coreProperties>
</file>