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2CA2" w:rsidRPr="00BD794A" w:rsidRDefault="00002CA2" w:rsidP="00BD794A">
      <w:pPr>
        <w:wordWrap/>
      </w:pPr>
      <w:r w:rsidRPr="00BD794A">
        <w:rPr>
          <w:rFonts w:hint="eastAsia"/>
        </w:rPr>
        <w:t>様式第</w:t>
      </w:r>
      <w:r w:rsidRPr="00BD794A">
        <w:t>3</w:t>
      </w:r>
      <w:r w:rsidRPr="00BD794A">
        <w:rPr>
          <w:rFonts w:hint="eastAsia"/>
        </w:rPr>
        <w:t>号</w:t>
      </w:r>
      <w:r w:rsidRPr="00BD794A">
        <w:t>(</w:t>
      </w:r>
      <w:r w:rsidRPr="00BD794A">
        <w:rPr>
          <w:rFonts w:hint="eastAsia"/>
        </w:rPr>
        <w:t>第</w:t>
      </w:r>
      <w:r w:rsidRPr="00BD794A">
        <w:t>6</w:t>
      </w:r>
      <w:r w:rsidRPr="00BD794A">
        <w:rPr>
          <w:rFonts w:hint="eastAsia"/>
        </w:rPr>
        <w:t>条関係</w:t>
      </w:r>
      <w:r w:rsidRPr="00BD794A">
        <w:t>)</w:t>
      </w:r>
    </w:p>
    <w:p w:rsidR="00002CA2" w:rsidRPr="00BD794A" w:rsidRDefault="00002CA2"/>
    <w:p w:rsidR="00002CA2" w:rsidRPr="00BD794A" w:rsidRDefault="00E85484">
      <w:pPr>
        <w:jc w:val="center"/>
      </w:pPr>
      <w:r>
        <w:rPr>
          <w:rFonts w:hint="eastAsia"/>
          <w:spacing w:val="105"/>
        </w:rPr>
        <w:t>一時預かり事業</w:t>
      </w:r>
      <w:r w:rsidR="00002CA2" w:rsidRPr="00BD794A">
        <w:rPr>
          <w:rFonts w:hint="eastAsia"/>
          <w:spacing w:val="105"/>
        </w:rPr>
        <w:t>却下通知</w:t>
      </w:r>
      <w:r w:rsidR="00002CA2" w:rsidRPr="00BD794A">
        <w:rPr>
          <w:rFonts w:hint="eastAsia"/>
        </w:rPr>
        <w:t>書</w:t>
      </w:r>
    </w:p>
    <w:p w:rsidR="00002CA2" w:rsidRPr="00BD794A" w:rsidRDefault="00002CA2"/>
    <w:p w:rsidR="00002CA2" w:rsidRPr="00BD794A" w:rsidRDefault="00002CA2">
      <w:pPr>
        <w:jc w:val="right"/>
      </w:pPr>
      <w:r w:rsidRPr="00BD794A">
        <w:rPr>
          <w:rFonts w:hint="eastAsia"/>
        </w:rPr>
        <w:t xml:space="preserve">年　　月　　日　　</w:t>
      </w:r>
    </w:p>
    <w:p w:rsidR="00002CA2" w:rsidRPr="00BD794A" w:rsidRDefault="00002CA2"/>
    <w:p w:rsidR="00002CA2" w:rsidRPr="00BD794A" w:rsidRDefault="00002CA2">
      <w:r w:rsidRPr="00BD794A">
        <w:rPr>
          <w:rFonts w:hint="eastAsia"/>
        </w:rPr>
        <w:t xml:space="preserve">　　　　　　　　　　</w:t>
      </w:r>
      <w:r w:rsidR="00E85484">
        <w:rPr>
          <w:rFonts w:hint="eastAsia"/>
        </w:rPr>
        <w:t xml:space="preserve">　　　　</w:t>
      </w:r>
      <w:r w:rsidRPr="00BD794A">
        <w:rPr>
          <w:rFonts w:hint="eastAsia"/>
        </w:rPr>
        <w:t>様</w:t>
      </w:r>
    </w:p>
    <w:p w:rsidR="00002CA2" w:rsidRPr="00BD794A" w:rsidRDefault="00002CA2"/>
    <w:p w:rsidR="00002CA2" w:rsidRPr="00BD794A" w:rsidRDefault="00E85484">
      <w:pPr>
        <w:jc w:val="right"/>
      </w:pPr>
      <w:r>
        <w:rPr>
          <w:rFonts w:hint="eastAsia"/>
        </w:rPr>
        <w:t>椎葉村</w:t>
      </w:r>
      <w:r w:rsidR="00002CA2" w:rsidRPr="00BD794A">
        <w:rPr>
          <w:rFonts w:hint="eastAsia"/>
        </w:rPr>
        <w:t>長</w:t>
      </w:r>
      <w:r>
        <w:rPr>
          <w:rFonts w:hint="eastAsia"/>
        </w:rPr>
        <w:t xml:space="preserve">　　</w:t>
      </w:r>
      <w:r w:rsidR="00002CA2" w:rsidRPr="00BD794A">
        <w:rPr>
          <w:rFonts w:hint="eastAsia"/>
        </w:rPr>
        <w:t xml:space="preserve">　　　　　　　　　　印　　</w:t>
      </w:r>
    </w:p>
    <w:p w:rsidR="00002CA2" w:rsidRPr="00BD794A" w:rsidRDefault="00002CA2"/>
    <w:p w:rsidR="00002CA2" w:rsidRPr="00BD794A" w:rsidRDefault="00E85484">
      <w:r>
        <w:rPr>
          <w:rFonts w:hint="eastAsia"/>
        </w:rPr>
        <w:t xml:space="preserve">　　　　年　　月　　日付けで申請のあった一時預かり事業</w:t>
      </w:r>
      <w:r w:rsidR="00002CA2" w:rsidRPr="00BD794A">
        <w:rPr>
          <w:rFonts w:hint="eastAsia"/>
        </w:rPr>
        <w:t>については、次の理由により却下いたします。</w:t>
      </w:r>
    </w:p>
    <w:p w:rsidR="00002CA2" w:rsidRPr="00BD794A" w:rsidRDefault="00002CA2"/>
    <w:tbl>
      <w:tblPr>
        <w:tblW w:w="0" w:type="auto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002CA2" w:rsidRPr="00BD794A">
        <w:tblPrEx>
          <w:tblCellMar>
            <w:top w:w="0" w:type="dxa"/>
            <w:bottom w:w="0" w:type="dxa"/>
          </w:tblCellMar>
        </w:tblPrEx>
        <w:trPr>
          <w:trHeight w:val="4485"/>
        </w:trPr>
        <w:tc>
          <w:tcPr>
            <w:tcW w:w="8496" w:type="dxa"/>
            <w:tcBorders>
              <w:top w:val="single" w:sz="12" w:space="0" w:color="auto"/>
              <w:bottom w:val="single" w:sz="12" w:space="0" w:color="auto"/>
            </w:tcBorders>
          </w:tcPr>
          <w:p w:rsidR="00002CA2" w:rsidRPr="00BD794A" w:rsidRDefault="00002CA2">
            <w:pPr>
              <w:spacing w:before="60"/>
            </w:pPr>
            <w:r w:rsidRPr="00BD794A">
              <w:t>(</w:t>
            </w:r>
            <w:r w:rsidRPr="00BD794A">
              <w:rPr>
                <w:rFonts w:hint="eastAsia"/>
                <w:spacing w:val="105"/>
              </w:rPr>
              <w:t>理</w:t>
            </w:r>
            <w:r w:rsidRPr="00BD794A">
              <w:rPr>
                <w:rFonts w:hint="eastAsia"/>
              </w:rPr>
              <w:t>由</w:t>
            </w:r>
            <w:r w:rsidRPr="00BD794A">
              <w:t>)</w:t>
            </w:r>
          </w:p>
        </w:tc>
      </w:tr>
    </w:tbl>
    <w:p w:rsidR="00002CA2" w:rsidRPr="00BD794A" w:rsidRDefault="00002CA2"/>
    <w:p w:rsidR="008842F0" w:rsidRPr="00BD794A" w:rsidRDefault="008842F0" w:rsidP="00CB7BBF">
      <w:pPr>
        <w:ind w:left="210" w:hangingChars="100" w:hanging="210"/>
      </w:pPr>
      <w:r w:rsidRPr="00BD794A">
        <w:rPr>
          <w:rFonts w:hint="eastAsia"/>
        </w:rPr>
        <w:t>１　この処分に</w:t>
      </w:r>
      <w:r w:rsidR="00C85A84" w:rsidRPr="00BD794A">
        <w:rPr>
          <w:rFonts w:hint="eastAsia"/>
        </w:rPr>
        <w:t>ついて不服がある場合は、この処分があったことを知った日の翌日か</w:t>
      </w:r>
      <w:r w:rsidR="00E85484">
        <w:rPr>
          <w:rFonts w:hint="eastAsia"/>
        </w:rPr>
        <w:t>ら起算して３か月以内に、村</w:t>
      </w:r>
      <w:r w:rsidRPr="00BD794A">
        <w:rPr>
          <w:rFonts w:hint="eastAsia"/>
        </w:rPr>
        <w:t>長に対して審査請求をすることができます。</w:t>
      </w:r>
    </w:p>
    <w:p w:rsidR="00C85A84" w:rsidRPr="00BD794A" w:rsidRDefault="00C85A84" w:rsidP="008842F0">
      <w:pPr>
        <w:ind w:left="210" w:hanging="210"/>
      </w:pPr>
    </w:p>
    <w:p w:rsidR="00DE6065" w:rsidRPr="00BD794A" w:rsidRDefault="008842F0" w:rsidP="008842F0">
      <w:pPr>
        <w:ind w:left="210" w:hanging="210"/>
      </w:pPr>
      <w:r w:rsidRPr="00BD794A">
        <w:rPr>
          <w:rFonts w:hint="eastAsia"/>
        </w:rPr>
        <w:t>２　この処分に</w:t>
      </w:r>
      <w:r w:rsidR="00C85A84" w:rsidRPr="00BD794A">
        <w:rPr>
          <w:rFonts w:hint="eastAsia"/>
        </w:rPr>
        <w:t>ついては、上記１の審査請求のほか、この処分があったことを知った</w:t>
      </w:r>
      <w:r w:rsidRPr="00BD794A">
        <w:rPr>
          <w:rFonts w:hint="eastAsia"/>
        </w:rPr>
        <w:t>日の翌日から起</w:t>
      </w:r>
      <w:r w:rsidR="00E85484">
        <w:rPr>
          <w:rFonts w:hint="eastAsia"/>
        </w:rPr>
        <w:t>算して６か月以内に、村</w:t>
      </w:r>
      <w:r w:rsidR="00C85A84" w:rsidRPr="00BD794A">
        <w:rPr>
          <w:rFonts w:hint="eastAsia"/>
        </w:rPr>
        <w:t>を被告として（訴訟において</w:t>
      </w:r>
      <w:r w:rsidR="00E85484">
        <w:rPr>
          <w:rFonts w:hint="eastAsia"/>
        </w:rPr>
        <w:t>村</w:t>
      </w:r>
      <w:r w:rsidR="00C85A84" w:rsidRPr="00BD794A">
        <w:rPr>
          <w:rFonts w:hint="eastAsia"/>
        </w:rPr>
        <w:t>を代表する者</w:t>
      </w:r>
      <w:r w:rsidRPr="00BD794A">
        <w:rPr>
          <w:rFonts w:hint="eastAsia"/>
        </w:rPr>
        <w:t>は</w:t>
      </w:r>
      <w:r w:rsidR="00E85484">
        <w:rPr>
          <w:rFonts w:hint="eastAsia"/>
        </w:rPr>
        <w:t>村</w:t>
      </w:r>
      <w:r w:rsidRPr="00BD794A">
        <w:rPr>
          <w:rFonts w:hint="eastAsia"/>
        </w:rPr>
        <w:t>長となります。）、処分の取消しの訴えを提起することができます。</w:t>
      </w:r>
    </w:p>
    <w:sectPr w:rsidR="00DE6065" w:rsidRPr="00BD794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490D" w:rsidRDefault="0076490D">
      <w:r>
        <w:separator/>
      </w:r>
    </w:p>
  </w:endnote>
  <w:endnote w:type="continuationSeparator" w:id="0">
    <w:p w:rsidR="0076490D" w:rsidRDefault="0076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490D" w:rsidRDefault="0076490D">
      <w:r>
        <w:separator/>
      </w:r>
    </w:p>
  </w:footnote>
  <w:footnote w:type="continuationSeparator" w:id="0">
    <w:p w:rsidR="0076490D" w:rsidRDefault="00764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02CA2"/>
    <w:rsid w:val="00002CA2"/>
    <w:rsid w:val="00097EEB"/>
    <w:rsid w:val="00193190"/>
    <w:rsid w:val="001D3DD1"/>
    <w:rsid w:val="002C03AD"/>
    <w:rsid w:val="00496BA5"/>
    <w:rsid w:val="0076490D"/>
    <w:rsid w:val="008842F0"/>
    <w:rsid w:val="00A27B0F"/>
    <w:rsid w:val="00A4295A"/>
    <w:rsid w:val="00BB4251"/>
    <w:rsid w:val="00BD794A"/>
    <w:rsid w:val="00C85A84"/>
    <w:rsid w:val="00CB3F31"/>
    <w:rsid w:val="00CB7BBF"/>
    <w:rsid w:val="00D007F6"/>
    <w:rsid w:val="00D95F9D"/>
    <w:rsid w:val="00DE6065"/>
    <w:rsid w:val="00E8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8BB8E32-6257-4826-8FB1-68F56347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65298;&#20849;&#26377;\&#26032;&#21512;&#20341;&#12486;&#12531;&#12503;&#12524;&#12540;&#12488;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秀徳</dc:creator>
  <cp:keywords/>
  <dc:description/>
  <cp:lastModifiedBy>Hidenori Suzuki</cp:lastModifiedBy>
  <cp:revision>2</cp:revision>
  <dcterms:created xsi:type="dcterms:W3CDTF">2025-09-23T04:58:00Z</dcterms:created>
  <dcterms:modified xsi:type="dcterms:W3CDTF">2025-09-23T04:58:00Z</dcterms:modified>
</cp:coreProperties>
</file>