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11F40" w14:textId="226BE393" w:rsidR="000C6BB0" w:rsidRPr="006659F3" w:rsidRDefault="00507ED0" w:rsidP="000C6BB0">
      <w:pPr>
        <w:pStyle w:val="a3"/>
        <w:jc w:val="right"/>
        <w:rPr>
          <w:rFonts w:ascii="ＭＳ 明朝" w:hAnsi="ＭＳ 明朝"/>
          <w:spacing w:val="0"/>
          <w:sz w:val="14"/>
        </w:rPr>
      </w:pPr>
      <w:r w:rsidRPr="00AE0789">
        <w:rPr>
          <w:rFonts w:hint="eastAsia"/>
          <w:color w:val="000000"/>
          <w:spacing w:val="0"/>
          <w:sz w:val="14"/>
        </w:rPr>
        <w:t xml:space="preserve">　</w:t>
      </w:r>
      <w:r w:rsidR="000C6BB0" w:rsidRPr="006659F3">
        <w:rPr>
          <w:rFonts w:ascii="ＭＳ 明朝" w:hAnsi="ＭＳ 明朝" w:hint="eastAsia"/>
          <w:spacing w:val="0"/>
          <w:sz w:val="14"/>
        </w:rPr>
        <w:t>［</w:t>
      </w:r>
      <w:r w:rsidR="00307405" w:rsidRPr="006659F3">
        <w:rPr>
          <w:rFonts w:ascii="ＭＳ 明朝" w:hAnsi="ＭＳ 明朝" w:hint="eastAsia"/>
          <w:spacing w:val="0"/>
          <w:sz w:val="14"/>
        </w:rPr>
        <w:t>最終</w:t>
      </w:r>
      <w:r w:rsidR="00763C62">
        <w:rPr>
          <w:rFonts w:ascii="ＭＳ 明朝" w:hAnsi="ＭＳ 明朝" w:hint="eastAsia"/>
          <w:spacing w:val="0"/>
          <w:sz w:val="14"/>
        </w:rPr>
        <w:t>改正</w:t>
      </w:r>
      <w:r w:rsidR="000C6BB0" w:rsidRPr="006659F3">
        <w:rPr>
          <w:rFonts w:ascii="ＭＳ 明朝" w:hAnsi="ＭＳ 明朝"/>
          <w:spacing w:val="0"/>
          <w:sz w:val="14"/>
        </w:rPr>
        <w:t>：</w:t>
      </w:r>
      <w:r w:rsidR="00AE7131" w:rsidRPr="006659F3">
        <w:rPr>
          <w:rFonts w:ascii="ＭＳ 明朝" w:hAnsi="ＭＳ 明朝" w:hint="eastAsia"/>
          <w:spacing w:val="0"/>
          <w:sz w:val="14"/>
        </w:rPr>
        <w:t>R</w:t>
      </w:r>
      <w:r w:rsidR="00AE7131" w:rsidRPr="006659F3">
        <w:rPr>
          <w:rFonts w:ascii="ＭＳ 明朝" w:hAnsi="ＭＳ 明朝"/>
          <w:spacing w:val="0"/>
          <w:sz w:val="14"/>
        </w:rPr>
        <w:t>5</w:t>
      </w:r>
      <w:r w:rsidR="00337691" w:rsidRPr="006659F3">
        <w:rPr>
          <w:rFonts w:ascii="ＭＳ 明朝" w:hAnsi="ＭＳ 明朝"/>
          <w:spacing w:val="0"/>
          <w:sz w:val="14"/>
        </w:rPr>
        <w:t>.</w:t>
      </w:r>
      <w:r w:rsidR="00B755C5" w:rsidRPr="006659F3">
        <w:rPr>
          <w:rFonts w:ascii="ＭＳ 明朝" w:hAnsi="ＭＳ 明朝" w:hint="eastAsia"/>
          <w:spacing w:val="0"/>
          <w:sz w:val="14"/>
        </w:rPr>
        <w:t>4</w:t>
      </w:r>
      <w:r w:rsidR="00337691" w:rsidRPr="006659F3">
        <w:rPr>
          <w:rFonts w:ascii="ＭＳ 明朝" w:hAnsi="ＭＳ 明朝"/>
          <w:spacing w:val="0"/>
          <w:sz w:val="14"/>
        </w:rPr>
        <w:t>.</w:t>
      </w:r>
      <w:r w:rsidR="00721730" w:rsidRPr="006659F3">
        <w:rPr>
          <w:rFonts w:ascii="ＭＳ 明朝" w:hAnsi="ＭＳ 明朝" w:hint="eastAsia"/>
          <w:spacing w:val="0"/>
          <w:sz w:val="14"/>
        </w:rPr>
        <w:t>1</w:t>
      </w:r>
      <w:r w:rsidR="000C6BB0" w:rsidRPr="006659F3">
        <w:rPr>
          <w:rFonts w:ascii="ＭＳ 明朝" w:hAnsi="ＭＳ 明朝" w:hint="eastAsia"/>
          <w:spacing w:val="0"/>
          <w:sz w:val="14"/>
        </w:rPr>
        <w:t>］</w:t>
      </w:r>
    </w:p>
    <w:p w14:paraId="3E08E1B9" w14:textId="77777777" w:rsidR="00C011DD" w:rsidRPr="006659F3" w:rsidRDefault="00C011DD" w:rsidP="00F709FA">
      <w:pPr>
        <w:pStyle w:val="a3"/>
        <w:rPr>
          <w:rFonts w:ascii="ＭＳ 明朝" w:hAnsi="ＭＳ 明朝"/>
        </w:rPr>
      </w:pPr>
    </w:p>
    <w:p w14:paraId="75C83944" w14:textId="77777777" w:rsidR="005C0FB9" w:rsidRPr="006659F3" w:rsidRDefault="005C0FB9">
      <w:pPr>
        <w:pStyle w:val="a3"/>
        <w:rPr>
          <w:rFonts w:ascii="ＭＳ 明朝" w:hAnsi="ＭＳ 明朝"/>
          <w:spacing w:val="0"/>
        </w:rPr>
      </w:pPr>
      <w:r w:rsidRPr="006659F3">
        <w:rPr>
          <w:rFonts w:ascii="ＭＳ 明朝" w:hAnsi="ＭＳ 明朝" w:hint="eastAsia"/>
        </w:rPr>
        <w:t>別記第4号</w:t>
      </w:r>
    </w:p>
    <w:p w14:paraId="1D49D559" w14:textId="77777777" w:rsidR="005C0FB9" w:rsidRPr="006659F3" w:rsidRDefault="005745E1">
      <w:pPr>
        <w:pStyle w:val="a3"/>
        <w:jc w:val="center"/>
        <w:rPr>
          <w:rFonts w:ascii="ＭＳ ゴシック" w:eastAsia="ＭＳ ゴシック" w:hAnsi="ＭＳ ゴシック"/>
          <w:spacing w:val="0"/>
        </w:rPr>
      </w:pPr>
      <w:r w:rsidRPr="006659F3">
        <w:rPr>
          <w:rFonts w:ascii="ＭＳ ゴシック" w:eastAsia="ＭＳ ゴシック" w:hAnsi="ＭＳ ゴシック" w:cs="ＭＳ ゴシック" w:hint="eastAsia"/>
          <w:sz w:val="18"/>
          <w:szCs w:val="18"/>
        </w:rPr>
        <w:t>東海国立大学機構</w:t>
      </w:r>
      <w:r w:rsidR="005C0FB9" w:rsidRPr="006659F3">
        <w:rPr>
          <w:rFonts w:ascii="ＭＳ ゴシック" w:eastAsia="ＭＳ ゴシック" w:hAnsi="ＭＳ ゴシック" w:cs="ＭＳ ゴシック" w:hint="eastAsia"/>
          <w:sz w:val="18"/>
          <w:szCs w:val="18"/>
        </w:rPr>
        <w:t>役務請負契約基準</w:t>
      </w:r>
    </w:p>
    <w:p w14:paraId="348A83AF" w14:textId="77777777" w:rsidR="005C0FB9" w:rsidRPr="006659F3" w:rsidRDefault="005C0FB9">
      <w:pPr>
        <w:pStyle w:val="a3"/>
        <w:rPr>
          <w:rFonts w:ascii="ＭＳ 明朝" w:hAnsi="ＭＳ 明朝"/>
          <w:spacing w:val="0"/>
        </w:rPr>
      </w:pPr>
    </w:p>
    <w:p w14:paraId="40EAADEF" w14:textId="77777777" w:rsidR="000F2E88" w:rsidRPr="006659F3" w:rsidRDefault="000F2E88">
      <w:pPr>
        <w:pStyle w:val="a3"/>
        <w:rPr>
          <w:rFonts w:ascii="ＭＳ 明朝" w:hAnsi="ＭＳ 明朝"/>
        </w:rPr>
      </w:pPr>
    </w:p>
    <w:p w14:paraId="061F901B" w14:textId="77777777" w:rsidR="005C0FB9" w:rsidRPr="006659F3" w:rsidRDefault="005C0FB9">
      <w:pPr>
        <w:pStyle w:val="a3"/>
        <w:rPr>
          <w:rFonts w:ascii="ＭＳ 明朝" w:hAnsi="ＭＳ 明朝"/>
        </w:rPr>
      </w:pPr>
      <w:r w:rsidRPr="006659F3">
        <w:rPr>
          <w:rFonts w:ascii="ＭＳ 明朝" w:hAnsi="ＭＳ 明朝" w:hint="eastAsia"/>
        </w:rPr>
        <w:t xml:space="preserve">　この基準は，</w:t>
      </w:r>
      <w:r w:rsidR="005745E1" w:rsidRPr="006659F3">
        <w:rPr>
          <w:rFonts w:ascii="ＭＳ 明朝" w:hAnsi="ＭＳ 明朝" w:hint="eastAsia"/>
        </w:rPr>
        <w:t>東海国立大学機構</w:t>
      </w:r>
      <w:r w:rsidR="00213EB4" w:rsidRPr="006659F3">
        <w:rPr>
          <w:rFonts w:ascii="ＭＳ 明朝" w:hAnsi="ＭＳ 明朝" w:hint="eastAsia"/>
        </w:rPr>
        <w:t>における</w:t>
      </w:r>
      <w:r w:rsidRPr="006659F3">
        <w:rPr>
          <w:rFonts w:ascii="ＭＳ 明朝" w:hAnsi="ＭＳ 明朝" w:hint="eastAsia"/>
        </w:rPr>
        <w:t>役務に関する請負契約の一般的約定事項を定めるものである。</w:t>
      </w:r>
    </w:p>
    <w:p w14:paraId="03E80CF7" w14:textId="77777777" w:rsidR="000F2E88" w:rsidRPr="006659F3" w:rsidRDefault="000F2E88">
      <w:pPr>
        <w:pStyle w:val="a3"/>
        <w:rPr>
          <w:rFonts w:ascii="ＭＳ 明朝" w:hAnsi="ＭＳ 明朝"/>
          <w:spacing w:val="0"/>
        </w:rPr>
      </w:pPr>
    </w:p>
    <w:p w14:paraId="78461933" w14:textId="77777777" w:rsidR="005C0FB9" w:rsidRPr="006659F3" w:rsidRDefault="005C0FB9" w:rsidP="00023013">
      <w:pPr>
        <w:pStyle w:val="a3"/>
        <w:ind w:firstLineChars="100" w:firstLine="174"/>
        <w:rPr>
          <w:rFonts w:ascii="ＭＳ 明朝" w:hAnsi="ＭＳ 明朝"/>
          <w:spacing w:val="0"/>
        </w:rPr>
      </w:pPr>
      <w:r w:rsidRPr="006659F3">
        <w:rPr>
          <w:rFonts w:ascii="ＭＳ 明朝" w:hAnsi="ＭＳ 明朝" w:hint="eastAsia"/>
        </w:rPr>
        <w:t>（総則）</w:t>
      </w:r>
    </w:p>
    <w:p w14:paraId="34419F95"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第1　発注者及び</w:t>
      </w:r>
      <w:r w:rsidR="00AA3D26" w:rsidRPr="006659F3">
        <w:rPr>
          <w:rFonts w:ascii="ＭＳ 明朝" w:hAnsi="ＭＳ 明朝" w:hint="eastAsia"/>
        </w:rPr>
        <w:t>受注者</w:t>
      </w:r>
      <w:r w:rsidRPr="006659F3">
        <w:rPr>
          <w:rFonts w:ascii="ＭＳ 明朝" w:hAnsi="ＭＳ 明朝" w:hint="eastAsia"/>
        </w:rPr>
        <w:t>は，契約書及びこの契約基準に基づき，仕様書，図面等（以下「仕様書等」という。）に従い，日本国の法令を遵守し，この契約（契約書及びこの契約基準並びに仕様書等を内容とする役務の請負契約をいう。以下同じ）を履行しなければならない。</w:t>
      </w:r>
    </w:p>
    <w:p w14:paraId="5493D9E4"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 xml:space="preserve">2　</w:t>
      </w:r>
      <w:r w:rsidR="00AA3D26" w:rsidRPr="006659F3">
        <w:rPr>
          <w:rFonts w:ascii="ＭＳ 明朝" w:hAnsi="ＭＳ 明朝" w:hint="eastAsia"/>
        </w:rPr>
        <w:t>受注者</w:t>
      </w:r>
      <w:r w:rsidRPr="006659F3">
        <w:rPr>
          <w:rFonts w:ascii="ＭＳ 明朝" w:hAnsi="ＭＳ 明朝" w:hint="eastAsia"/>
        </w:rPr>
        <w:t>は，契約書記載の役務を契約書記載の履行期間内において請け負うものとし，発注者は，その請負代金を支払うものとする。</w:t>
      </w:r>
    </w:p>
    <w:p w14:paraId="471AD399"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3　役務の実施方法等役務を完了するために必要な一切の手段（以下「役務方法等」という。）については，契約書及びこの契約基準並びに仕様書等に特別の定めがある場合を除き，</w:t>
      </w:r>
      <w:r w:rsidR="00AA3D26" w:rsidRPr="006659F3">
        <w:rPr>
          <w:rFonts w:ascii="ＭＳ 明朝" w:hAnsi="ＭＳ 明朝" w:hint="eastAsia"/>
        </w:rPr>
        <w:t>受注者</w:t>
      </w:r>
      <w:r w:rsidRPr="006659F3">
        <w:rPr>
          <w:rFonts w:ascii="ＭＳ 明朝" w:hAnsi="ＭＳ 明朝" w:hint="eastAsia"/>
        </w:rPr>
        <w:t>がその責任において定める。</w:t>
      </w:r>
    </w:p>
    <w:p w14:paraId="6B347144"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 xml:space="preserve">4　</w:t>
      </w:r>
      <w:r w:rsidR="00AA3D26" w:rsidRPr="006659F3">
        <w:rPr>
          <w:rFonts w:ascii="ＭＳ 明朝" w:hAnsi="ＭＳ 明朝" w:hint="eastAsia"/>
        </w:rPr>
        <w:t>受注者</w:t>
      </w:r>
      <w:r w:rsidRPr="006659F3">
        <w:rPr>
          <w:rFonts w:ascii="ＭＳ 明朝" w:hAnsi="ＭＳ 明朝" w:hint="eastAsia"/>
        </w:rPr>
        <w:t>は，この契約の履行に関して知り得た秘密を漏らしてはならない。</w:t>
      </w:r>
    </w:p>
    <w:p w14:paraId="55EA31FE"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5　契約書及びこの契約基準に定める</w:t>
      </w:r>
      <w:r w:rsidR="001D36D6" w:rsidRPr="006659F3">
        <w:rPr>
          <w:rFonts w:ascii="ＭＳ 明朝" w:hAnsi="ＭＳ 明朝" w:hint="eastAsia"/>
        </w:rPr>
        <w:t>催告，</w:t>
      </w:r>
      <w:r w:rsidRPr="006659F3">
        <w:rPr>
          <w:rFonts w:ascii="ＭＳ 明朝" w:hAnsi="ＭＳ 明朝" w:hint="eastAsia"/>
        </w:rPr>
        <w:t>請求，通知，報告，申出，承諾及び解除は，書面により行わなければならない。</w:t>
      </w:r>
    </w:p>
    <w:p w14:paraId="148CB385"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6　この契約の履行に関して発注者</w:t>
      </w:r>
      <w:r w:rsidR="00213EB4" w:rsidRPr="006659F3">
        <w:rPr>
          <w:rFonts w:ascii="ＭＳ 明朝" w:hAnsi="ＭＳ 明朝" w:hint="eastAsia"/>
        </w:rPr>
        <w:t>と</w:t>
      </w:r>
      <w:r w:rsidR="00AA3D26" w:rsidRPr="006659F3">
        <w:rPr>
          <w:rFonts w:ascii="ＭＳ 明朝" w:hAnsi="ＭＳ 明朝" w:hint="eastAsia"/>
        </w:rPr>
        <w:t>受注者</w:t>
      </w:r>
      <w:r w:rsidR="00213EB4" w:rsidRPr="006659F3">
        <w:rPr>
          <w:rFonts w:ascii="ＭＳ 明朝" w:hAnsi="ＭＳ 明朝" w:hint="eastAsia"/>
        </w:rPr>
        <w:t>との</w:t>
      </w:r>
      <w:r w:rsidRPr="006659F3">
        <w:rPr>
          <w:rFonts w:ascii="ＭＳ 明朝" w:hAnsi="ＭＳ 明朝" w:hint="eastAsia"/>
        </w:rPr>
        <w:t>間で用いる言語は，日本語とする。</w:t>
      </w:r>
    </w:p>
    <w:p w14:paraId="74CFAB69"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7　契約書及びこの契約基準に定める金銭の支払に用いる通貨は，日本円とする。</w:t>
      </w:r>
    </w:p>
    <w:p w14:paraId="5DEFE0E4"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8　この契約の履行に関して発注者</w:t>
      </w:r>
      <w:r w:rsidR="00213EB4" w:rsidRPr="006659F3">
        <w:rPr>
          <w:rFonts w:ascii="ＭＳ 明朝" w:hAnsi="ＭＳ 明朝" w:hint="eastAsia"/>
        </w:rPr>
        <w:t>と</w:t>
      </w:r>
      <w:r w:rsidR="00AA3D26" w:rsidRPr="006659F3">
        <w:rPr>
          <w:rFonts w:ascii="ＭＳ 明朝" w:hAnsi="ＭＳ 明朝" w:hint="eastAsia"/>
        </w:rPr>
        <w:t>受注者</w:t>
      </w:r>
      <w:r w:rsidR="00213EB4" w:rsidRPr="006659F3">
        <w:rPr>
          <w:rFonts w:ascii="ＭＳ 明朝" w:hAnsi="ＭＳ 明朝" w:hint="eastAsia"/>
        </w:rPr>
        <w:t>との</w:t>
      </w:r>
      <w:r w:rsidRPr="006659F3">
        <w:rPr>
          <w:rFonts w:ascii="ＭＳ 明朝" w:hAnsi="ＭＳ 明朝" w:hint="eastAsia"/>
        </w:rPr>
        <w:t>間で用いる計量単位は，仕様書等に特別の定めがある場合を除き，計量法（平成4年法律第51号）に定めるものとする。</w:t>
      </w:r>
    </w:p>
    <w:p w14:paraId="56936D82"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9　契約書及びこの契約基準並びに仕様書等における期間の定めについては，民法（明治29年法律第89号）及び商法（明治32年法律第48号）の定めるところによるものとする。</w:t>
      </w:r>
    </w:p>
    <w:p w14:paraId="70DCF688"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10　この契約は，日本国の法令に準拠するものとする。</w:t>
      </w:r>
    </w:p>
    <w:p w14:paraId="67EAA53B"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11　この契約に係る訴訟については，名古屋簡易裁判所又は名古屋地方裁判所において行うものとする。</w:t>
      </w:r>
    </w:p>
    <w:p w14:paraId="2FD1C2F1" w14:textId="77777777" w:rsidR="005C0FB9" w:rsidRPr="006659F3" w:rsidRDefault="005C0FB9" w:rsidP="00023013">
      <w:pPr>
        <w:pStyle w:val="a3"/>
        <w:ind w:firstLineChars="100" w:firstLine="174"/>
        <w:rPr>
          <w:rFonts w:ascii="ＭＳ 明朝" w:hAnsi="ＭＳ 明朝"/>
          <w:spacing w:val="0"/>
        </w:rPr>
      </w:pPr>
      <w:r w:rsidRPr="006659F3">
        <w:rPr>
          <w:rFonts w:ascii="ＭＳ 明朝" w:hAnsi="ＭＳ 明朝" w:hint="eastAsia"/>
        </w:rPr>
        <w:t>（役務の実施の調整）</w:t>
      </w:r>
    </w:p>
    <w:p w14:paraId="1D3070B8"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第2　発注者は，</w:t>
      </w:r>
      <w:r w:rsidR="00AA3D26" w:rsidRPr="006659F3">
        <w:rPr>
          <w:rFonts w:ascii="ＭＳ 明朝" w:hAnsi="ＭＳ 明朝" w:hint="eastAsia"/>
        </w:rPr>
        <w:t>受注者</w:t>
      </w:r>
      <w:r w:rsidRPr="006659F3">
        <w:rPr>
          <w:rFonts w:ascii="ＭＳ 明朝" w:hAnsi="ＭＳ 明朝" w:hint="eastAsia"/>
        </w:rPr>
        <w:t>の実施する役務及び発注者の発注に係る第三者の実施する役務が実施上密接に関連する場合において，必要があるときは，その実施につき，調整を行うものとする。この場合においては，</w:t>
      </w:r>
      <w:r w:rsidR="00AA3D26" w:rsidRPr="006659F3">
        <w:rPr>
          <w:rFonts w:ascii="ＭＳ 明朝" w:hAnsi="ＭＳ 明朝" w:hint="eastAsia"/>
        </w:rPr>
        <w:t>受注者</w:t>
      </w:r>
      <w:r w:rsidRPr="006659F3">
        <w:rPr>
          <w:rFonts w:ascii="ＭＳ 明朝" w:hAnsi="ＭＳ 明朝" w:hint="eastAsia"/>
        </w:rPr>
        <w:t>は，発注者の調整に従い，</w:t>
      </w:r>
      <w:r w:rsidR="00213EB4" w:rsidRPr="006659F3">
        <w:rPr>
          <w:rFonts w:ascii="ＭＳ 明朝" w:hAnsi="ＭＳ 明朝" w:hint="eastAsia"/>
        </w:rPr>
        <w:t>当該</w:t>
      </w:r>
      <w:r w:rsidRPr="006659F3">
        <w:rPr>
          <w:rFonts w:ascii="ＭＳ 明朝" w:hAnsi="ＭＳ 明朝" w:hint="eastAsia"/>
        </w:rPr>
        <w:t>第三者の行う役務の円滑な実施に協力しなければならない。</w:t>
      </w:r>
    </w:p>
    <w:p w14:paraId="6660FC29" w14:textId="77777777" w:rsidR="005C0FB9" w:rsidRPr="006659F3" w:rsidRDefault="005C0FB9" w:rsidP="00023013">
      <w:pPr>
        <w:pStyle w:val="a3"/>
        <w:ind w:firstLineChars="100" w:firstLine="174"/>
        <w:rPr>
          <w:rFonts w:ascii="ＭＳ 明朝" w:hAnsi="ＭＳ 明朝"/>
          <w:spacing w:val="0"/>
        </w:rPr>
      </w:pPr>
      <w:r w:rsidRPr="006659F3">
        <w:rPr>
          <w:rFonts w:ascii="ＭＳ 明朝" w:hAnsi="ＭＳ 明朝" w:hint="eastAsia"/>
        </w:rPr>
        <w:t>（役務費内訳書等の提出）</w:t>
      </w:r>
    </w:p>
    <w:p w14:paraId="31B6AF60"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 xml:space="preserve">第3　</w:t>
      </w:r>
      <w:r w:rsidR="00AA3D26" w:rsidRPr="006659F3">
        <w:rPr>
          <w:rFonts w:ascii="ＭＳ 明朝" w:hAnsi="ＭＳ 明朝" w:hint="eastAsia"/>
        </w:rPr>
        <w:t>受注者</w:t>
      </w:r>
      <w:r w:rsidRPr="006659F3">
        <w:rPr>
          <w:rFonts w:ascii="ＭＳ 明朝" w:hAnsi="ＭＳ 明朝" w:hint="eastAsia"/>
        </w:rPr>
        <w:t>は，この契約締結後14日以内に仕様書等に基づいて，役務費内訳書及び役務実施計画表（以下「内訳書等」という。）を作成し，発注者に提出しなければならない。ただし，発注者が，</w:t>
      </w:r>
      <w:r w:rsidR="00AA3D26" w:rsidRPr="006659F3">
        <w:rPr>
          <w:rFonts w:ascii="ＭＳ 明朝" w:hAnsi="ＭＳ 明朝" w:hint="eastAsia"/>
        </w:rPr>
        <w:t>受注者</w:t>
      </w:r>
      <w:r w:rsidRPr="006659F3">
        <w:rPr>
          <w:rFonts w:ascii="ＭＳ 明朝" w:hAnsi="ＭＳ 明朝" w:hint="eastAsia"/>
        </w:rPr>
        <w:t>に内訳書等の提出を必要としない旨の通知をした場合は，この限りでない。</w:t>
      </w:r>
    </w:p>
    <w:p w14:paraId="4872C0BA"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2　内訳書等は，発注者及び</w:t>
      </w:r>
      <w:r w:rsidR="00AA3D26" w:rsidRPr="006659F3">
        <w:rPr>
          <w:rFonts w:ascii="ＭＳ 明朝" w:hAnsi="ＭＳ 明朝" w:hint="eastAsia"/>
        </w:rPr>
        <w:t>受注者</w:t>
      </w:r>
      <w:r w:rsidRPr="006659F3">
        <w:rPr>
          <w:rFonts w:ascii="ＭＳ 明朝" w:hAnsi="ＭＳ 明朝" w:hint="eastAsia"/>
        </w:rPr>
        <w:t>を拘束するものではない。</w:t>
      </w:r>
    </w:p>
    <w:p w14:paraId="75588B04" w14:textId="77777777" w:rsidR="005C0FB9" w:rsidRPr="006659F3" w:rsidRDefault="005C0FB9" w:rsidP="00023013">
      <w:pPr>
        <w:pStyle w:val="a3"/>
        <w:ind w:firstLineChars="100" w:firstLine="174"/>
        <w:rPr>
          <w:rFonts w:ascii="ＭＳ 明朝" w:hAnsi="ＭＳ 明朝"/>
          <w:spacing w:val="0"/>
        </w:rPr>
      </w:pPr>
      <w:r w:rsidRPr="006659F3">
        <w:rPr>
          <w:rFonts w:ascii="ＭＳ 明朝" w:hAnsi="ＭＳ 明朝" w:hint="eastAsia"/>
        </w:rPr>
        <w:t>（権利義務の譲渡等）</w:t>
      </w:r>
    </w:p>
    <w:p w14:paraId="60DA046C" w14:textId="77777777" w:rsidR="005C0FB9" w:rsidRPr="006659F3" w:rsidRDefault="005C0FB9" w:rsidP="001E6336">
      <w:pPr>
        <w:pStyle w:val="a3"/>
        <w:ind w:left="174" w:hangingChars="100" w:hanging="174"/>
        <w:rPr>
          <w:rFonts w:ascii="ＭＳ 明朝" w:hAnsi="ＭＳ 明朝"/>
        </w:rPr>
      </w:pPr>
      <w:r w:rsidRPr="006659F3">
        <w:rPr>
          <w:rFonts w:ascii="ＭＳ 明朝" w:hAnsi="ＭＳ 明朝" w:hint="eastAsia"/>
        </w:rPr>
        <w:t xml:space="preserve">第4　</w:t>
      </w:r>
      <w:r w:rsidR="00AA3D26" w:rsidRPr="006659F3">
        <w:rPr>
          <w:rFonts w:ascii="ＭＳ 明朝" w:hAnsi="ＭＳ 明朝" w:hint="eastAsia"/>
        </w:rPr>
        <w:t>受注者</w:t>
      </w:r>
      <w:r w:rsidRPr="006659F3">
        <w:rPr>
          <w:rFonts w:ascii="ＭＳ 明朝" w:hAnsi="ＭＳ 明朝" w:hint="eastAsia"/>
        </w:rPr>
        <w:t>は，この契約により生ずる権利又は義務を第三者に譲渡し，又は承継させてはならない。ただし，あらかじめ，発注者の承諾を得た場合は，この限りでない。</w:t>
      </w:r>
    </w:p>
    <w:p w14:paraId="26E899B3" w14:textId="77777777" w:rsidR="00AD756D" w:rsidRPr="006659F3" w:rsidRDefault="00AD756D" w:rsidP="001E6336">
      <w:pPr>
        <w:pStyle w:val="a3"/>
        <w:ind w:left="174" w:hangingChars="100" w:hanging="174"/>
        <w:rPr>
          <w:rFonts w:ascii="ＭＳ 明朝" w:hAnsi="ＭＳ 明朝"/>
        </w:rPr>
      </w:pPr>
      <w:r w:rsidRPr="006659F3">
        <w:rPr>
          <w:rFonts w:ascii="ＭＳ 明朝" w:hAnsi="ＭＳ 明朝" w:hint="eastAsia"/>
        </w:rPr>
        <w:t>2　受注者は，役務及び第</w:t>
      </w:r>
      <w:r w:rsidR="00E3247F" w:rsidRPr="006659F3">
        <w:rPr>
          <w:rFonts w:ascii="ＭＳ 明朝" w:hAnsi="ＭＳ 明朝" w:hint="eastAsia"/>
        </w:rPr>
        <w:t>24第3</w:t>
      </w:r>
      <w:r w:rsidRPr="006659F3">
        <w:rPr>
          <w:rFonts w:ascii="ＭＳ 明朝" w:hAnsi="ＭＳ 明朝" w:hint="eastAsia"/>
        </w:rPr>
        <w:t>項の規定による部分払のための確認を受けたものを第三者に譲渡し，貸与し，又は質権その他の担保の目的に供してはならない。ただし，あらかじめ，発注者の承諾を得た場合は，この限りでない。</w:t>
      </w:r>
    </w:p>
    <w:p w14:paraId="445D222C" w14:textId="77777777" w:rsidR="00AD756D" w:rsidRPr="006659F3" w:rsidRDefault="00AD756D" w:rsidP="001E6336">
      <w:pPr>
        <w:pStyle w:val="a3"/>
        <w:ind w:left="174" w:hangingChars="100" w:hanging="174"/>
        <w:rPr>
          <w:rFonts w:ascii="ＭＳ 明朝" w:hAnsi="ＭＳ 明朝"/>
        </w:rPr>
      </w:pPr>
      <w:r w:rsidRPr="006659F3">
        <w:rPr>
          <w:rFonts w:ascii="ＭＳ 明朝" w:hAnsi="ＭＳ 明朝" w:hint="eastAsia"/>
        </w:rPr>
        <w:t>3　受注者が前払い金の使用や部分払等によってもなおこの役務に係る請負に必要な資金が不足することを疎明</w:t>
      </w:r>
      <w:r w:rsidR="00E70142" w:rsidRPr="006659F3">
        <w:rPr>
          <w:rFonts w:ascii="ＭＳ 明朝" w:hAnsi="ＭＳ 明朝" w:hint="eastAsia"/>
        </w:rPr>
        <w:t>したときは，発注者は，特段の理由がある場合を除き，受注者の請負代金債権の譲渡について，第1項ただし書の承諾をしなければならない。</w:t>
      </w:r>
    </w:p>
    <w:p w14:paraId="43F4CA06" w14:textId="77777777" w:rsidR="00E70142" w:rsidRPr="006659F3" w:rsidRDefault="00E70142" w:rsidP="001E6336">
      <w:pPr>
        <w:pStyle w:val="a3"/>
        <w:ind w:left="174" w:hangingChars="100" w:hanging="174"/>
        <w:rPr>
          <w:rFonts w:ascii="ＭＳ 明朝" w:hAnsi="ＭＳ 明朝"/>
          <w:spacing w:val="0"/>
        </w:rPr>
      </w:pPr>
      <w:r w:rsidRPr="006659F3">
        <w:rPr>
          <w:rFonts w:ascii="ＭＳ 明朝" w:hAnsi="ＭＳ 明朝" w:hint="eastAsia"/>
        </w:rPr>
        <w:t>4　受注者は，前項の規定により，第1項ただし書の承諾を受けた場合は，請負代金債権の譲渡により得た資金をこの役務に係る請負以外に使用してはならず，またその使途を疎明する書類を発注者に提出しなければならない。</w:t>
      </w:r>
    </w:p>
    <w:p w14:paraId="20F7326E" w14:textId="77777777" w:rsidR="005C0FB9" w:rsidRPr="006659F3" w:rsidRDefault="005C0FB9" w:rsidP="00023013">
      <w:pPr>
        <w:pStyle w:val="a3"/>
        <w:ind w:firstLineChars="100" w:firstLine="174"/>
        <w:rPr>
          <w:rFonts w:ascii="ＭＳ 明朝" w:hAnsi="ＭＳ 明朝"/>
          <w:spacing w:val="0"/>
        </w:rPr>
      </w:pPr>
      <w:r w:rsidRPr="006659F3">
        <w:rPr>
          <w:rFonts w:ascii="ＭＳ 明朝" w:hAnsi="ＭＳ 明朝" w:hint="eastAsia"/>
        </w:rPr>
        <w:t>（一括委任又は一括下請負の禁止）</w:t>
      </w:r>
    </w:p>
    <w:p w14:paraId="46566F2A"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 xml:space="preserve">第5　</w:t>
      </w:r>
      <w:r w:rsidR="00AA3D26" w:rsidRPr="006659F3">
        <w:rPr>
          <w:rFonts w:ascii="ＭＳ 明朝" w:hAnsi="ＭＳ 明朝" w:hint="eastAsia"/>
        </w:rPr>
        <w:t>受注者</w:t>
      </w:r>
      <w:r w:rsidRPr="006659F3">
        <w:rPr>
          <w:rFonts w:ascii="ＭＳ 明朝" w:hAnsi="ＭＳ 明朝" w:hint="eastAsia"/>
        </w:rPr>
        <w:t>は，役務の全部又は一部を一括して第三者に委任し，又は請け負わせてはならない。ただし，あらかじめ，発注者の承諾を得た場合は，この限りでない。</w:t>
      </w:r>
    </w:p>
    <w:p w14:paraId="7CF389DA" w14:textId="77777777" w:rsidR="005C0FB9" w:rsidRPr="006659F3" w:rsidRDefault="005C0FB9" w:rsidP="00023013">
      <w:pPr>
        <w:pStyle w:val="a3"/>
        <w:ind w:firstLineChars="100" w:firstLine="174"/>
        <w:rPr>
          <w:rFonts w:ascii="ＭＳ 明朝" w:hAnsi="ＭＳ 明朝"/>
          <w:spacing w:val="0"/>
        </w:rPr>
      </w:pPr>
      <w:r w:rsidRPr="006659F3">
        <w:rPr>
          <w:rFonts w:ascii="ＭＳ 明朝" w:hAnsi="ＭＳ 明朝" w:hint="eastAsia"/>
        </w:rPr>
        <w:t>（下請負人の通知）</w:t>
      </w:r>
    </w:p>
    <w:p w14:paraId="25FC6A1B" w14:textId="77777777" w:rsidR="005C0FB9" w:rsidRPr="006659F3" w:rsidRDefault="005C0FB9">
      <w:pPr>
        <w:pStyle w:val="a3"/>
        <w:rPr>
          <w:rFonts w:ascii="ＭＳ 明朝" w:hAnsi="ＭＳ 明朝"/>
          <w:spacing w:val="0"/>
        </w:rPr>
      </w:pPr>
      <w:r w:rsidRPr="006659F3">
        <w:rPr>
          <w:rFonts w:ascii="ＭＳ 明朝" w:hAnsi="ＭＳ 明朝" w:hint="eastAsia"/>
        </w:rPr>
        <w:t>第6　発注者は，</w:t>
      </w:r>
      <w:r w:rsidR="00AA3D26" w:rsidRPr="006659F3">
        <w:rPr>
          <w:rFonts w:ascii="ＭＳ 明朝" w:hAnsi="ＭＳ 明朝" w:hint="eastAsia"/>
        </w:rPr>
        <w:t>受注者</w:t>
      </w:r>
      <w:r w:rsidRPr="006659F3">
        <w:rPr>
          <w:rFonts w:ascii="ＭＳ 明朝" w:hAnsi="ＭＳ 明朝" w:hint="eastAsia"/>
        </w:rPr>
        <w:t>に対して，下請負人の商号又は名称その他必要な事項の通知を請求することができる。</w:t>
      </w:r>
    </w:p>
    <w:p w14:paraId="5F7F55AA" w14:textId="77777777" w:rsidR="005C0FB9" w:rsidRPr="006659F3" w:rsidRDefault="005C0FB9" w:rsidP="00023013">
      <w:pPr>
        <w:pStyle w:val="a3"/>
        <w:ind w:firstLineChars="100" w:firstLine="174"/>
        <w:rPr>
          <w:rFonts w:ascii="ＭＳ 明朝" w:hAnsi="ＭＳ 明朝"/>
          <w:spacing w:val="0"/>
        </w:rPr>
      </w:pPr>
      <w:r w:rsidRPr="006659F3">
        <w:rPr>
          <w:rFonts w:ascii="ＭＳ 明朝" w:hAnsi="ＭＳ 明朝" w:hint="eastAsia"/>
        </w:rPr>
        <w:t>（特許権等の使用）</w:t>
      </w:r>
    </w:p>
    <w:p w14:paraId="33063C04"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 xml:space="preserve">第7　</w:t>
      </w:r>
      <w:r w:rsidR="00AA3D26" w:rsidRPr="006659F3">
        <w:rPr>
          <w:rFonts w:ascii="ＭＳ 明朝" w:hAnsi="ＭＳ 明朝" w:hint="eastAsia"/>
        </w:rPr>
        <w:t>受注者</w:t>
      </w:r>
      <w:r w:rsidRPr="006659F3">
        <w:rPr>
          <w:rFonts w:ascii="ＭＳ 明朝" w:hAnsi="ＭＳ 明朝" w:hint="eastAsia"/>
        </w:rPr>
        <w:t>は，特許権，実用新案権，意匠権，商標権その他日本国の法令に基づき保護される第三者の権利（以下「特許権等」という。）の対象となっている役務実施材料，役務実施機械器具，役務方法等を使用するときは，その使用に関する一切の責任を負わなければならない。ただし，発注者がその役務実施材料，役務実施機械器具，役務方法等を指定した場合において，仕様書等に特許権等の対象である旨の明示がなく，かつ，</w:t>
      </w:r>
      <w:r w:rsidR="00AA3D26" w:rsidRPr="006659F3">
        <w:rPr>
          <w:rFonts w:ascii="ＭＳ 明朝" w:hAnsi="ＭＳ 明朝" w:hint="eastAsia"/>
        </w:rPr>
        <w:t>受注者</w:t>
      </w:r>
      <w:r w:rsidRPr="006659F3">
        <w:rPr>
          <w:rFonts w:ascii="ＭＳ 明朝" w:hAnsi="ＭＳ 明朝" w:hint="eastAsia"/>
        </w:rPr>
        <w:t>がその存在を知らなかったときは，発注者は，</w:t>
      </w:r>
      <w:r w:rsidR="00AA3D26" w:rsidRPr="006659F3">
        <w:rPr>
          <w:rFonts w:ascii="ＭＳ 明朝" w:hAnsi="ＭＳ 明朝" w:hint="eastAsia"/>
        </w:rPr>
        <w:t>受注者</w:t>
      </w:r>
      <w:r w:rsidRPr="006659F3">
        <w:rPr>
          <w:rFonts w:ascii="ＭＳ 明朝" w:hAnsi="ＭＳ 明朝" w:hint="eastAsia"/>
        </w:rPr>
        <w:t>がその使用に関して要した費用を負担しなければならない。</w:t>
      </w:r>
    </w:p>
    <w:p w14:paraId="11393674" w14:textId="77777777" w:rsidR="005C0FB9" w:rsidRPr="006659F3" w:rsidRDefault="005C0FB9" w:rsidP="00023013">
      <w:pPr>
        <w:pStyle w:val="a3"/>
        <w:ind w:firstLineChars="100" w:firstLine="174"/>
        <w:rPr>
          <w:rFonts w:ascii="ＭＳ 明朝" w:hAnsi="ＭＳ 明朝"/>
          <w:spacing w:val="0"/>
        </w:rPr>
      </w:pPr>
      <w:r w:rsidRPr="006659F3">
        <w:rPr>
          <w:rFonts w:ascii="ＭＳ 明朝" w:hAnsi="ＭＳ 明朝" w:hint="eastAsia"/>
        </w:rPr>
        <w:t>（監督職員）</w:t>
      </w:r>
    </w:p>
    <w:p w14:paraId="5AEAC12D"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第8　発注者は，必要がある場合は，監督職員を置き，役務の実施について監督をさせることができる。</w:t>
      </w:r>
    </w:p>
    <w:p w14:paraId="7B01CEA9"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2　発注者は，前項の監督職員を置いたときは，その氏名を</w:t>
      </w:r>
      <w:r w:rsidR="00AA3D26" w:rsidRPr="006659F3">
        <w:rPr>
          <w:rFonts w:ascii="ＭＳ 明朝" w:hAnsi="ＭＳ 明朝" w:hint="eastAsia"/>
        </w:rPr>
        <w:t>受注者</w:t>
      </w:r>
      <w:r w:rsidRPr="006659F3">
        <w:rPr>
          <w:rFonts w:ascii="ＭＳ 明朝" w:hAnsi="ＭＳ 明朝" w:hint="eastAsia"/>
        </w:rPr>
        <w:t>に通知しなければならない。監督職員を変更したときも同様とする。ただし，仕様書等に定めた場合は，この限りでない。</w:t>
      </w:r>
    </w:p>
    <w:p w14:paraId="0F621824"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3　監督職員は，この契約基準に定めるもの及びこの契約基準に基づく発注者の権限とされる事項のうち発注者が必要と認めて監督職員に委任したもののほか，仕様書等に定めるところにより，仕様書等に基づく工程の管理，立会い，</w:t>
      </w:r>
      <w:r w:rsidRPr="006659F3">
        <w:rPr>
          <w:rFonts w:ascii="ＭＳ 明朝" w:hAnsi="ＭＳ 明朝" w:hint="eastAsia"/>
        </w:rPr>
        <w:lastRenderedPageBreak/>
        <w:t>役務の実施状況の検査又は役務実施材料及び役務実施機械器具の試験若しくは検査（確認を含む。）の権限を有する。</w:t>
      </w:r>
    </w:p>
    <w:p w14:paraId="4144E289"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4　発注者は，監督職員に契約書及びこの契約基準に基づく発注者の権限の一部を委任したときにあっては，当該委任した権限の内容を，</w:t>
      </w:r>
      <w:r w:rsidR="00AA3D26" w:rsidRPr="006659F3">
        <w:rPr>
          <w:rFonts w:ascii="ＭＳ 明朝" w:hAnsi="ＭＳ 明朝" w:hint="eastAsia"/>
        </w:rPr>
        <w:t>受注者</w:t>
      </w:r>
      <w:r w:rsidRPr="006659F3">
        <w:rPr>
          <w:rFonts w:ascii="ＭＳ 明朝" w:hAnsi="ＭＳ 明朝" w:hint="eastAsia"/>
        </w:rPr>
        <w:t>に通知しなければならない。ただし，仕様書等に定めた場合は，この限りでない。</w:t>
      </w:r>
    </w:p>
    <w:p w14:paraId="0AB38A39"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5　発注者が監督職員を置いたときは，契約書及びこの契約基準に定める</w:t>
      </w:r>
      <w:r w:rsidR="001D36D6" w:rsidRPr="006659F3">
        <w:rPr>
          <w:rFonts w:ascii="ＭＳ 明朝" w:hAnsi="ＭＳ 明朝" w:hint="eastAsia"/>
        </w:rPr>
        <w:t>催告，</w:t>
      </w:r>
      <w:r w:rsidRPr="006659F3">
        <w:rPr>
          <w:rFonts w:ascii="ＭＳ 明朝" w:hAnsi="ＭＳ 明朝" w:hint="eastAsia"/>
        </w:rPr>
        <w:t>請求，通知，報告，申出，承諾及び解除については，仕様書等に定めるものを除き，監督職員を経由して行うものとする。この場合においては，監督職員に到達した日をもって発注者に到達したものとみなす。</w:t>
      </w:r>
    </w:p>
    <w:p w14:paraId="24CA6821"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6　発注者が監督職員を置かないときは，契約書及びこの契約基準に定める監督職員の権限は，発注者に帰属する。</w:t>
      </w:r>
    </w:p>
    <w:p w14:paraId="04096F0B" w14:textId="77777777" w:rsidR="005C0FB9" w:rsidRPr="006659F3" w:rsidRDefault="005C0FB9" w:rsidP="00023013">
      <w:pPr>
        <w:pStyle w:val="a3"/>
        <w:ind w:firstLineChars="100" w:firstLine="174"/>
        <w:rPr>
          <w:rFonts w:ascii="ＭＳ 明朝" w:hAnsi="ＭＳ 明朝"/>
          <w:spacing w:val="0"/>
        </w:rPr>
      </w:pPr>
      <w:r w:rsidRPr="006659F3">
        <w:rPr>
          <w:rFonts w:ascii="ＭＳ 明朝" w:hAnsi="ＭＳ 明朝" w:hint="eastAsia"/>
        </w:rPr>
        <w:t>（履行報告）</w:t>
      </w:r>
    </w:p>
    <w:p w14:paraId="78F59D2F" w14:textId="77777777" w:rsidR="005C0FB9" w:rsidRPr="006659F3" w:rsidRDefault="005C0FB9">
      <w:pPr>
        <w:pStyle w:val="a3"/>
        <w:rPr>
          <w:rFonts w:ascii="ＭＳ 明朝" w:hAnsi="ＭＳ 明朝"/>
          <w:spacing w:val="0"/>
        </w:rPr>
      </w:pPr>
      <w:r w:rsidRPr="006659F3">
        <w:rPr>
          <w:rFonts w:ascii="ＭＳ 明朝" w:hAnsi="ＭＳ 明朝" w:hint="eastAsia"/>
        </w:rPr>
        <w:t xml:space="preserve">第9　</w:t>
      </w:r>
      <w:r w:rsidR="00AA3D26" w:rsidRPr="006659F3">
        <w:rPr>
          <w:rFonts w:ascii="ＭＳ 明朝" w:hAnsi="ＭＳ 明朝" w:hint="eastAsia"/>
        </w:rPr>
        <w:t>受注者</w:t>
      </w:r>
      <w:r w:rsidRPr="006659F3">
        <w:rPr>
          <w:rFonts w:ascii="ＭＳ 明朝" w:hAnsi="ＭＳ 明朝" w:hint="eastAsia"/>
        </w:rPr>
        <w:t>は，仕様書等に定めるところにより，</w:t>
      </w:r>
      <w:r w:rsidR="00213EB4" w:rsidRPr="006659F3">
        <w:rPr>
          <w:rFonts w:ascii="ＭＳ 明朝" w:hAnsi="ＭＳ 明朝" w:hint="eastAsia"/>
        </w:rPr>
        <w:t>この</w:t>
      </w:r>
      <w:r w:rsidRPr="006659F3">
        <w:rPr>
          <w:rFonts w:ascii="ＭＳ 明朝" w:hAnsi="ＭＳ 明朝" w:hint="eastAsia"/>
        </w:rPr>
        <w:t>契約の履行について発注者に報告しなければならない。</w:t>
      </w:r>
    </w:p>
    <w:p w14:paraId="019C0A04" w14:textId="77777777" w:rsidR="005C0FB9" w:rsidRPr="006659F3" w:rsidRDefault="005C0FB9" w:rsidP="00023013">
      <w:pPr>
        <w:pStyle w:val="a3"/>
        <w:ind w:firstLineChars="100" w:firstLine="174"/>
        <w:rPr>
          <w:rFonts w:ascii="ＭＳ 明朝" w:hAnsi="ＭＳ 明朝"/>
          <w:spacing w:val="0"/>
        </w:rPr>
      </w:pPr>
      <w:r w:rsidRPr="006659F3">
        <w:rPr>
          <w:rFonts w:ascii="ＭＳ 明朝" w:hAnsi="ＭＳ 明朝" w:hint="eastAsia"/>
        </w:rPr>
        <w:t>（役務実施材料の品質）</w:t>
      </w:r>
    </w:p>
    <w:p w14:paraId="5A38EB55"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第10　役務実施材料の品質については，仕様書等に定めるところによる。仕様書等にその品質が明示されていない場合にあっては，中等の品質又は均衡を得た品質を有するものとする。</w:t>
      </w:r>
    </w:p>
    <w:p w14:paraId="54A8F857" w14:textId="77777777" w:rsidR="005C0FB9" w:rsidRPr="006659F3" w:rsidRDefault="005C0FB9" w:rsidP="00023013">
      <w:pPr>
        <w:pStyle w:val="a3"/>
        <w:ind w:firstLineChars="100" w:firstLine="174"/>
        <w:rPr>
          <w:rFonts w:ascii="ＭＳ 明朝" w:hAnsi="ＭＳ 明朝"/>
          <w:spacing w:val="0"/>
        </w:rPr>
      </w:pPr>
      <w:r w:rsidRPr="006659F3">
        <w:rPr>
          <w:rFonts w:ascii="ＭＳ 明朝" w:hAnsi="ＭＳ 明朝" w:hint="eastAsia"/>
        </w:rPr>
        <w:t>（役務実施材料等の負担区分）</w:t>
      </w:r>
    </w:p>
    <w:p w14:paraId="714C0C73"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 xml:space="preserve">第11　</w:t>
      </w:r>
      <w:r w:rsidR="00AA3D26" w:rsidRPr="006659F3">
        <w:rPr>
          <w:rFonts w:ascii="ＭＳ 明朝" w:hAnsi="ＭＳ 明朝" w:hint="eastAsia"/>
        </w:rPr>
        <w:t>受注者</w:t>
      </w:r>
      <w:r w:rsidRPr="006659F3">
        <w:rPr>
          <w:rFonts w:ascii="ＭＳ 明朝" w:hAnsi="ＭＳ 明朝" w:hint="eastAsia"/>
        </w:rPr>
        <w:t>は，役務の実施に必要とする役務実施材料及び役務実施機械器具（以下「役務実施材料等」という。）を負担及び提供しなければならない。ただし，次に掲げる役務実施材料等については</w:t>
      </w:r>
      <w:r w:rsidR="00213EB4" w:rsidRPr="006659F3">
        <w:rPr>
          <w:rFonts w:ascii="ＭＳ 明朝" w:hAnsi="ＭＳ 明朝" w:hint="eastAsia"/>
        </w:rPr>
        <w:t>，</w:t>
      </w:r>
      <w:r w:rsidRPr="006659F3">
        <w:rPr>
          <w:rFonts w:ascii="ＭＳ 明朝" w:hAnsi="ＭＳ 明朝" w:hint="eastAsia"/>
        </w:rPr>
        <w:t>発注者が負担するものとする。</w:t>
      </w:r>
    </w:p>
    <w:p w14:paraId="0D8698BB" w14:textId="77777777" w:rsidR="005C0FB9" w:rsidRPr="006659F3" w:rsidRDefault="005C0FB9">
      <w:pPr>
        <w:pStyle w:val="a3"/>
        <w:rPr>
          <w:rFonts w:ascii="ＭＳ 明朝" w:hAnsi="ＭＳ 明朝"/>
          <w:spacing w:val="0"/>
        </w:rPr>
      </w:pPr>
      <w:r w:rsidRPr="006659F3">
        <w:rPr>
          <w:rFonts w:ascii="ＭＳ 明朝" w:hAnsi="ＭＳ 明朝" w:hint="eastAsia"/>
        </w:rPr>
        <w:t xml:space="preserve">　一　発注者が</w:t>
      </w:r>
      <w:r w:rsidR="00AA3D26" w:rsidRPr="006659F3">
        <w:rPr>
          <w:rFonts w:ascii="ＭＳ 明朝" w:hAnsi="ＭＳ 明朝" w:hint="eastAsia"/>
        </w:rPr>
        <w:t>受注者</w:t>
      </w:r>
      <w:r w:rsidRPr="006659F3">
        <w:rPr>
          <w:rFonts w:ascii="ＭＳ 明朝" w:hAnsi="ＭＳ 明朝" w:hint="eastAsia"/>
        </w:rPr>
        <w:t>に支給する役務実施材料（以下「支給材料」という。）</w:t>
      </w:r>
    </w:p>
    <w:p w14:paraId="7F9E08A2" w14:textId="77777777" w:rsidR="005C0FB9" w:rsidRPr="006659F3" w:rsidRDefault="005C0FB9">
      <w:pPr>
        <w:pStyle w:val="a3"/>
        <w:rPr>
          <w:rFonts w:ascii="ＭＳ 明朝" w:hAnsi="ＭＳ 明朝"/>
          <w:spacing w:val="0"/>
        </w:rPr>
      </w:pPr>
      <w:r w:rsidRPr="006659F3">
        <w:rPr>
          <w:rFonts w:ascii="ＭＳ 明朝" w:hAnsi="ＭＳ 明朝" w:hint="eastAsia"/>
        </w:rPr>
        <w:t xml:space="preserve">　二　発注者が</w:t>
      </w:r>
      <w:r w:rsidR="00AA3D26" w:rsidRPr="006659F3">
        <w:rPr>
          <w:rFonts w:ascii="ＭＳ 明朝" w:hAnsi="ＭＳ 明朝" w:hint="eastAsia"/>
        </w:rPr>
        <w:t>受注者</w:t>
      </w:r>
      <w:r w:rsidRPr="006659F3">
        <w:rPr>
          <w:rFonts w:ascii="ＭＳ 明朝" w:hAnsi="ＭＳ 明朝" w:hint="eastAsia"/>
        </w:rPr>
        <w:t>に貸与する役務実施機械器具（以下「貸与品」という。）</w:t>
      </w:r>
    </w:p>
    <w:p w14:paraId="6CBE32B9" w14:textId="77777777" w:rsidR="005C0FB9" w:rsidRPr="006659F3" w:rsidRDefault="005C0FB9" w:rsidP="001E6336">
      <w:pPr>
        <w:pStyle w:val="a3"/>
        <w:ind w:left="348" w:hangingChars="200" w:hanging="348"/>
        <w:rPr>
          <w:rFonts w:ascii="ＭＳ 明朝" w:hAnsi="ＭＳ 明朝"/>
          <w:spacing w:val="0"/>
        </w:rPr>
      </w:pPr>
      <w:r w:rsidRPr="006659F3">
        <w:rPr>
          <w:rFonts w:ascii="ＭＳ 明朝" w:hAnsi="ＭＳ 明朝" w:hint="eastAsia"/>
        </w:rPr>
        <w:t xml:space="preserve">　三　労働者派遣事業の適正な運営の確保及び派遣労働者の</w:t>
      </w:r>
      <w:r w:rsidR="00F54943" w:rsidRPr="006659F3">
        <w:rPr>
          <w:rFonts w:ascii="ＭＳ 明朝" w:hAnsi="ＭＳ 明朝" w:hint="eastAsia"/>
        </w:rPr>
        <w:t>保護</w:t>
      </w:r>
      <w:r w:rsidRPr="006659F3">
        <w:rPr>
          <w:rFonts w:ascii="ＭＳ 明朝" w:hAnsi="ＭＳ 明朝" w:hint="eastAsia"/>
        </w:rPr>
        <w:t>等に関する法律（昭和60年法律第88号）に基づく労働者派遣契約における派遣労働者（以下「派遣労働者」という。）又は第13により</w:t>
      </w:r>
      <w:r w:rsidR="00AA3D26" w:rsidRPr="006659F3">
        <w:rPr>
          <w:rFonts w:ascii="ＭＳ 明朝" w:hAnsi="ＭＳ 明朝" w:hint="eastAsia"/>
        </w:rPr>
        <w:t>受注者</w:t>
      </w:r>
      <w:r w:rsidRPr="006659F3">
        <w:rPr>
          <w:rFonts w:ascii="ＭＳ 明朝" w:hAnsi="ＭＳ 明朝" w:hint="eastAsia"/>
        </w:rPr>
        <w:t>が使用する役務実施材料，役務実施機械器具及び施設（以下「使用材料等」という。）</w:t>
      </w:r>
    </w:p>
    <w:p w14:paraId="57ACD76B" w14:textId="77777777" w:rsidR="005C0FB9" w:rsidRPr="006659F3" w:rsidRDefault="005C0FB9">
      <w:pPr>
        <w:pStyle w:val="a3"/>
        <w:rPr>
          <w:rFonts w:ascii="ＭＳ 明朝" w:hAnsi="ＭＳ 明朝"/>
          <w:spacing w:val="0"/>
        </w:rPr>
      </w:pPr>
      <w:r w:rsidRPr="006659F3">
        <w:rPr>
          <w:rFonts w:ascii="ＭＳ 明朝" w:hAnsi="ＭＳ 明朝" w:hint="eastAsia"/>
        </w:rPr>
        <w:t xml:space="preserve">　四　契約書又は仕様書等において前3号以外に発注者が負担することと定めたもの</w:t>
      </w:r>
    </w:p>
    <w:p w14:paraId="1CD11996" w14:textId="77777777" w:rsidR="005C0FB9" w:rsidRPr="006659F3" w:rsidRDefault="005C0FB9" w:rsidP="00023013">
      <w:pPr>
        <w:pStyle w:val="a3"/>
        <w:ind w:firstLineChars="100" w:firstLine="174"/>
        <w:rPr>
          <w:rFonts w:ascii="ＭＳ 明朝" w:hAnsi="ＭＳ 明朝"/>
          <w:spacing w:val="0"/>
        </w:rPr>
      </w:pPr>
      <w:r w:rsidRPr="006659F3">
        <w:rPr>
          <w:rFonts w:ascii="ＭＳ 明朝" w:hAnsi="ＭＳ 明朝" w:hint="eastAsia"/>
        </w:rPr>
        <w:t>（支給材料，貸与品及び使用材料等）</w:t>
      </w:r>
    </w:p>
    <w:p w14:paraId="1CCF50AF"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第12　支給材料及び貸与品の品名，数量，品質，規格又は性能，引渡場所及び引渡時期は，仕様書等に定めるところによる。</w:t>
      </w:r>
    </w:p>
    <w:p w14:paraId="5856FE19"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2　発注者又は監督職員は，支給材料又は貸与品の引渡しに当たっては，</w:t>
      </w:r>
      <w:r w:rsidR="00AA3D26" w:rsidRPr="006659F3">
        <w:rPr>
          <w:rFonts w:ascii="ＭＳ 明朝" w:hAnsi="ＭＳ 明朝" w:hint="eastAsia"/>
        </w:rPr>
        <w:t>受注者</w:t>
      </w:r>
      <w:r w:rsidRPr="006659F3">
        <w:rPr>
          <w:rFonts w:ascii="ＭＳ 明朝" w:hAnsi="ＭＳ 明朝" w:hint="eastAsia"/>
        </w:rPr>
        <w:t>の立会いの上，発注者の負担において，当該支給材料又は貸与品を検査しなければならない。この場合において，当該検査の結果，その品名，数量，品質又は規格若しくは性能が仕様書等の定めと異なり，又は使用に適当でないと認めたときは，</w:t>
      </w:r>
      <w:r w:rsidR="00AA3D26" w:rsidRPr="006659F3">
        <w:rPr>
          <w:rFonts w:ascii="ＭＳ 明朝" w:hAnsi="ＭＳ 明朝" w:hint="eastAsia"/>
        </w:rPr>
        <w:t>受注者</w:t>
      </w:r>
      <w:r w:rsidRPr="006659F3">
        <w:rPr>
          <w:rFonts w:ascii="ＭＳ 明朝" w:hAnsi="ＭＳ 明朝" w:hint="eastAsia"/>
        </w:rPr>
        <w:t>は，その旨を直ちに発注者に通知しなければならない。</w:t>
      </w:r>
    </w:p>
    <w:p w14:paraId="1C5EEB96"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 xml:space="preserve">3　</w:t>
      </w:r>
      <w:r w:rsidR="00AA3D26" w:rsidRPr="006659F3">
        <w:rPr>
          <w:rFonts w:ascii="ＭＳ 明朝" w:hAnsi="ＭＳ 明朝" w:hint="eastAsia"/>
        </w:rPr>
        <w:t>受注者</w:t>
      </w:r>
      <w:r w:rsidRPr="006659F3">
        <w:rPr>
          <w:rFonts w:ascii="ＭＳ 明朝" w:hAnsi="ＭＳ 明朝" w:hint="eastAsia"/>
        </w:rPr>
        <w:t>は，支給材料又は貸与品の引渡しを受けたときは，引渡しの日から7日以内に，発注者に受領書又は借用書を提出しなければならない。</w:t>
      </w:r>
    </w:p>
    <w:p w14:paraId="00809F8E"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 xml:space="preserve">4　</w:t>
      </w:r>
      <w:r w:rsidR="00AA3D26" w:rsidRPr="006659F3">
        <w:rPr>
          <w:rFonts w:ascii="ＭＳ 明朝" w:hAnsi="ＭＳ 明朝" w:hint="eastAsia"/>
        </w:rPr>
        <w:t>受注者</w:t>
      </w:r>
      <w:r w:rsidRPr="006659F3">
        <w:rPr>
          <w:rFonts w:ascii="ＭＳ 明朝" w:hAnsi="ＭＳ 明朝" w:hint="eastAsia"/>
        </w:rPr>
        <w:t>は，支給材料又は貸与品の引渡しを受けた後，当該支給材料又は貸与品に</w:t>
      </w:r>
      <w:r w:rsidR="00E70142" w:rsidRPr="006659F3">
        <w:rPr>
          <w:rFonts w:ascii="ＭＳ 明朝" w:hAnsi="ＭＳ 明朝" w:hint="eastAsia"/>
        </w:rPr>
        <w:t>種類，品質又は数量に</w:t>
      </w:r>
      <w:r w:rsidR="00964490" w:rsidRPr="006659F3">
        <w:rPr>
          <w:rFonts w:ascii="ＭＳ 明朝" w:hAnsi="ＭＳ 明朝" w:hint="eastAsia"/>
        </w:rPr>
        <w:t>関しこの</w:t>
      </w:r>
      <w:r w:rsidR="00E3247F" w:rsidRPr="006659F3">
        <w:rPr>
          <w:rFonts w:ascii="ＭＳ 明朝" w:hAnsi="ＭＳ 明朝" w:hint="eastAsia"/>
        </w:rPr>
        <w:t>契約の内容に適合しないこと（第2項の検査により発見することが困難であったものに限る。）など</w:t>
      </w:r>
      <w:r w:rsidRPr="006659F3">
        <w:rPr>
          <w:rFonts w:ascii="ＭＳ 明朝" w:hAnsi="ＭＳ 明朝" w:hint="eastAsia"/>
        </w:rPr>
        <w:t>があり使用に適当でないと認めたときは，その旨を直ちに発注者に通知しなければならない。</w:t>
      </w:r>
    </w:p>
    <w:p w14:paraId="6175B7B1"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5　発注者は，</w:t>
      </w:r>
      <w:r w:rsidR="00AA3D26" w:rsidRPr="006659F3">
        <w:rPr>
          <w:rFonts w:ascii="ＭＳ 明朝" w:hAnsi="ＭＳ 明朝" w:hint="eastAsia"/>
        </w:rPr>
        <w:t>受注者</w:t>
      </w:r>
      <w:r w:rsidRPr="006659F3">
        <w:rPr>
          <w:rFonts w:ascii="ＭＳ 明朝" w:hAnsi="ＭＳ 明朝" w:hint="eastAsia"/>
        </w:rPr>
        <w:t>から第2項後段又は前項の規定による通知を受けた場合において，必要があると認められるときは，当該支給材料若しくは貸与品に代えて他の支給材料若しくは貸与品を引き渡し，支給材料若しくは貸与品の品名，数量，品質，規格若しくは性能を変更し，又は理由を明示した書面により当該支給材料若しくは貸与品の使用を</w:t>
      </w:r>
      <w:r w:rsidR="00AA3D26" w:rsidRPr="006659F3">
        <w:rPr>
          <w:rFonts w:ascii="ＭＳ 明朝" w:hAnsi="ＭＳ 明朝" w:hint="eastAsia"/>
        </w:rPr>
        <w:t>受注者</w:t>
      </w:r>
      <w:r w:rsidRPr="006659F3">
        <w:rPr>
          <w:rFonts w:ascii="ＭＳ 明朝" w:hAnsi="ＭＳ 明朝" w:hint="eastAsia"/>
        </w:rPr>
        <w:t>に請求しなければならない。</w:t>
      </w:r>
    </w:p>
    <w:p w14:paraId="7C14E87A"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6　発注者は，前項に規定するほか，必要があると認めるときは，支給材料又は貸与品の品名，数量，品質，規格若しくは性能，引渡場所又は引渡時期を変更することができる。</w:t>
      </w:r>
    </w:p>
    <w:p w14:paraId="49277A32"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7　発注者は，前2項の場合において，必要があると認められるときは履行期間若しくは請負代金額を変更し，又は</w:t>
      </w:r>
      <w:r w:rsidR="00AA3D26" w:rsidRPr="006659F3">
        <w:rPr>
          <w:rFonts w:ascii="ＭＳ 明朝" w:hAnsi="ＭＳ 明朝" w:hint="eastAsia"/>
        </w:rPr>
        <w:t>受注者</w:t>
      </w:r>
      <w:r w:rsidRPr="006659F3">
        <w:rPr>
          <w:rFonts w:ascii="ＭＳ 明朝" w:hAnsi="ＭＳ 明朝" w:hint="eastAsia"/>
        </w:rPr>
        <w:t>に損害を及ぼしたときは必要な費用を負担しなければならない。</w:t>
      </w:r>
    </w:p>
    <w:p w14:paraId="0A879CF8"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 xml:space="preserve">8　</w:t>
      </w:r>
      <w:r w:rsidR="00AA3D26" w:rsidRPr="006659F3">
        <w:rPr>
          <w:rFonts w:ascii="ＭＳ 明朝" w:hAnsi="ＭＳ 明朝" w:hint="eastAsia"/>
        </w:rPr>
        <w:t>受注者</w:t>
      </w:r>
      <w:r w:rsidRPr="006659F3">
        <w:rPr>
          <w:rFonts w:ascii="ＭＳ 明朝" w:hAnsi="ＭＳ 明朝" w:hint="eastAsia"/>
        </w:rPr>
        <w:t>は，支給材料，貸与品及び使用材料等を善良な管理者の注意をもって管理しなければならない。</w:t>
      </w:r>
    </w:p>
    <w:p w14:paraId="0F9D908B"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 xml:space="preserve">9　</w:t>
      </w:r>
      <w:r w:rsidR="00AA3D26" w:rsidRPr="006659F3">
        <w:rPr>
          <w:rFonts w:ascii="ＭＳ 明朝" w:hAnsi="ＭＳ 明朝" w:hint="eastAsia"/>
        </w:rPr>
        <w:t>受注者</w:t>
      </w:r>
      <w:r w:rsidRPr="006659F3">
        <w:rPr>
          <w:rFonts w:ascii="ＭＳ 明朝" w:hAnsi="ＭＳ 明朝" w:hint="eastAsia"/>
        </w:rPr>
        <w:t>は，仕様書等に定めるところにより，役務の完了，仕様書等の変更等によって不用となった支給材料及び貸与品を発注者に返還しなければならない。</w:t>
      </w:r>
    </w:p>
    <w:p w14:paraId="2ABECBAF"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 xml:space="preserve">10　</w:t>
      </w:r>
      <w:r w:rsidR="00AA3D26" w:rsidRPr="006659F3">
        <w:rPr>
          <w:rFonts w:ascii="ＭＳ 明朝" w:hAnsi="ＭＳ 明朝" w:hint="eastAsia"/>
        </w:rPr>
        <w:t>受注者</w:t>
      </w:r>
      <w:r w:rsidRPr="006659F3">
        <w:rPr>
          <w:rFonts w:ascii="ＭＳ 明朝" w:hAnsi="ＭＳ 明朝" w:hint="eastAsia"/>
        </w:rPr>
        <w:t>は，故意又は過失により支給材料，貸与品及び使用材料等が滅失若しくは</w:t>
      </w:r>
      <w:r w:rsidR="00213EB4" w:rsidRPr="006659F3">
        <w:rPr>
          <w:rFonts w:ascii="ＭＳ 明朝" w:hAnsi="ＭＳ 明朝" w:hint="eastAsia"/>
        </w:rPr>
        <w:t>毀</w:t>
      </w:r>
      <w:r w:rsidRPr="006659F3">
        <w:rPr>
          <w:rFonts w:ascii="ＭＳ 明朝" w:hAnsi="ＭＳ 明朝" w:hint="eastAsia"/>
        </w:rPr>
        <w:t>損し，又はその返還が不可能となったときは，発注者の指定した期間内に代品を納め，若しくは原状に復して返還し，又は返還に代えて損害を賠償しなければならない。</w:t>
      </w:r>
    </w:p>
    <w:p w14:paraId="7498D256"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 xml:space="preserve">11　</w:t>
      </w:r>
      <w:r w:rsidR="00AA3D26" w:rsidRPr="006659F3">
        <w:rPr>
          <w:rFonts w:ascii="ＭＳ 明朝" w:hAnsi="ＭＳ 明朝" w:hint="eastAsia"/>
        </w:rPr>
        <w:t>受注者</w:t>
      </w:r>
      <w:r w:rsidRPr="006659F3">
        <w:rPr>
          <w:rFonts w:ascii="ＭＳ 明朝" w:hAnsi="ＭＳ 明朝" w:hint="eastAsia"/>
        </w:rPr>
        <w:t>は，支給材料，貸与品及び使用材料等の使用方法が仕様書等に明示されていないときは，発注者の指示に従わなければならない。</w:t>
      </w:r>
    </w:p>
    <w:p w14:paraId="25CA1E50" w14:textId="77777777" w:rsidR="005C0FB9" w:rsidRPr="006659F3" w:rsidRDefault="005C0FB9" w:rsidP="00023013">
      <w:pPr>
        <w:pStyle w:val="a3"/>
        <w:ind w:firstLineChars="100" w:firstLine="174"/>
        <w:rPr>
          <w:rFonts w:ascii="ＭＳ 明朝" w:hAnsi="ＭＳ 明朝"/>
          <w:spacing w:val="0"/>
        </w:rPr>
      </w:pPr>
      <w:r w:rsidRPr="006659F3">
        <w:rPr>
          <w:rFonts w:ascii="ＭＳ 明朝" w:hAnsi="ＭＳ 明朝" w:hint="eastAsia"/>
        </w:rPr>
        <w:t>（役務の実施に必要な施設等の提供）</w:t>
      </w:r>
    </w:p>
    <w:p w14:paraId="55F99A49"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第13　発注者は，役務の実施に関連し必要な施設及び当該施設に附帯する機械器具がある場合は，仕様書等に定め，</w:t>
      </w:r>
      <w:r w:rsidR="00AA3D26" w:rsidRPr="006659F3">
        <w:rPr>
          <w:rFonts w:ascii="ＭＳ 明朝" w:hAnsi="ＭＳ 明朝" w:hint="eastAsia"/>
        </w:rPr>
        <w:t>受注者</w:t>
      </w:r>
      <w:r w:rsidRPr="006659F3">
        <w:rPr>
          <w:rFonts w:ascii="ＭＳ 明朝" w:hAnsi="ＭＳ 明朝" w:hint="eastAsia"/>
        </w:rPr>
        <w:t>に提供するものとする。この場合において，</w:t>
      </w:r>
      <w:r w:rsidR="00AA3D26" w:rsidRPr="006659F3">
        <w:rPr>
          <w:rFonts w:ascii="ＭＳ 明朝" w:hAnsi="ＭＳ 明朝" w:hint="eastAsia"/>
        </w:rPr>
        <w:t>受注者</w:t>
      </w:r>
      <w:r w:rsidRPr="006659F3">
        <w:rPr>
          <w:rFonts w:ascii="ＭＳ 明朝" w:hAnsi="ＭＳ 明朝" w:hint="eastAsia"/>
        </w:rPr>
        <w:t>は，その使用については発注者の定める諸規程を遵守しなければならない。</w:t>
      </w:r>
    </w:p>
    <w:p w14:paraId="63A0B756"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 xml:space="preserve">2　</w:t>
      </w:r>
      <w:r w:rsidR="00AA3D26" w:rsidRPr="006659F3">
        <w:rPr>
          <w:rFonts w:ascii="ＭＳ 明朝" w:hAnsi="ＭＳ 明朝" w:hint="eastAsia"/>
        </w:rPr>
        <w:t>受注者</w:t>
      </w:r>
      <w:r w:rsidRPr="006659F3">
        <w:rPr>
          <w:rFonts w:ascii="ＭＳ 明朝" w:hAnsi="ＭＳ 明朝" w:hint="eastAsia"/>
        </w:rPr>
        <w:t>が役務を実施するに当たり直接必要とする光熱水料の負担については，仕様書等の定めるところによる。</w:t>
      </w:r>
    </w:p>
    <w:p w14:paraId="27A64FC3" w14:textId="77777777" w:rsidR="005C0FB9" w:rsidRPr="006659F3" w:rsidRDefault="005C0FB9" w:rsidP="00023013">
      <w:pPr>
        <w:pStyle w:val="a3"/>
        <w:ind w:leftChars="100" w:left="210"/>
        <w:rPr>
          <w:rFonts w:ascii="ＭＳ 明朝" w:hAnsi="ＭＳ 明朝"/>
          <w:spacing w:val="0"/>
        </w:rPr>
      </w:pPr>
      <w:r w:rsidRPr="006659F3">
        <w:rPr>
          <w:rFonts w:ascii="ＭＳ 明朝" w:hAnsi="ＭＳ 明朝" w:hint="eastAsia"/>
        </w:rPr>
        <w:t>（仕様書等不適合の場合の改善義務）</w:t>
      </w:r>
    </w:p>
    <w:p w14:paraId="324EA66F"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 xml:space="preserve">第14　</w:t>
      </w:r>
      <w:r w:rsidR="00AA3D26" w:rsidRPr="006659F3">
        <w:rPr>
          <w:rFonts w:ascii="ＭＳ 明朝" w:hAnsi="ＭＳ 明朝" w:hint="eastAsia"/>
        </w:rPr>
        <w:t>受注者</w:t>
      </w:r>
      <w:r w:rsidRPr="006659F3">
        <w:rPr>
          <w:rFonts w:ascii="ＭＳ 明朝" w:hAnsi="ＭＳ 明朝" w:hint="eastAsia"/>
        </w:rPr>
        <w:t>は，役務の実施部分が仕様書等に適合しない場合において，発注者がその改善又は役務実施材料等の取替えを請求したときは，当該請求に従わなければならない。この場合において，当該不適合が発注者の責</w:t>
      </w:r>
      <w:r w:rsidR="00213EB4" w:rsidRPr="006659F3">
        <w:rPr>
          <w:rFonts w:ascii="ＭＳ 明朝" w:hAnsi="ＭＳ 明朝" w:hint="eastAsia"/>
        </w:rPr>
        <w:t>め</w:t>
      </w:r>
      <w:r w:rsidRPr="006659F3">
        <w:rPr>
          <w:rFonts w:ascii="ＭＳ 明朝" w:hAnsi="ＭＳ 明朝" w:hint="eastAsia"/>
        </w:rPr>
        <w:t>に帰すべき事由によるときは，発注者は，必要があると認められるときは履行期間若しくは請負代金額を変更し，又は</w:t>
      </w:r>
      <w:r w:rsidR="00AA3D26" w:rsidRPr="006659F3">
        <w:rPr>
          <w:rFonts w:ascii="ＭＳ 明朝" w:hAnsi="ＭＳ 明朝" w:hint="eastAsia"/>
        </w:rPr>
        <w:t>受注者</w:t>
      </w:r>
      <w:r w:rsidRPr="006659F3">
        <w:rPr>
          <w:rFonts w:ascii="ＭＳ 明朝" w:hAnsi="ＭＳ 明朝" w:hint="eastAsia"/>
        </w:rPr>
        <w:t>に損害を及ぼしたときは必要な費用を負担しなければならない。</w:t>
      </w:r>
    </w:p>
    <w:p w14:paraId="0E53CBD1" w14:textId="77777777" w:rsidR="005C0FB9" w:rsidRPr="006659F3" w:rsidRDefault="005C0FB9" w:rsidP="00023013">
      <w:pPr>
        <w:pStyle w:val="a3"/>
        <w:ind w:firstLineChars="100" w:firstLine="174"/>
        <w:rPr>
          <w:rFonts w:ascii="ＭＳ 明朝" w:hAnsi="ＭＳ 明朝"/>
          <w:spacing w:val="0"/>
        </w:rPr>
      </w:pPr>
      <w:r w:rsidRPr="006659F3">
        <w:rPr>
          <w:rFonts w:ascii="ＭＳ 明朝" w:hAnsi="ＭＳ 明朝" w:hint="eastAsia"/>
        </w:rPr>
        <w:t>（仕様書等の変更）</w:t>
      </w:r>
    </w:p>
    <w:p w14:paraId="3FBEBC16" w14:textId="77777777" w:rsidR="005C0FB9" w:rsidRPr="006659F3" w:rsidRDefault="005C0FB9" w:rsidP="001E6336">
      <w:pPr>
        <w:pStyle w:val="a3"/>
        <w:adjustRightInd/>
        <w:ind w:left="174" w:hangingChars="100" w:hanging="174"/>
        <w:rPr>
          <w:rFonts w:ascii="ＭＳ 明朝" w:hAnsi="ＭＳ 明朝"/>
        </w:rPr>
      </w:pPr>
      <w:r w:rsidRPr="006659F3">
        <w:rPr>
          <w:rFonts w:ascii="ＭＳ 明朝" w:hAnsi="ＭＳ 明朝" w:hint="eastAsia"/>
        </w:rPr>
        <w:t>第15　発注者は，必要があると認めるときは，仕様書等の変更内容を</w:t>
      </w:r>
      <w:r w:rsidR="00AA3D26" w:rsidRPr="006659F3">
        <w:rPr>
          <w:rFonts w:ascii="ＭＳ 明朝" w:hAnsi="ＭＳ 明朝" w:hint="eastAsia"/>
        </w:rPr>
        <w:t>受注者</w:t>
      </w:r>
      <w:r w:rsidRPr="006659F3">
        <w:rPr>
          <w:rFonts w:ascii="ＭＳ 明朝" w:hAnsi="ＭＳ 明朝" w:hint="eastAsia"/>
        </w:rPr>
        <w:t>に通知して，仕様書等を変更すること</w:t>
      </w:r>
      <w:r w:rsidR="00337FAB" w:rsidRPr="006659F3">
        <w:rPr>
          <w:rFonts w:ascii="ＭＳ 明朝" w:hAnsi="ＭＳ 明朝" w:hint="eastAsia"/>
        </w:rPr>
        <w:t>が</w:t>
      </w:r>
      <w:r w:rsidRPr="006659F3">
        <w:rPr>
          <w:rFonts w:ascii="ＭＳ 明朝" w:hAnsi="ＭＳ 明朝" w:hint="eastAsia"/>
        </w:rPr>
        <w:lastRenderedPageBreak/>
        <w:t>できる。この場合において，発注者は，必要があると認められるときは履行期間若しくは請負代金額を変更し，又は</w:t>
      </w:r>
      <w:r w:rsidR="00AA3D26" w:rsidRPr="006659F3">
        <w:rPr>
          <w:rFonts w:ascii="ＭＳ 明朝" w:hAnsi="ＭＳ 明朝" w:hint="eastAsia"/>
        </w:rPr>
        <w:t>受注者</w:t>
      </w:r>
      <w:r w:rsidRPr="006659F3">
        <w:rPr>
          <w:rFonts w:ascii="ＭＳ 明朝" w:hAnsi="ＭＳ 明朝" w:hint="eastAsia"/>
        </w:rPr>
        <w:t>に損害を及ぼしたときは必要な費用を負担しなければならない。</w:t>
      </w:r>
    </w:p>
    <w:p w14:paraId="13426373" w14:textId="77777777" w:rsidR="001D36D6" w:rsidRPr="006659F3" w:rsidRDefault="001D36D6" w:rsidP="00023013">
      <w:pPr>
        <w:pStyle w:val="a3"/>
        <w:adjustRightInd/>
        <w:ind w:leftChars="100" w:left="210"/>
        <w:rPr>
          <w:rFonts w:ascii="ＭＳ 明朝" w:hAnsi="ＭＳ 明朝"/>
        </w:rPr>
      </w:pPr>
      <w:r w:rsidRPr="006659F3">
        <w:rPr>
          <w:rFonts w:ascii="ＭＳ 明朝" w:hAnsi="ＭＳ 明朝" w:hint="eastAsia"/>
        </w:rPr>
        <w:t>（著しく短い</w:t>
      </w:r>
      <w:r w:rsidR="008D6500" w:rsidRPr="006659F3">
        <w:rPr>
          <w:rFonts w:ascii="ＭＳ 明朝" w:hAnsi="ＭＳ 明朝" w:hint="eastAsia"/>
        </w:rPr>
        <w:t>履行期間</w:t>
      </w:r>
      <w:r w:rsidRPr="006659F3">
        <w:rPr>
          <w:rFonts w:ascii="ＭＳ 明朝" w:hAnsi="ＭＳ 明朝" w:hint="eastAsia"/>
        </w:rPr>
        <w:t>の禁止）</w:t>
      </w:r>
    </w:p>
    <w:p w14:paraId="74EDE2E1" w14:textId="77777777" w:rsidR="00612C50" w:rsidRPr="006659F3" w:rsidRDefault="001D36D6" w:rsidP="006426BD">
      <w:pPr>
        <w:pStyle w:val="a3"/>
        <w:ind w:left="174" w:hangingChars="100" w:hanging="174"/>
        <w:rPr>
          <w:rFonts w:ascii="ＭＳ 明朝" w:hAnsi="ＭＳ 明朝"/>
        </w:rPr>
      </w:pPr>
      <w:r w:rsidRPr="006659F3">
        <w:rPr>
          <w:rFonts w:ascii="ＭＳ 明朝" w:hAnsi="ＭＳ 明朝" w:hint="eastAsia"/>
        </w:rPr>
        <w:t>第1</w:t>
      </w:r>
      <w:r w:rsidRPr="006659F3">
        <w:rPr>
          <w:rFonts w:ascii="ＭＳ 明朝" w:hAnsi="ＭＳ 明朝"/>
        </w:rPr>
        <w:t>6</w:t>
      </w:r>
      <w:r w:rsidRPr="006659F3">
        <w:rPr>
          <w:rFonts w:ascii="ＭＳ 明朝" w:hAnsi="ＭＳ 明朝" w:hint="eastAsia"/>
        </w:rPr>
        <w:t xml:space="preserve">　発注者は，</w:t>
      </w:r>
      <w:r w:rsidR="008D6500" w:rsidRPr="006659F3">
        <w:rPr>
          <w:rFonts w:ascii="ＭＳ 明朝" w:hAnsi="ＭＳ 明朝" w:hint="eastAsia"/>
        </w:rPr>
        <w:t>履行期間</w:t>
      </w:r>
      <w:r w:rsidRPr="006659F3">
        <w:rPr>
          <w:rFonts w:ascii="ＭＳ 明朝" w:hAnsi="ＭＳ 明朝" w:hint="eastAsia"/>
        </w:rPr>
        <w:t>の延長又は短縮を行うときは，この役務</w:t>
      </w:r>
      <w:r w:rsidR="008D6500" w:rsidRPr="006659F3">
        <w:rPr>
          <w:rFonts w:ascii="ＭＳ 明朝" w:hAnsi="ＭＳ 明朝" w:hint="eastAsia"/>
        </w:rPr>
        <w:t>に従事する者の労働時間その他の労働条件が適正に確保されるよう，やむを得ない事由により役務等の実施が困難であると見込まれる日数等を考慮しなければならない。</w:t>
      </w:r>
    </w:p>
    <w:p w14:paraId="6525C31A" w14:textId="77777777" w:rsidR="005C0FB9" w:rsidRPr="006659F3" w:rsidRDefault="005C0FB9" w:rsidP="00023013">
      <w:pPr>
        <w:pStyle w:val="a3"/>
        <w:ind w:leftChars="100" w:left="210"/>
        <w:rPr>
          <w:rFonts w:ascii="ＭＳ 明朝" w:hAnsi="ＭＳ 明朝"/>
          <w:spacing w:val="0"/>
        </w:rPr>
      </w:pPr>
      <w:r w:rsidRPr="006659F3">
        <w:rPr>
          <w:rFonts w:ascii="ＭＳ 明朝" w:hAnsi="ＭＳ 明朝" w:hint="eastAsia"/>
        </w:rPr>
        <w:t>（役務の中止）</w:t>
      </w:r>
    </w:p>
    <w:p w14:paraId="74BAB5E7"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第</w:t>
      </w:r>
      <w:r w:rsidR="00FA5F70" w:rsidRPr="006659F3">
        <w:rPr>
          <w:rFonts w:ascii="ＭＳ 明朝" w:hAnsi="ＭＳ 明朝" w:hint="eastAsia"/>
        </w:rPr>
        <w:t>17</w:t>
      </w:r>
      <w:r w:rsidRPr="006659F3">
        <w:rPr>
          <w:rFonts w:ascii="ＭＳ 明朝" w:hAnsi="ＭＳ 明朝" w:hint="eastAsia"/>
        </w:rPr>
        <w:t xml:space="preserve">　発注者は，必要があると認めるときは，役務の中止内容を</w:t>
      </w:r>
      <w:r w:rsidR="00AA3D26" w:rsidRPr="006659F3">
        <w:rPr>
          <w:rFonts w:ascii="ＭＳ 明朝" w:hAnsi="ＭＳ 明朝" w:hint="eastAsia"/>
        </w:rPr>
        <w:t>受注者</w:t>
      </w:r>
      <w:r w:rsidRPr="006659F3">
        <w:rPr>
          <w:rFonts w:ascii="ＭＳ 明朝" w:hAnsi="ＭＳ 明朝" w:hint="eastAsia"/>
        </w:rPr>
        <w:t>に通知して，役務の全部又は一部の実施を一時中止させることができる。</w:t>
      </w:r>
    </w:p>
    <w:p w14:paraId="39E1499E"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2　発注者は，前項の規定により役務の実施を一時中止させた場合において，必要があると認められるときは，履行期間若しくは請負代金額を変更し，又は</w:t>
      </w:r>
      <w:r w:rsidR="00AA3D26" w:rsidRPr="006659F3">
        <w:rPr>
          <w:rFonts w:ascii="ＭＳ 明朝" w:hAnsi="ＭＳ 明朝" w:hint="eastAsia"/>
        </w:rPr>
        <w:t>受注者</w:t>
      </w:r>
      <w:r w:rsidRPr="006659F3">
        <w:rPr>
          <w:rFonts w:ascii="ＭＳ 明朝" w:hAnsi="ＭＳ 明朝" w:hint="eastAsia"/>
        </w:rPr>
        <w:t>が役務の実施の一時中止に伴う増加費用を必要とし若しくは</w:t>
      </w:r>
      <w:r w:rsidR="00AA3D26" w:rsidRPr="006659F3">
        <w:rPr>
          <w:rFonts w:ascii="ＭＳ 明朝" w:hAnsi="ＭＳ 明朝" w:hint="eastAsia"/>
        </w:rPr>
        <w:t>受注者</w:t>
      </w:r>
      <w:r w:rsidRPr="006659F3">
        <w:rPr>
          <w:rFonts w:ascii="ＭＳ 明朝" w:hAnsi="ＭＳ 明朝" w:hint="eastAsia"/>
        </w:rPr>
        <w:t>に損害を及ぼしたときは，必要な費用を負担しなければならない。</w:t>
      </w:r>
    </w:p>
    <w:p w14:paraId="12D1FF0E" w14:textId="77777777" w:rsidR="005C0FB9" w:rsidRPr="006659F3" w:rsidRDefault="005C0FB9" w:rsidP="00023013">
      <w:pPr>
        <w:pStyle w:val="a3"/>
        <w:ind w:firstLineChars="100" w:firstLine="174"/>
        <w:rPr>
          <w:rFonts w:ascii="ＭＳ 明朝" w:hAnsi="ＭＳ 明朝"/>
          <w:spacing w:val="0"/>
        </w:rPr>
      </w:pPr>
      <w:r w:rsidRPr="006659F3">
        <w:rPr>
          <w:rFonts w:ascii="ＭＳ 明朝" w:hAnsi="ＭＳ 明朝" w:hint="eastAsia"/>
        </w:rPr>
        <w:t>（</w:t>
      </w:r>
      <w:r w:rsidR="00AA3D26" w:rsidRPr="006659F3">
        <w:rPr>
          <w:rFonts w:ascii="ＭＳ 明朝" w:hAnsi="ＭＳ 明朝" w:hint="eastAsia"/>
        </w:rPr>
        <w:t>受注者</w:t>
      </w:r>
      <w:r w:rsidRPr="006659F3">
        <w:rPr>
          <w:rFonts w:ascii="ＭＳ 明朝" w:hAnsi="ＭＳ 明朝" w:hint="eastAsia"/>
        </w:rPr>
        <w:t>の請求による履行期間の延長）</w:t>
      </w:r>
    </w:p>
    <w:p w14:paraId="1D326899" w14:textId="77777777" w:rsidR="006426BD" w:rsidRPr="006659F3" w:rsidRDefault="005C0FB9" w:rsidP="006426BD">
      <w:pPr>
        <w:pStyle w:val="a3"/>
        <w:ind w:left="174" w:hangingChars="100" w:hanging="174"/>
        <w:rPr>
          <w:rFonts w:ascii="ＭＳ 明朝" w:hAnsi="ＭＳ 明朝"/>
        </w:rPr>
      </w:pPr>
      <w:r w:rsidRPr="006659F3">
        <w:rPr>
          <w:rFonts w:ascii="ＭＳ 明朝" w:hAnsi="ＭＳ 明朝" w:hint="eastAsia"/>
        </w:rPr>
        <w:t>第</w:t>
      </w:r>
      <w:r w:rsidR="00FA5F70" w:rsidRPr="006659F3">
        <w:rPr>
          <w:rFonts w:ascii="ＭＳ 明朝" w:hAnsi="ＭＳ 明朝" w:hint="eastAsia"/>
        </w:rPr>
        <w:t>18</w:t>
      </w:r>
      <w:r w:rsidRPr="006659F3">
        <w:rPr>
          <w:rFonts w:ascii="ＭＳ 明朝" w:hAnsi="ＭＳ 明朝" w:hint="eastAsia"/>
        </w:rPr>
        <w:t xml:space="preserve">　</w:t>
      </w:r>
      <w:r w:rsidR="00AA3D26" w:rsidRPr="006659F3">
        <w:rPr>
          <w:rFonts w:ascii="ＭＳ 明朝" w:hAnsi="ＭＳ 明朝" w:hint="eastAsia"/>
        </w:rPr>
        <w:t>受注者</w:t>
      </w:r>
      <w:r w:rsidRPr="006659F3">
        <w:rPr>
          <w:rFonts w:ascii="ＭＳ 明朝" w:hAnsi="ＭＳ 明朝" w:hint="eastAsia"/>
        </w:rPr>
        <w:t>は，天候の不良，第2の規定に基づく関連役務の調整への協力その他</w:t>
      </w:r>
      <w:r w:rsidR="00AA3D26" w:rsidRPr="006659F3">
        <w:rPr>
          <w:rFonts w:ascii="ＭＳ 明朝" w:hAnsi="ＭＳ 明朝" w:hint="eastAsia"/>
        </w:rPr>
        <w:t>受注者</w:t>
      </w:r>
      <w:r w:rsidRPr="006659F3">
        <w:rPr>
          <w:rFonts w:ascii="ＭＳ 明朝" w:hAnsi="ＭＳ 明朝" w:hint="eastAsia"/>
        </w:rPr>
        <w:t>の責</w:t>
      </w:r>
      <w:r w:rsidR="00213EB4" w:rsidRPr="006659F3">
        <w:rPr>
          <w:rFonts w:ascii="ＭＳ 明朝" w:hAnsi="ＭＳ 明朝" w:hint="eastAsia"/>
        </w:rPr>
        <w:t>め</w:t>
      </w:r>
      <w:r w:rsidRPr="006659F3">
        <w:rPr>
          <w:rFonts w:ascii="ＭＳ 明朝" w:hAnsi="ＭＳ 明朝" w:hint="eastAsia"/>
        </w:rPr>
        <w:t>に帰すことができない事由により履行期間に役務を完了することができないときは，その理由を明示した書面により発注者に履行期間の延長変更を請求することができる。</w:t>
      </w:r>
    </w:p>
    <w:p w14:paraId="31E36503" w14:textId="77777777" w:rsidR="005C0FB9" w:rsidRPr="006659F3" w:rsidRDefault="005C0FB9" w:rsidP="00023013">
      <w:pPr>
        <w:pStyle w:val="a3"/>
        <w:ind w:leftChars="100" w:left="210"/>
        <w:rPr>
          <w:rFonts w:ascii="ＭＳ 明朝" w:hAnsi="ＭＳ 明朝"/>
          <w:spacing w:val="0"/>
        </w:rPr>
      </w:pPr>
      <w:r w:rsidRPr="006659F3">
        <w:rPr>
          <w:rFonts w:ascii="ＭＳ 明朝" w:hAnsi="ＭＳ 明朝" w:hint="eastAsia"/>
        </w:rPr>
        <w:t>（発注者の請求による履行期間の短縮等）</w:t>
      </w:r>
    </w:p>
    <w:p w14:paraId="7BA6FD1A" w14:textId="77777777" w:rsidR="005C0FB9" w:rsidRPr="006659F3" w:rsidRDefault="005C0FB9" w:rsidP="006426BD">
      <w:pPr>
        <w:pStyle w:val="a3"/>
        <w:ind w:left="174" w:hangingChars="100" w:hanging="174"/>
        <w:rPr>
          <w:rFonts w:ascii="ＭＳ 明朝" w:hAnsi="ＭＳ 明朝"/>
          <w:spacing w:val="0"/>
        </w:rPr>
      </w:pPr>
      <w:r w:rsidRPr="006659F3">
        <w:rPr>
          <w:rFonts w:ascii="ＭＳ 明朝" w:hAnsi="ＭＳ 明朝" w:hint="eastAsia"/>
        </w:rPr>
        <w:t>第</w:t>
      </w:r>
      <w:r w:rsidR="00FA5F70" w:rsidRPr="006659F3">
        <w:rPr>
          <w:rFonts w:ascii="ＭＳ 明朝" w:hAnsi="ＭＳ 明朝"/>
        </w:rPr>
        <w:t>19</w:t>
      </w:r>
      <w:r w:rsidRPr="006659F3">
        <w:rPr>
          <w:rFonts w:ascii="ＭＳ 明朝" w:hAnsi="ＭＳ 明朝" w:hint="eastAsia"/>
        </w:rPr>
        <w:t xml:space="preserve">　発注者は，特別の理由により履行期間を短縮する必要があるときは，履行期間の短縮変更を</w:t>
      </w:r>
      <w:r w:rsidR="00AA3D26" w:rsidRPr="006659F3">
        <w:rPr>
          <w:rFonts w:ascii="ＭＳ 明朝" w:hAnsi="ＭＳ 明朝" w:hint="eastAsia"/>
        </w:rPr>
        <w:t>受注者</w:t>
      </w:r>
      <w:r w:rsidRPr="006659F3">
        <w:rPr>
          <w:rFonts w:ascii="ＭＳ 明朝" w:hAnsi="ＭＳ 明朝" w:hint="eastAsia"/>
        </w:rPr>
        <w:t>に請求することができる。</w:t>
      </w:r>
    </w:p>
    <w:p w14:paraId="5048C68E" w14:textId="77777777" w:rsidR="005C0FB9" w:rsidRPr="006659F3" w:rsidRDefault="006D6520" w:rsidP="001E6336">
      <w:pPr>
        <w:pStyle w:val="a3"/>
        <w:ind w:left="174" w:hangingChars="100" w:hanging="174"/>
        <w:rPr>
          <w:rFonts w:ascii="ＭＳ 明朝" w:hAnsi="ＭＳ 明朝"/>
          <w:spacing w:val="0"/>
        </w:rPr>
      </w:pPr>
      <w:r w:rsidRPr="006659F3">
        <w:rPr>
          <w:rFonts w:ascii="ＭＳ 明朝" w:hAnsi="ＭＳ 明朝"/>
        </w:rPr>
        <w:t>2</w:t>
      </w:r>
      <w:r w:rsidR="005C0FB9" w:rsidRPr="006659F3">
        <w:rPr>
          <w:rFonts w:ascii="ＭＳ 明朝" w:hAnsi="ＭＳ 明朝" w:hint="eastAsia"/>
        </w:rPr>
        <w:t xml:space="preserve">　発注者は，前項の場合において，必要があると認められるときは請負代金額を変更し，又は</w:t>
      </w:r>
      <w:r w:rsidR="00AA3D26" w:rsidRPr="006659F3">
        <w:rPr>
          <w:rFonts w:ascii="ＭＳ 明朝" w:hAnsi="ＭＳ 明朝" w:hint="eastAsia"/>
        </w:rPr>
        <w:t>受注者</w:t>
      </w:r>
      <w:r w:rsidR="005C0FB9" w:rsidRPr="006659F3">
        <w:rPr>
          <w:rFonts w:ascii="ＭＳ 明朝" w:hAnsi="ＭＳ 明朝" w:hint="eastAsia"/>
        </w:rPr>
        <w:t>に損害を及ぼしたときは必要な費用を負担しなければならない。</w:t>
      </w:r>
    </w:p>
    <w:p w14:paraId="12F61606" w14:textId="77777777" w:rsidR="005C0FB9" w:rsidRPr="006659F3" w:rsidRDefault="005C0FB9" w:rsidP="00023013">
      <w:pPr>
        <w:pStyle w:val="a3"/>
        <w:ind w:firstLineChars="100" w:firstLine="174"/>
        <w:rPr>
          <w:rFonts w:ascii="ＭＳ 明朝" w:hAnsi="ＭＳ 明朝"/>
          <w:spacing w:val="0"/>
        </w:rPr>
      </w:pPr>
      <w:r w:rsidRPr="006659F3">
        <w:rPr>
          <w:rFonts w:ascii="ＭＳ 明朝" w:hAnsi="ＭＳ 明朝" w:hint="eastAsia"/>
        </w:rPr>
        <w:t>（履行期間の変更方法）</w:t>
      </w:r>
    </w:p>
    <w:p w14:paraId="05B78EE5"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第</w:t>
      </w:r>
      <w:r w:rsidR="00FA5F70" w:rsidRPr="006659F3">
        <w:rPr>
          <w:rFonts w:ascii="ＭＳ 明朝" w:hAnsi="ＭＳ 明朝"/>
        </w:rPr>
        <w:t>20</w:t>
      </w:r>
      <w:r w:rsidRPr="006659F3">
        <w:rPr>
          <w:rFonts w:ascii="ＭＳ 明朝" w:hAnsi="ＭＳ 明朝" w:hint="eastAsia"/>
        </w:rPr>
        <w:t xml:space="preserve">　履行期間の変更については，発注者</w:t>
      </w:r>
      <w:r w:rsidR="00032344" w:rsidRPr="006659F3">
        <w:rPr>
          <w:rFonts w:ascii="ＭＳ 明朝" w:hAnsi="ＭＳ 明朝" w:hint="eastAsia"/>
        </w:rPr>
        <w:t>と</w:t>
      </w:r>
      <w:r w:rsidR="00AA3D26" w:rsidRPr="006659F3">
        <w:rPr>
          <w:rFonts w:ascii="ＭＳ 明朝" w:hAnsi="ＭＳ 明朝" w:hint="eastAsia"/>
        </w:rPr>
        <w:t>受注者</w:t>
      </w:r>
      <w:r w:rsidR="00032344" w:rsidRPr="006659F3">
        <w:rPr>
          <w:rFonts w:ascii="ＭＳ 明朝" w:hAnsi="ＭＳ 明朝" w:hint="eastAsia"/>
        </w:rPr>
        <w:t>とが</w:t>
      </w:r>
      <w:r w:rsidRPr="006659F3">
        <w:rPr>
          <w:rFonts w:ascii="ＭＳ 明朝" w:hAnsi="ＭＳ 明朝" w:hint="eastAsia"/>
        </w:rPr>
        <w:t>協議して定める。ただし，協議開始の日から14日以内に協議が整わない場合には，発注者が定め，</w:t>
      </w:r>
      <w:r w:rsidR="00AA3D26" w:rsidRPr="006659F3">
        <w:rPr>
          <w:rFonts w:ascii="ＭＳ 明朝" w:hAnsi="ＭＳ 明朝" w:hint="eastAsia"/>
        </w:rPr>
        <w:t>受注者</w:t>
      </w:r>
      <w:r w:rsidRPr="006659F3">
        <w:rPr>
          <w:rFonts w:ascii="ＭＳ 明朝" w:hAnsi="ＭＳ 明朝" w:hint="eastAsia"/>
        </w:rPr>
        <w:t>に通知する。</w:t>
      </w:r>
    </w:p>
    <w:p w14:paraId="6DF188D5"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2　前項の協議開始の日については，発注者が</w:t>
      </w:r>
      <w:r w:rsidR="00AA3D26" w:rsidRPr="006659F3">
        <w:rPr>
          <w:rFonts w:ascii="ＭＳ 明朝" w:hAnsi="ＭＳ 明朝" w:hint="eastAsia"/>
        </w:rPr>
        <w:t>受注者</w:t>
      </w:r>
      <w:r w:rsidRPr="006659F3">
        <w:rPr>
          <w:rFonts w:ascii="ＭＳ 明朝" w:hAnsi="ＭＳ 明朝" w:hint="eastAsia"/>
        </w:rPr>
        <w:t>の意見を聴いて定め，</w:t>
      </w:r>
      <w:r w:rsidR="00AA3D26" w:rsidRPr="006659F3">
        <w:rPr>
          <w:rFonts w:ascii="ＭＳ 明朝" w:hAnsi="ＭＳ 明朝" w:hint="eastAsia"/>
        </w:rPr>
        <w:t>受注者</w:t>
      </w:r>
      <w:r w:rsidRPr="006659F3">
        <w:rPr>
          <w:rFonts w:ascii="ＭＳ 明朝" w:hAnsi="ＭＳ 明朝" w:hint="eastAsia"/>
        </w:rPr>
        <w:t>に通知するものとする。ただし，発注者が履行期間の変更事由が生じた日（第</w:t>
      </w:r>
      <w:r w:rsidR="00E3247F" w:rsidRPr="006659F3">
        <w:rPr>
          <w:rFonts w:ascii="ＭＳ 明朝" w:hAnsi="ＭＳ 明朝" w:hint="eastAsia"/>
        </w:rPr>
        <w:t>18</w:t>
      </w:r>
      <w:r w:rsidRPr="006659F3">
        <w:rPr>
          <w:rFonts w:ascii="ＭＳ 明朝" w:hAnsi="ＭＳ 明朝" w:hint="eastAsia"/>
        </w:rPr>
        <w:t>の場合にあっては，発注者が履行期間変更の請求を受けた日，第</w:t>
      </w:r>
      <w:r w:rsidR="00E3247F" w:rsidRPr="006659F3">
        <w:rPr>
          <w:rFonts w:ascii="ＭＳ 明朝" w:hAnsi="ＭＳ 明朝" w:hint="eastAsia"/>
        </w:rPr>
        <w:t>19</w:t>
      </w:r>
      <w:r w:rsidRPr="006659F3">
        <w:rPr>
          <w:rFonts w:ascii="ＭＳ 明朝" w:hAnsi="ＭＳ 明朝" w:hint="eastAsia"/>
        </w:rPr>
        <w:t>の場合にあっては，</w:t>
      </w:r>
      <w:r w:rsidR="00AA3D26" w:rsidRPr="006659F3">
        <w:rPr>
          <w:rFonts w:ascii="ＭＳ 明朝" w:hAnsi="ＭＳ 明朝" w:hint="eastAsia"/>
        </w:rPr>
        <w:t>受注者</w:t>
      </w:r>
      <w:r w:rsidRPr="006659F3">
        <w:rPr>
          <w:rFonts w:ascii="ＭＳ 明朝" w:hAnsi="ＭＳ 明朝" w:hint="eastAsia"/>
        </w:rPr>
        <w:t>が履行期間変更の請求を受けた日）から7日以内に協議開始の日を通知しない場合には，</w:t>
      </w:r>
      <w:r w:rsidR="00AA3D26" w:rsidRPr="006659F3">
        <w:rPr>
          <w:rFonts w:ascii="ＭＳ 明朝" w:hAnsi="ＭＳ 明朝" w:hint="eastAsia"/>
        </w:rPr>
        <w:t>受注者</w:t>
      </w:r>
      <w:r w:rsidRPr="006659F3">
        <w:rPr>
          <w:rFonts w:ascii="ＭＳ 明朝" w:hAnsi="ＭＳ 明朝" w:hint="eastAsia"/>
        </w:rPr>
        <w:t>は，協議開始の日を定め，発注者に通知することができる。</w:t>
      </w:r>
    </w:p>
    <w:p w14:paraId="661B4292" w14:textId="77777777" w:rsidR="005C0FB9" w:rsidRPr="006659F3" w:rsidRDefault="005C0FB9">
      <w:pPr>
        <w:pStyle w:val="a3"/>
        <w:rPr>
          <w:rFonts w:ascii="ＭＳ 明朝" w:hAnsi="ＭＳ 明朝"/>
          <w:spacing w:val="0"/>
        </w:rPr>
      </w:pPr>
      <w:r w:rsidRPr="006659F3">
        <w:rPr>
          <w:rFonts w:ascii="ＭＳ 明朝" w:hAnsi="ＭＳ 明朝" w:hint="eastAsia"/>
        </w:rPr>
        <w:t xml:space="preserve">　（請負代金額の変更方法等）</w:t>
      </w:r>
    </w:p>
    <w:p w14:paraId="3ED5CA28"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第</w:t>
      </w:r>
      <w:r w:rsidR="00FA5F70" w:rsidRPr="006659F3">
        <w:rPr>
          <w:rFonts w:ascii="ＭＳ 明朝" w:hAnsi="ＭＳ 明朝"/>
        </w:rPr>
        <w:t>21</w:t>
      </w:r>
      <w:r w:rsidRPr="006659F3">
        <w:rPr>
          <w:rFonts w:ascii="ＭＳ 明朝" w:hAnsi="ＭＳ 明朝" w:hint="eastAsia"/>
        </w:rPr>
        <w:t xml:space="preserve">　請負代金額の変更については，発注者</w:t>
      </w:r>
      <w:r w:rsidR="005673CE" w:rsidRPr="006659F3">
        <w:rPr>
          <w:rFonts w:ascii="ＭＳ 明朝" w:hAnsi="ＭＳ 明朝" w:hint="eastAsia"/>
        </w:rPr>
        <w:t>と</w:t>
      </w:r>
      <w:r w:rsidR="00AA3D26" w:rsidRPr="006659F3">
        <w:rPr>
          <w:rFonts w:ascii="ＭＳ 明朝" w:hAnsi="ＭＳ 明朝" w:hint="eastAsia"/>
        </w:rPr>
        <w:t>受注者</w:t>
      </w:r>
      <w:r w:rsidR="005673CE" w:rsidRPr="006659F3">
        <w:rPr>
          <w:rFonts w:ascii="ＭＳ 明朝" w:hAnsi="ＭＳ 明朝" w:hint="eastAsia"/>
        </w:rPr>
        <w:t>とが</w:t>
      </w:r>
      <w:r w:rsidRPr="006659F3">
        <w:rPr>
          <w:rFonts w:ascii="ＭＳ 明朝" w:hAnsi="ＭＳ 明朝" w:hint="eastAsia"/>
        </w:rPr>
        <w:t>協議して定める。ただし，協議開始の日から14日以内に協議が整わない場合には，発注者が定め，</w:t>
      </w:r>
      <w:r w:rsidR="00AA3D26" w:rsidRPr="006659F3">
        <w:rPr>
          <w:rFonts w:ascii="ＭＳ 明朝" w:hAnsi="ＭＳ 明朝" w:hint="eastAsia"/>
        </w:rPr>
        <w:t>受注者</w:t>
      </w:r>
      <w:r w:rsidRPr="006659F3">
        <w:rPr>
          <w:rFonts w:ascii="ＭＳ 明朝" w:hAnsi="ＭＳ 明朝" w:hint="eastAsia"/>
        </w:rPr>
        <w:t>に通知する。</w:t>
      </w:r>
    </w:p>
    <w:p w14:paraId="2AB948AF"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2　前項の協議開始の日については，発注者が</w:t>
      </w:r>
      <w:r w:rsidR="00AA3D26" w:rsidRPr="006659F3">
        <w:rPr>
          <w:rFonts w:ascii="ＭＳ 明朝" w:hAnsi="ＭＳ 明朝" w:hint="eastAsia"/>
        </w:rPr>
        <w:t>受注者</w:t>
      </w:r>
      <w:r w:rsidRPr="006659F3">
        <w:rPr>
          <w:rFonts w:ascii="ＭＳ 明朝" w:hAnsi="ＭＳ 明朝" w:hint="eastAsia"/>
        </w:rPr>
        <w:t>の意見を聴いて定め，</w:t>
      </w:r>
      <w:r w:rsidR="00AA3D26" w:rsidRPr="006659F3">
        <w:rPr>
          <w:rFonts w:ascii="ＭＳ 明朝" w:hAnsi="ＭＳ 明朝" w:hint="eastAsia"/>
        </w:rPr>
        <w:t>受注者</w:t>
      </w:r>
      <w:r w:rsidRPr="006659F3">
        <w:rPr>
          <w:rFonts w:ascii="ＭＳ 明朝" w:hAnsi="ＭＳ 明朝" w:hint="eastAsia"/>
        </w:rPr>
        <w:t>に通知するものとする。ただし，請負代金額の変更事由が生じた日から7日以内に協議開始の日を通知しない場合には，</w:t>
      </w:r>
      <w:r w:rsidR="00AA3D26" w:rsidRPr="006659F3">
        <w:rPr>
          <w:rFonts w:ascii="ＭＳ 明朝" w:hAnsi="ＭＳ 明朝" w:hint="eastAsia"/>
        </w:rPr>
        <w:t>受注者</w:t>
      </w:r>
      <w:r w:rsidRPr="006659F3">
        <w:rPr>
          <w:rFonts w:ascii="ＭＳ 明朝" w:hAnsi="ＭＳ 明朝" w:hint="eastAsia"/>
        </w:rPr>
        <w:t>は，協議開始の日を定め，発注者に通知することができる。</w:t>
      </w:r>
    </w:p>
    <w:p w14:paraId="2126277C"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3　契約書及びこの契約基準の規定により，</w:t>
      </w:r>
      <w:r w:rsidR="00AA3D26" w:rsidRPr="006659F3">
        <w:rPr>
          <w:rFonts w:ascii="ＭＳ 明朝" w:hAnsi="ＭＳ 明朝" w:hint="eastAsia"/>
        </w:rPr>
        <w:t>受注者</w:t>
      </w:r>
      <w:r w:rsidRPr="006659F3">
        <w:rPr>
          <w:rFonts w:ascii="ＭＳ 明朝" w:hAnsi="ＭＳ 明朝" w:hint="eastAsia"/>
        </w:rPr>
        <w:t>が増加費用を必要とした場合又は損害を受けた場合に発注者が負担する必要な費用の額については，発注者</w:t>
      </w:r>
      <w:r w:rsidR="005673CE" w:rsidRPr="006659F3">
        <w:rPr>
          <w:rFonts w:ascii="ＭＳ 明朝" w:hAnsi="ＭＳ 明朝" w:hint="eastAsia"/>
        </w:rPr>
        <w:t>と</w:t>
      </w:r>
      <w:r w:rsidR="00AA3D26" w:rsidRPr="006659F3">
        <w:rPr>
          <w:rFonts w:ascii="ＭＳ 明朝" w:hAnsi="ＭＳ 明朝" w:hint="eastAsia"/>
        </w:rPr>
        <w:t>受注者</w:t>
      </w:r>
      <w:r w:rsidR="005673CE" w:rsidRPr="006659F3">
        <w:rPr>
          <w:rFonts w:ascii="ＭＳ 明朝" w:hAnsi="ＭＳ 明朝" w:hint="eastAsia"/>
        </w:rPr>
        <w:t>とが</w:t>
      </w:r>
      <w:r w:rsidRPr="006659F3">
        <w:rPr>
          <w:rFonts w:ascii="ＭＳ 明朝" w:hAnsi="ＭＳ 明朝" w:hint="eastAsia"/>
        </w:rPr>
        <w:t>協議して定める。</w:t>
      </w:r>
    </w:p>
    <w:p w14:paraId="4FC58594" w14:textId="77777777" w:rsidR="005C0FB9" w:rsidRPr="006659F3" w:rsidRDefault="005C0FB9" w:rsidP="00023013">
      <w:pPr>
        <w:pStyle w:val="a3"/>
        <w:ind w:firstLineChars="100" w:firstLine="174"/>
        <w:rPr>
          <w:rFonts w:ascii="ＭＳ 明朝" w:hAnsi="ＭＳ 明朝"/>
          <w:spacing w:val="0"/>
        </w:rPr>
      </w:pPr>
      <w:r w:rsidRPr="006659F3">
        <w:rPr>
          <w:rFonts w:ascii="ＭＳ 明朝" w:hAnsi="ＭＳ 明朝" w:hint="eastAsia"/>
        </w:rPr>
        <w:t>（検査）</w:t>
      </w:r>
    </w:p>
    <w:p w14:paraId="67A26E2F" w14:textId="77777777" w:rsidR="005C0FB9" w:rsidRPr="006659F3" w:rsidRDefault="005C0FB9" w:rsidP="001E6336">
      <w:pPr>
        <w:pStyle w:val="a3"/>
        <w:adjustRightInd/>
        <w:ind w:left="174" w:hangingChars="100" w:hanging="174"/>
        <w:rPr>
          <w:rFonts w:ascii="ＭＳ 明朝" w:hAnsi="ＭＳ 明朝"/>
          <w:spacing w:val="0"/>
        </w:rPr>
      </w:pPr>
      <w:r w:rsidRPr="006659F3">
        <w:rPr>
          <w:rFonts w:ascii="ＭＳ 明朝" w:hAnsi="ＭＳ 明朝" w:hint="eastAsia"/>
        </w:rPr>
        <w:t>第</w:t>
      </w:r>
      <w:r w:rsidR="00FA5F70" w:rsidRPr="006659F3">
        <w:rPr>
          <w:rFonts w:ascii="ＭＳ 明朝" w:hAnsi="ＭＳ 明朝"/>
        </w:rPr>
        <w:t>22</w:t>
      </w:r>
      <w:r w:rsidRPr="006659F3">
        <w:rPr>
          <w:rFonts w:ascii="ＭＳ 明朝" w:hAnsi="ＭＳ 明朝" w:hint="eastAsia"/>
        </w:rPr>
        <w:t xml:space="preserve">　</w:t>
      </w:r>
      <w:r w:rsidR="00AA3D26" w:rsidRPr="006659F3">
        <w:rPr>
          <w:rFonts w:ascii="ＭＳ 明朝" w:hAnsi="ＭＳ 明朝" w:hint="eastAsia"/>
        </w:rPr>
        <w:t>受注者</w:t>
      </w:r>
      <w:r w:rsidRPr="006659F3">
        <w:rPr>
          <w:rFonts w:ascii="ＭＳ 明朝" w:hAnsi="ＭＳ 明朝" w:hint="eastAsia"/>
        </w:rPr>
        <w:t>は，役務が完了したときは，仕様書等に定めるところにより，その旨を発注者に通知しなければならない。ただし，仕様書等において一定期間又は一定時期に通知することとした場合は，当該通知をもって発注者への通知とする。</w:t>
      </w:r>
    </w:p>
    <w:p w14:paraId="5D69DEBC"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2　発注者は，前項の規定による通知を受けたときは，通知を受けた日から10日以内に</w:t>
      </w:r>
      <w:r w:rsidR="00AA3D26" w:rsidRPr="006659F3">
        <w:rPr>
          <w:rFonts w:ascii="ＭＳ 明朝" w:hAnsi="ＭＳ 明朝" w:hint="eastAsia"/>
        </w:rPr>
        <w:t>受注者</w:t>
      </w:r>
      <w:r w:rsidRPr="006659F3">
        <w:rPr>
          <w:rFonts w:ascii="ＭＳ 明朝" w:hAnsi="ＭＳ 明朝" w:hint="eastAsia"/>
        </w:rPr>
        <w:t>の立会いのうえ，仕様書等に定めるところにより，当該役務の完了を確認するための検査を完了しなければならない。</w:t>
      </w:r>
    </w:p>
    <w:p w14:paraId="4192AE16"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3</w:t>
      </w:r>
      <w:r w:rsidRPr="006659F3">
        <w:rPr>
          <w:rFonts w:ascii="ＭＳ 明朝" w:hAnsi="ＭＳ 明朝" w:hint="eastAsia"/>
          <w:spacing w:val="3"/>
        </w:rPr>
        <w:t xml:space="preserve">  </w:t>
      </w:r>
      <w:r w:rsidR="00AA3D26" w:rsidRPr="006659F3">
        <w:rPr>
          <w:rFonts w:ascii="ＭＳ 明朝" w:hAnsi="ＭＳ 明朝" w:hint="eastAsia"/>
        </w:rPr>
        <w:t>受注者</w:t>
      </w:r>
      <w:r w:rsidRPr="006659F3">
        <w:rPr>
          <w:rFonts w:ascii="ＭＳ 明朝" w:hAnsi="ＭＳ 明朝" w:hint="eastAsia"/>
        </w:rPr>
        <w:t>は，前項の検査に合格しないときは，直ちに仕様書等に定めるところにより改善して発注者の検査を受けなければならない。この場合において，改善の完了を役務の完了とみなし，前2項の規定を適用する。</w:t>
      </w:r>
    </w:p>
    <w:p w14:paraId="332D4906" w14:textId="77777777" w:rsidR="005C0FB9" w:rsidRPr="006659F3" w:rsidRDefault="005C0FB9" w:rsidP="00023013">
      <w:pPr>
        <w:pStyle w:val="a3"/>
        <w:ind w:firstLineChars="100" w:firstLine="174"/>
        <w:rPr>
          <w:rFonts w:ascii="ＭＳ 明朝" w:hAnsi="ＭＳ 明朝"/>
          <w:spacing w:val="0"/>
        </w:rPr>
      </w:pPr>
      <w:r w:rsidRPr="006659F3">
        <w:rPr>
          <w:rFonts w:ascii="ＭＳ 明朝" w:hAnsi="ＭＳ 明朝" w:hint="eastAsia"/>
        </w:rPr>
        <w:t>（請負代金の支払）</w:t>
      </w:r>
    </w:p>
    <w:p w14:paraId="6B574C82"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第</w:t>
      </w:r>
      <w:r w:rsidR="00FA5F70" w:rsidRPr="006659F3">
        <w:rPr>
          <w:rFonts w:ascii="ＭＳ 明朝" w:hAnsi="ＭＳ 明朝"/>
        </w:rPr>
        <w:t>23</w:t>
      </w:r>
      <w:r w:rsidRPr="006659F3">
        <w:rPr>
          <w:rFonts w:ascii="ＭＳ 明朝" w:hAnsi="ＭＳ 明朝" w:hint="eastAsia"/>
        </w:rPr>
        <w:t xml:space="preserve">　</w:t>
      </w:r>
      <w:r w:rsidR="00AA3D26" w:rsidRPr="006659F3">
        <w:rPr>
          <w:rFonts w:ascii="ＭＳ 明朝" w:hAnsi="ＭＳ 明朝" w:hint="eastAsia"/>
        </w:rPr>
        <w:t>受注者</w:t>
      </w:r>
      <w:r w:rsidRPr="006659F3">
        <w:rPr>
          <w:rFonts w:ascii="ＭＳ 明朝" w:hAnsi="ＭＳ 明朝" w:hint="eastAsia"/>
        </w:rPr>
        <w:t>は，第</w:t>
      </w:r>
      <w:r w:rsidR="00FA5F70" w:rsidRPr="006659F3">
        <w:rPr>
          <w:rFonts w:ascii="ＭＳ 明朝" w:hAnsi="ＭＳ 明朝" w:hint="eastAsia"/>
        </w:rPr>
        <w:t>22</w:t>
      </w:r>
      <w:r w:rsidRPr="006659F3">
        <w:rPr>
          <w:rFonts w:ascii="ＭＳ 明朝" w:hAnsi="ＭＳ 明朝" w:hint="eastAsia"/>
        </w:rPr>
        <w:t>第2項の検査に合格したときは，請負代金請求書により請負代金の支払を請求することができる。</w:t>
      </w:r>
    </w:p>
    <w:p w14:paraId="0F1F158F"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2　発注者は，前項の規定による請求があったときは，請求を受けた日から60日以内に請負代金を支払わなければならない。</w:t>
      </w:r>
    </w:p>
    <w:p w14:paraId="368ACC04"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3　発注者がその責</w:t>
      </w:r>
      <w:r w:rsidR="005673CE" w:rsidRPr="006659F3">
        <w:rPr>
          <w:rFonts w:ascii="ＭＳ 明朝" w:hAnsi="ＭＳ 明朝" w:hint="eastAsia"/>
        </w:rPr>
        <w:t>め</w:t>
      </w:r>
      <w:r w:rsidRPr="006659F3">
        <w:rPr>
          <w:rFonts w:ascii="ＭＳ 明朝" w:hAnsi="ＭＳ 明朝" w:hint="eastAsia"/>
        </w:rPr>
        <w:t>に帰すべき事由により第21第2項の期間内に検査をしないときは，その期限を経過した日から検査をした日までの期間の日数は，前項の期間（以下「約定期間」という。）の日数から差し引くものとする。この場合において，その遅延日数が約定期間の日数を超えるときは，約定期間は，遅延日数が約定期間の日数を超えた日において満了したものとみなす。</w:t>
      </w:r>
    </w:p>
    <w:p w14:paraId="05C190B8" w14:textId="77777777" w:rsidR="005C0FB9" w:rsidRPr="006659F3" w:rsidRDefault="005C0FB9" w:rsidP="00023013">
      <w:pPr>
        <w:pStyle w:val="a3"/>
        <w:ind w:firstLineChars="100" w:firstLine="174"/>
        <w:rPr>
          <w:rFonts w:ascii="ＭＳ 明朝" w:hAnsi="ＭＳ 明朝"/>
          <w:spacing w:val="0"/>
        </w:rPr>
      </w:pPr>
      <w:r w:rsidRPr="006659F3">
        <w:rPr>
          <w:rFonts w:ascii="ＭＳ 明朝" w:hAnsi="ＭＳ 明朝" w:hint="eastAsia"/>
        </w:rPr>
        <w:t>（部分払）</w:t>
      </w:r>
    </w:p>
    <w:p w14:paraId="6DD99F75" w14:textId="77777777" w:rsidR="00FC6B09" w:rsidRPr="006659F3" w:rsidRDefault="005C0FB9" w:rsidP="001E6336">
      <w:pPr>
        <w:pStyle w:val="a3"/>
        <w:ind w:left="174" w:hangingChars="100" w:hanging="174"/>
        <w:rPr>
          <w:rFonts w:ascii="ＭＳ 明朝" w:hAnsi="ＭＳ 明朝"/>
        </w:rPr>
      </w:pPr>
      <w:r w:rsidRPr="006659F3">
        <w:rPr>
          <w:rFonts w:ascii="ＭＳ 明朝" w:hAnsi="ＭＳ 明朝" w:hint="eastAsia"/>
        </w:rPr>
        <w:t>第</w:t>
      </w:r>
      <w:r w:rsidR="00FA5F70" w:rsidRPr="006659F3">
        <w:rPr>
          <w:rFonts w:ascii="ＭＳ 明朝" w:hAnsi="ＭＳ 明朝" w:hint="eastAsia"/>
        </w:rPr>
        <w:t>24</w:t>
      </w:r>
      <w:r w:rsidRPr="006659F3">
        <w:rPr>
          <w:rFonts w:ascii="ＭＳ 明朝" w:hAnsi="ＭＳ 明朝" w:hint="eastAsia"/>
        </w:rPr>
        <w:t xml:space="preserve">　</w:t>
      </w:r>
      <w:r w:rsidR="00FC6B09" w:rsidRPr="006659F3">
        <w:rPr>
          <w:rFonts w:ascii="ＭＳ 明朝" w:hAnsi="ＭＳ 明朝" w:hint="eastAsia"/>
        </w:rPr>
        <w:t>受注者は，契約締結時に</w:t>
      </w:r>
      <w:r w:rsidR="00FC6B09" w:rsidRPr="006659F3">
        <w:rPr>
          <w:rFonts w:ascii="ＭＳ 明朝" w:hAnsi="ＭＳ 明朝"/>
        </w:rPr>
        <w:t>部分払いの申出を行</w:t>
      </w:r>
      <w:r w:rsidR="00FC6B09" w:rsidRPr="006659F3">
        <w:rPr>
          <w:rFonts w:ascii="ＭＳ 明朝" w:hAnsi="ＭＳ 明朝" w:hint="eastAsia"/>
        </w:rPr>
        <w:t>うことにより</w:t>
      </w:r>
      <w:r w:rsidR="00FC6B09" w:rsidRPr="006659F3">
        <w:rPr>
          <w:rFonts w:ascii="ＭＳ 明朝" w:hAnsi="ＭＳ 明朝"/>
        </w:rPr>
        <w:t>，</w:t>
      </w:r>
      <w:r w:rsidR="00FC6B09" w:rsidRPr="006659F3">
        <w:rPr>
          <w:rFonts w:ascii="ＭＳ 明朝" w:hAnsi="ＭＳ 明朝" w:hint="eastAsia"/>
        </w:rPr>
        <w:t>役務の完了前に完済部分について，次項から第6項までに定めるところにより部分払を請求することができる。この場合において</w:t>
      </w:r>
      <w:r w:rsidR="00FC6B09" w:rsidRPr="006659F3">
        <w:rPr>
          <w:rFonts w:ascii="ＭＳ 明朝" w:hAnsi="ＭＳ 明朝"/>
        </w:rPr>
        <w:t>，</w:t>
      </w:r>
      <w:r w:rsidR="00FC6B09" w:rsidRPr="006659F3">
        <w:rPr>
          <w:rFonts w:ascii="ＭＳ 明朝" w:hAnsi="ＭＳ 明朝" w:hint="eastAsia"/>
        </w:rPr>
        <w:t>契約金額が</w:t>
      </w:r>
      <w:r w:rsidR="00FC6B09" w:rsidRPr="006659F3">
        <w:rPr>
          <w:rFonts w:ascii="ＭＳ 明朝" w:hAnsi="ＭＳ 明朝"/>
        </w:rPr>
        <w:t>150万円未満の契約に</w:t>
      </w:r>
      <w:r w:rsidR="00FC6B09" w:rsidRPr="006659F3">
        <w:rPr>
          <w:rFonts w:ascii="ＭＳ 明朝" w:hAnsi="ＭＳ 明朝" w:hint="eastAsia"/>
        </w:rPr>
        <w:t>係る部分払いの申出</w:t>
      </w:r>
      <w:r w:rsidR="00FC6B09" w:rsidRPr="006659F3">
        <w:rPr>
          <w:rFonts w:ascii="ＭＳ 明朝" w:hAnsi="ＭＳ 明朝"/>
        </w:rPr>
        <w:t>は，</w:t>
      </w:r>
      <w:r w:rsidR="00FC6B09" w:rsidRPr="006659F3">
        <w:rPr>
          <w:rFonts w:ascii="ＭＳ 明朝" w:hAnsi="ＭＳ 明朝" w:hint="eastAsia"/>
        </w:rPr>
        <w:t>第1第5項の規定にかかわらず，</w:t>
      </w:r>
      <w:r w:rsidR="00FC6B09" w:rsidRPr="006659F3">
        <w:rPr>
          <w:rFonts w:ascii="ＭＳ 明朝" w:hAnsi="ＭＳ 明朝"/>
        </w:rPr>
        <w:t>書面に</w:t>
      </w:r>
      <w:r w:rsidR="00FC6B09" w:rsidRPr="006659F3">
        <w:rPr>
          <w:rFonts w:ascii="ＭＳ 明朝" w:hAnsi="ＭＳ 明朝" w:hint="eastAsia"/>
        </w:rPr>
        <w:t>よらず行う</w:t>
      </w:r>
      <w:r w:rsidR="00FC6B09" w:rsidRPr="006659F3">
        <w:rPr>
          <w:rFonts w:ascii="ＭＳ 明朝" w:hAnsi="ＭＳ 明朝"/>
        </w:rPr>
        <w:t>ことができる。</w:t>
      </w:r>
    </w:p>
    <w:p w14:paraId="50C749AF"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 xml:space="preserve">2　</w:t>
      </w:r>
      <w:r w:rsidR="00AA3D26" w:rsidRPr="006659F3">
        <w:rPr>
          <w:rFonts w:ascii="ＭＳ 明朝" w:hAnsi="ＭＳ 明朝" w:hint="eastAsia"/>
        </w:rPr>
        <w:t>受注者</w:t>
      </w:r>
      <w:r w:rsidRPr="006659F3">
        <w:rPr>
          <w:rFonts w:ascii="ＭＳ 明朝" w:hAnsi="ＭＳ 明朝" w:hint="eastAsia"/>
        </w:rPr>
        <w:t>は，部分払を請求しようとするときは，あらかじめ，当該請求に係る完済部分の確認を発注者に請求しなければならない。</w:t>
      </w:r>
    </w:p>
    <w:p w14:paraId="086293EC"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3　発注者は，前項の場合において，当該請求を受けた日から10日以内に，</w:t>
      </w:r>
      <w:r w:rsidR="00AA3D26" w:rsidRPr="006659F3">
        <w:rPr>
          <w:rFonts w:ascii="ＭＳ 明朝" w:hAnsi="ＭＳ 明朝" w:hint="eastAsia"/>
        </w:rPr>
        <w:t>受注者</w:t>
      </w:r>
      <w:r w:rsidRPr="006659F3">
        <w:rPr>
          <w:rFonts w:ascii="ＭＳ 明朝" w:hAnsi="ＭＳ 明朝" w:hint="eastAsia"/>
        </w:rPr>
        <w:t>の立会いの上，仕様書等に定めるところにより，</w:t>
      </w:r>
      <w:r w:rsidR="005673CE" w:rsidRPr="006659F3">
        <w:rPr>
          <w:rFonts w:ascii="ＭＳ 明朝" w:hAnsi="ＭＳ 明朝" w:hint="eastAsia"/>
        </w:rPr>
        <w:t>同</w:t>
      </w:r>
      <w:r w:rsidRPr="006659F3">
        <w:rPr>
          <w:rFonts w:ascii="ＭＳ 明朝" w:hAnsi="ＭＳ 明朝" w:hint="eastAsia"/>
        </w:rPr>
        <w:t>項の確認をするための検査を行い，当該確認の結果を</w:t>
      </w:r>
      <w:r w:rsidR="00AA3D26" w:rsidRPr="006659F3">
        <w:rPr>
          <w:rFonts w:ascii="ＭＳ 明朝" w:hAnsi="ＭＳ 明朝" w:hint="eastAsia"/>
        </w:rPr>
        <w:t>受注者</w:t>
      </w:r>
      <w:r w:rsidRPr="006659F3">
        <w:rPr>
          <w:rFonts w:ascii="ＭＳ 明朝" w:hAnsi="ＭＳ 明朝" w:hint="eastAsia"/>
        </w:rPr>
        <w:t>に通知しなければならない。</w:t>
      </w:r>
    </w:p>
    <w:p w14:paraId="48D173F0"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 xml:space="preserve">4　</w:t>
      </w:r>
      <w:r w:rsidR="00AA3D26" w:rsidRPr="006659F3">
        <w:rPr>
          <w:rFonts w:ascii="ＭＳ 明朝" w:hAnsi="ＭＳ 明朝" w:hint="eastAsia"/>
        </w:rPr>
        <w:t>受注者</w:t>
      </w:r>
      <w:r w:rsidRPr="006659F3">
        <w:rPr>
          <w:rFonts w:ascii="ＭＳ 明朝" w:hAnsi="ＭＳ 明朝" w:hint="eastAsia"/>
        </w:rPr>
        <w:t>は，前項の規定による確認があったときは，請負代金部分払請求書により部分払を請求することができる。この場合においては，発注者は，当該請求を受けた日から</w:t>
      </w:r>
      <w:r w:rsidR="00F75521" w:rsidRPr="006659F3">
        <w:rPr>
          <w:rFonts w:ascii="ＭＳ 明朝" w:hAnsi="ＭＳ 明朝"/>
        </w:rPr>
        <w:t>60</w:t>
      </w:r>
      <w:r w:rsidRPr="006659F3">
        <w:rPr>
          <w:rFonts w:ascii="ＭＳ 明朝" w:hAnsi="ＭＳ 明朝" w:hint="eastAsia"/>
        </w:rPr>
        <w:t>日以内に部分払金を支払わなければならない。</w:t>
      </w:r>
    </w:p>
    <w:p w14:paraId="2659A8AA"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5　部分払金の額は，第3項に規定する検査において確認した完済部分に相応する請負代金相当額の全額とする。</w:t>
      </w:r>
    </w:p>
    <w:p w14:paraId="58A83981"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lastRenderedPageBreak/>
        <w:t>6　第4項の規定により部分払金の支払があった後，再度部分払の請求をする場合においては，前項中「請負代金相当額」とあるのは「請負代金相当額から既に部分払の対象となった請負代金相当額を控除した額」とするものとする。</w:t>
      </w:r>
    </w:p>
    <w:p w14:paraId="48B2E919" w14:textId="77777777" w:rsidR="005C0FB9" w:rsidRPr="006659F3" w:rsidRDefault="005C0FB9" w:rsidP="00023013">
      <w:pPr>
        <w:pStyle w:val="a3"/>
        <w:ind w:firstLineChars="100" w:firstLine="174"/>
        <w:rPr>
          <w:rFonts w:ascii="ＭＳ 明朝" w:hAnsi="ＭＳ 明朝"/>
          <w:spacing w:val="0"/>
        </w:rPr>
      </w:pPr>
      <w:r w:rsidRPr="006659F3">
        <w:rPr>
          <w:rFonts w:ascii="ＭＳ 明朝" w:hAnsi="ＭＳ 明朝" w:hint="eastAsia"/>
        </w:rPr>
        <w:t>（</w:t>
      </w:r>
      <w:r w:rsidR="00FA5F70" w:rsidRPr="006659F3">
        <w:rPr>
          <w:rFonts w:ascii="ＭＳ 明朝" w:hAnsi="ＭＳ 明朝" w:hint="eastAsia"/>
        </w:rPr>
        <w:t>契約不適合責任</w:t>
      </w:r>
      <w:r w:rsidRPr="006659F3">
        <w:rPr>
          <w:rFonts w:ascii="ＭＳ 明朝" w:hAnsi="ＭＳ 明朝" w:hint="eastAsia"/>
        </w:rPr>
        <w:t>）</w:t>
      </w:r>
    </w:p>
    <w:p w14:paraId="12A538C1" w14:textId="77777777" w:rsidR="005C0FB9" w:rsidRPr="006659F3" w:rsidRDefault="005C0FB9" w:rsidP="001E6336">
      <w:pPr>
        <w:pStyle w:val="a3"/>
        <w:ind w:left="174" w:hangingChars="100" w:hanging="174"/>
        <w:rPr>
          <w:rFonts w:ascii="ＭＳ 明朝" w:hAnsi="ＭＳ 明朝"/>
        </w:rPr>
      </w:pPr>
      <w:r w:rsidRPr="006659F3">
        <w:rPr>
          <w:rFonts w:ascii="ＭＳ 明朝" w:hAnsi="ＭＳ 明朝" w:hint="eastAsia"/>
        </w:rPr>
        <w:t>第</w:t>
      </w:r>
      <w:r w:rsidR="00FA5F70" w:rsidRPr="006659F3">
        <w:rPr>
          <w:rFonts w:ascii="ＭＳ 明朝" w:hAnsi="ＭＳ 明朝" w:hint="eastAsia"/>
        </w:rPr>
        <w:t>25</w:t>
      </w:r>
      <w:r w:rsidRPr="006659F3">
        <w:rPr>
          <w:rFonts w:ascii="ＭＳ 明朝" w:hAnsi="ＭＳ 明朝" w:hint="eastAsia"/>
        </w:rPr>
        <w:t xml:space="preserve">　発注者は，</w:t>
      </w:r>
      <w:r w:rsidR="002262DF" w:rsidRPr="006659F3">
        <w:rPr>
          <w:rFonts w:ascii="ＭＳ 明朝" w:hAnsi="ＭＳ 明朝" w:hint="eastAsia"/>
        </w:rPr>
        <w:t>履行された</w:t>
      </w:r>
      <w:r w:rsidRPr="006659F3">
        <w:rPr>
          <w:rFonts w:ascii="ＭＳ 明朝" w:hAnsi="ＭＳ 明朝" w:hint="eastAsia"/>
        </w:rPr>
        <w:t>役務</w:t>
      </w:r>
      <w:r w:rsidR="00FA5F70" w:rsidRPr="006659F3">
        <w:rPr>
          <w:rFonts w:ascii="ＭＳ 明朝" w:hAnsi="ＭＳ 明朝" w:hint="eastAsia"/>
        </w:rPr>
        <w:t>が種類，品質又は数量に関して契約の内容に適合しないもの（以下「契約不適合」という。）で</w:t>
      </w:r>
      <w:r w:rsidRPr="006659F3">
        <w:rPr>
          <w:rFonts w:ascii="ＭＳ 明朝" w:hAnsi="ＭＳ 明朝" w:hint="eastAsia"/>
        </w:rPr>
        <w:t>あるときは，</w:t>
      </w:r>
      <w:r w:rsidR="00FA5F70" w:rsidRPr="006659F3">
        <w:rPr>
          <w:rFonts w:ascii="ＭＳ 明朝" w:hAnsi="ＭＳ 明朝" w:hint="eastAsia"/>
        </w:rPr>
        <w:t>受注者に対し，代替</w:t>
      </w:r>
      <w:r w:rsidR="002262DF" w:rsidRPr="006659F3">
        <w:rPr>
          <w:rFonts w:ascii="ＭＳ 明朝" w:hAnsi="ＭＳ 明朝" w:hint="eastAsia"/>
        </w:rPr>
        <w:t>役務</w:t>
      </w:r>
      <w:r w:rsidR="00FA5F70" w:rsidRPr="006659F3">
        <w:rPr>
          <w:rFonts w:ascii="ＭＳ 明朝" w:hAnsi="ＭＳ 明朝" w:hint="eastAsia"/>
        </w:rPr>
        <w:t>の</w:t>
      </w:r>
      <w:r w:rsidR="002262DF" w:rsidRPr="006659F3">
        <w:rPr>
          <w:rFonts w:ascii="ＭＳ 明朝" w:hAnsi="ＭＳ 明朝" w:hint="eastAsia"/>
        </w:rPr>
        <w:t>履行</w:t>
      </w:r>
      <w:r w:rsidR="00FA5F70" w:rsidRPr="006659F3">
        <w:rPr>
          <w:rFonts w:ascii="ＭＳ 明朝" w:hAnsi="ＭＳ 明朝" w:hint="eastAsia"/>
        </w:rPr>
        <w:t>又は不足分の</w:t>
      </w:r>
      <w:r w:rsidR="002262DF" w:rsidRPr="006659F3">
        <w:rPr>
          <w:rFonts w:ascii="ＭＳ 明朝" w:hAnsi="ＭＳ 明朝" w:hint="eastAsia"/>
        </w:rPr>
        <w:t>履行</w:t>
      </w:r>
      <w:r w:rsidR="00FA5F70" w:rsidRPr="006659F3">
        <w:rPr>
          <w:rFonts w:ascii="ＭＳ 明朝" w:hAnsi="ＭＳ 明朝" w:hint="eastAsia"/>
        </w:rPr>
        <w:t>による履行の追完</w:t>
      </w:r>
      <w:r w:rsidRPr="006659F3">
        <w:rPr>
          <w:rFonts w:ascii="ＭＳ 明朝" w:hAnsi="ＭＳ 明朝" w:hint="eastAsia"/>
        </w:rPr>
        <w:t>を請求することができる。</w:t>
      </w:r>
    </w:p>
    <w:p w14:paraId="677F0154" w14:textId="77777777" w:rsidR="00FA5F70" w:rsidRPr="006659F3" w:rsidRDefault="00FA5F70" w:rsidP="001E6336">
      <w:pPr>
        <w:pStyle w:val="a3"/>
        <w:ind w:left="174" w:hangingChars="100" w:hanging="174"/>
        <w:rPr>
          <w:rFonts w:ascii="ＭＳ 明朝" w:hAnsi="ＭＳ 明朝"/>
        </w:rPr>
      </w:pPr>
      <w:r w:rsidRPr="006659F3">
        <w:rPr>
          <w:rFonts w:ascii="ＭＳ 明朝" w:hAnsi="ＭＳ 明朝" w:hint="eastAsia"/>
        </w:rPr>
        <w:t>2　前項の場合において，受注者は，発注者に不相当な負担を課するものではないときは，発注者が請求した方法と異なる方法による履行の追完をすることができる。</w:t>
      </w:r>
    </w:p>
    <w:p w14:paraId="0E62DCB8" w14:textId="77777777" w:rsidR="00FA5F70" w:rsidRPr="006659F3" w:rsidRDefault="00FA5F70" w:rsidP="001E6336">
      <w:pPr>
        <w:pStyle w:val="a3"/>
        <w:ind w:left="174" w:hangingChars="100" w:hanging="174"/>
        <w:rPr>
          <w:rFonts w:ascii="ＭＳ 明朝" w:hAnsi="ＭＳ 明朝"/>
        </w:rPr>
      </w:pPr>
      <w:r w:rsidRPr="006659F3">
        <w:rPr>
          <w:rFonts w:ascii="ＭＳ 明朝" w:hAnsi="ＭＳ 明朝" w:hint="eastAsia"/>
        </w:rPr>
        <w:t>3　第1項の場合において，発注者が相当の期間を定めて履行の追完</w:t>
      </w:r>
      <w:r w:rsidR="0064345E" w:rsidRPr="006659F3">
        <w:rPr>
          <w:rFonts w:ascii="ＭＳ 明朝" w:hAnsi="ＭＳ 明朝" w:hint="eastAsia"/>
        </w:rPr>
        <w:t>の催告をし，その期間内に履行の追完がないときは，発注者は，その不適合の程度に応じて代金の減額を請求することができる。ただし，次の各号のいずれかに該当する場合は，催告することなく，直ちに代金の減額を請求することができる。</w:t>
      </w:r>
    </w:p>
    <w:p w14:paraId="01BA3339" w14:textId="77777777" w:rsidR="0064345E" w:rsidRPr="006659F3" w:rsidRDefault="0064345E" w:rsidP="006426BD">
      <w:pPr>
        <w:pStyle w:val="a3"/>
        <w:ind w:leftChars="100" w:left="384" w:hangingChars="100" w:hanging="174"/>
        <w:rPr>
          <w:rFonts w:ascii="ＭＳ 明朝" w:hAnsi="ＭＳ 明朝"/>
        </w:rPr>
      </w:pPr>
      <w:r w:rsidRPr="006659F3">
        <w:rPr>
          <w:rFonts w:ascii="ＭＳ 明朝" w:hAnsi="ＭＳ 明朝" w:hint="eastAsia"/>
        </w:rPr>
        <w:t>一　履行の追完が不能であるとき。</w:t>
      </w:r>
    </w:p>
    <w:p w14:paraId="5F4BC3E8" w14:textId="77777777" w:rsidR="0064345E" w:rsidRPr="006659F3" w:rsidRDefault="0064345E" w:rsidP="006426BD">
      <w:pPr>
        <w:pStyle w:val="a3"/>
        <w:ind w:leftChars="100" w:left="384" w:hangingChars="100" w:hanging="174"/>
        <w:rPr>
          <w:rFonts w:ascii="ＭＳ 明朝" w:hAnsi="ＭＳ 明朝"/>
        </w:rPr>
      </w:pPr>
      <w:r w:rsidRPr="006659F3">
        <w:rPr>
          <w:rFonts w:ascii="ＭＳ 明朝" w:hAnsi="ＭＳ 明朝" w:hint="eastAsia"/>
        </w:rPr>
        <w:t>二　受注者が履行の追完を拒絶する意思を明確に表示したとき。</w:t>
      </w:r>
    </w:p>
    <w:p w14:paraId="78A78FF2" w14:textId="77777777" w:rsidR="0064345E" w:rsidRPr="006659F3" w:rsidRDefault="0064345E" w:rsidP="006426BD">
      <w:pPr>
        <w:pStyle w:val="a3"/>
        <w:ind w:leftChars="100" w:left="384" w:hangingChars="100" w:hanging="174"/>
        <w:rPr>
          <w:rFonts w:ascii="ＭＳ 明朝" w:hAnsi="ＭＳ 明朝"/>
        </w:rPr>
      </w:pPr>
      <w:r w:rsidRPr="006659F3">
        <w:rPr>
          <w:rFonts w:ascii="ＭＳ 明朝" w:hAnsi="ＭＳ 明朝" w:hint="eastAsia"/>
        </w:rPr>
        <w:t>三　請負の</w:t>
      </w:r>
      <w:r w:rsidR="002262DF" w:rsidRPr="006659F3">
        <w:rPr>
          <w:rFonts w:ascii="ＭＳ 明朝" w:hAnsi="ＭＳ 明朝" w:hint="eastAsia"/>
        </w:rPr>
        <w:t>役務</w:t>
      </w:r>
      <w:r w:rsidRPr="006659F3">
        <w:rPr>
          <w:rFonts w:ascii="ＭＳ 明朝" w:hAnsi="ＭＳ 明朝" w:hint="eastAsia"/>
        </w:rPr>
        <w:t>の性質又は当事者の意思表示により，特定の日時又は一定の期間内に履行しなければ契約をした目的を達することができない場合において，受注者が履行の追完をしないでその時期を経過したとき。</w:t>
      </w:r>
    </w:p>
    <w:p w14:paraId="4F4A20A3" w14:textId="77777777" w:rsidR="005C0FB9" w:rsidRPr="006659F3" w:rsidRDefault="0064345E" w:rsidP="006426BD">
      <w:pPr>
        <w:pStyle w:val="a3"/>
        <w:ind w:leftChars="100" w:left="384" w:hangingChars="100" w:hanging="174"/>
        <w:rPr>
          <w:rFonts w:ascii="ＭＳ 明朝" w:hAnsi="ＭＳ 明朝"/>
          <w:spacing w:val="0"/>
        </w:rPr>
      </w:pPr>
      <w:r w:rsidRPr="006659F3">
        <w:rPr>
          <w:rFonts w:ascii="ＭＳ 明朝" w:hAnsi="ＭＳ 明朝" w:hint="eastAsia"/>
        </w:rPr>
        <w:t>四　前3号に掲げる場合のほか，発注者がこの項の規定による催告をしても履行の追完を受ける見込みがないことが明らかであるとき。</w:t>
      </w:r>
    </w:p>
    <w:p w14:paraId="69D2F271" w14:textId="77777777" w:rsidR="005C0FB9" w:rsidRPr="006659F3" w:rsidRDefault="00570B00">
      <w:pPr>
        <w:pStyle w:val="a3"/>
        <w:rPr>
          <w:rFonts w:ascii="ＭＳ 明朝" w:hAnsi="ＭＳ 明朝"/>
          <w:spacing w:val="0"/>
        </w:rPr>
      </w:pPr>
      <w:r w:rsidRPr="006659F3" w:rsidDel="00570B00">
        <w:rPr>
          <w:rFonts w:ascii="ＭＳ 明朝" w:hAnsi="ＭＳ 明朝" w:hint="eastAsia"/>
        </w:rPr>
        <w:t xml:space="preserve"> </w:t>
      </w:r>
      <w:r w:rsidR="005C0FB9" w:rsidRPr="006659F3">
        <w:rPr>
          <w:rFonts w:ascii="ＭＳ 明朝" w:hAnsi="ＭＳ 明朝" w:hint="eastAsia"/>
        </w:rPr>
        <w:t>（契約保証金）</w:t>
      </w:r>
    </w:p>
    <w:p w14:paraId="5CABC219"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 xml:space="preserve">第26　</w:t>
      </w:r>
      <w:r w:rsidR="00AA3D26" w:rsidRPr="006659F3">
        <w:rPr>
          <w:rFonts w:ascii="ＭＳ 明朝" w:hAnsi="ＭＳ 明朝" w:hint="eastAsia"/>
        </w:rPr>
        <w:t>受注者</w:t>
      </w:r>
      <w:r w:rsidRPr="006659F3">
        <w:rPr>
          <w:rFonts w:ascii="ＭＳ 明朝" w:hAnsi="ＭＳ 明朝" w:hint="eastAsia"/>
        </w:rPr>
        <w:t>は，契約保証金を納付した契約において，請負代金額の増額の変更をした場合は，増加後における総請負代金額に対する所要の契約保証金額と既納の契約保証金額との差額に相当するものを追加契約保証金として，発注者の指示に従い，直ちに納付しなければならない。</w:t>
      </w:r>
    </w:p>
    <w:p w14:paraId="44422C3F"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 xml:space="preserve">2　</w:t>
      </w:r>
      <w:r w:rsidR="00AA3D26" w:rsidRPr="006659F3">
        <w:rPr>
          <w:rFonts w:ascii="ＭＳ 明朝" w:hAnsi="ＭＳ 明朝" w:hint="eastAsia"/>
        </w:rPr>
        <w:t>受注者</w:t>
      </w:r>
      <w:r w:rsidRPr="006659F3">
        <w:rPr>
          <w:rFonts w:ascii="ＭＳ 明朝" w:hAnsi="ＭＳ 明朝" w:hint="eastAsia"/>
        </w:rPr>
        <w:t>が契約事項を履行しなかった場合において，契約保証金を納付しているときは，当該契約保証金は，</w:t>
      </w:r>
      <w:r w:rsidR="005745E1" w:rsidRPr="006659F3">
        <w:rPr>
          <w:rFonts w:ascii="ＭＳ 明朝" w:hAnsi="ＭＳ 明朝" w:hint="eastAsia"/>
        </w:rPr>
        <w:t>東海国立大学機構</w:t>
      </w:r>
      <w:r w:rsidRPr="006659F3">
        <w:rPr>
          <w:rFonts w:ascii="ＭＳ 明朝" w:hAnsi="ＭＳ 明朝" w:hint="eastAsia"/>
        </w:rPr>
        <w:t>に帰属するものとする。</w:t>
      </w:r>
    </w:p>
    <w:p w14:paraId="39A84DB2" w14:textId="77777777" w:rsidR="005C0FB9" w:rsidRPr="006659F3" w:rsidRDefault="005C0FB9" w:rsidP="00023013">
      <w:pPr>
        <w:pStyle w:val="a3"/>
        <w:ind w:leftChars="100" w:left="210"/>
        <w:rPr>
          <w:rFonts w:ascii="ＭＳ 明朝" w:hAnsi="ＭＳ 明朝"/>
          <w:spacing w:val="0"/>
        </w:rPr>
      </w:pPr>
      <w:r w:rsidRPr="006659F3">
        <w:rPr>
          <w:rFonts w:ascii="ＭＳ 明朝" w:hAnsi="ＭＳ 明朝" w:hint="eastAsia"/>
        </w:rPr>
        <w:t>（個人情報に係る秘密の保持）</w:t>
      </w:r>
    </w:p>
    <w:p w14:paraId="08B97338"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 xml:space="preserve">第27　</w:t>
      </w:r>
      <w:r w:rsidR="00AA3D26" w:rsidRPr="006659F3">
        <w:rPr>
          <w:rFonts w:ascii="ＭＳ 明朝" w:hAnsi="ＭＳ 明朝" w:hint="eastAsia"/>
        </w:rPr>
        <w:t>受注者</w:t>
      </w:r>
      <w:r w:rsidRPr="006659F3">
        <w:rPr>
          <w:rFonts w:ascii="ＭＳ 明朝" w:hAnsi="ＭＳ 明朝" w:hint="eastAsia"/>
        </w:rPr>
        <w:t>は，発注者から提供された個人に関する情報又は知り得た個人に関する情報（生存する個人に関する情報であって，当該情報に含まれる氏名，生年月日，その他の記述等により特定の個人を識別することができるものをいう（他の情報と照合することができ，それにより特定の個人を識別することができるものを含む。）。以下「個人情報」という。）がある場合は，当該個人情報を次の各号の定めに従って取り扱わなければならない。</w:t>
      </w:r>
    </w:p>
    <w:p w14:paraId="4D85DEBE" w14:textId="77777777" w:rsidR="005C0FB9" w:rsidRPr="006659F3" w:rsidRDefault="005C0FB9">
      <w:pPr>
        <w:pStyle w:val="a3"/>
        <w:rPr>
          <w:rFonts w:ascii="ＭＳ 明朝" w:hAnsi="ＭＳ 明朝"/>
          <w:spacing w:val="0"/>
        </w:rPr>
      </w:pPr>
      <w:r w:rsidRPr="006659F3">
        <w:rPr>
          <w:rFonts w:ascii="ＭＳ 明朝" w:hAnsi="ＭＳ 明朝" w:hint="eastAsia"/>
        </w:rPr>
        <w:t xml:space="preserve">　一　個人情報は秘密として扱うものとし，第三者に提供，開示又は漏えいしてはならない。</w:t>
      </w:r>
    </w:p>
    <w:p w14:paraId="23BF1018" w14:textId="77777777" w:rsidR="005C0FB9" w:rsidRPr="006659F3" w:rsidRDefault="005C0FB9" w:rsidP="001E6336">
      <w:pPr>
        <w:pStyle w:val="a3"/>
        <w:ind w:left="348" w:hangingChars="200" w:hanging="348"/>
        <w:rPr>
          <w:rFonts w:ascii="ＭＳ 明朝" w:hAnsi="ＭＳ 明朝"/>
          <w:spacing w:val="0"/>
        </w:rPr>
      </w:pPr>
      <w:r w:rsidRPr="006659F3">
        <w:rPr>
          <w:rFonts w:ascii="ＭＳ 明朝" w:hAnsi="ＭＳ 明朝" w:hint="eastAsia"/>
        </w:rPr>
        <w:t xml:space="preserve">　二　個人情報を利用するに当たっては，この契約を履行するため必要な場合に限るものとし，当該契約の履行以外の目的のために個人情報を利用してはならない。</w:t>
      </w:r>
    </w:p>
    <w:p w14:paraId="73D91FDD" w14:textId="77777777" w:rsidR="005C0FB9" w:rsidRPr="006659F3" w:rsidRDefault="005C0FB9" w:rsidP="001E6336">
      <w:pPr>
        <w:pStyle w:val="a3"/>
        <w:ind w:left="348" w:hangingChars="200" w:hanging="348"/>
        <w:rPr>
          <w:rFonts w:ascii="ＭＳ 明朝" w:hAnsi="ＭＳ 明朝"/>
          <w:spacing w:val="0"/>
        </w:rPr>
      </w:pPr>
      <w:r w:rsidRPr="006659F3">
        <w:rPr>
          <w:rFonts w:ascii="ＭＳ 明朝" w:hAnsi="ＭＳ 明朝" w:hint="eastAsia"/>
        </w:rPr>
        <w:t xml:space="preserve">　三　この契約を履行するため必要な場合を除き，個人情報の複製，送信，個人情報を保管している媒体の外部への送付又は持ち出し，その他個人情報の適切な管理に支障を及ぼすおそれのある行為を行ってはならない。</w:t>
      </w:r>
    </w:p>
    <w:p w14:paraId="6BA8557F" w14:textId="77777777" w:rsidR="005C0FB9" w:rsidRPr="006659F3" w:rsidRDefault="005C0FB9" w:rsidP="001E6336">
      <w:pPr>
        <w:pStyle w:val="a3"/>
        <w:ind w:left="348" w:hangingChars="200" w:hanging="348"/>
        <w:rPr>
          <w:rFonts w:ascii="ＭＳ 明朝" w:hAnsi="ＭＳ 明朝"/>
          <w:spacing w:val="0"/>
        </w:rPr>
      </w:pPr>
      <w:r w:rsidRPr="006659F3">
        <w:rPr>
          <w:rFonts w:ascii="ＭＳ 明朝" w:hAnsi="ＭＳ 明朝" w:hint="eastAsia"/>
        </w:rPr>
        <w:t xml:space="preserve">　四　個人情報の内容をみだりに他人に知らせ，又は不当な目的に利用してはならない。</w:t>
      </w:r>
    </w:p>
    <w:p w14:paraId="33E4DEDA" w14:textId="77777777" w:rsidR="005C0FB9" w:rsidRPr="006659F3" w:rsidRDefault="005C0FB9" w:rsidP="001E6336">
      <w:pPr>
        <w:pStyle w:val="a3"/>
        <w:ind w:left="348" w:hangingChars="200" w:hanging="348"/>
        <w:rPr>
          <w:rFonts w:ascii="ＭＳ 明朝" w:hAnsi="ＭＳ 明朝"/>
          <w:spacing w:val="0"/>
        </w:rPr>
      </w:pPr>
      <w:r w:rsidRPr="006659F3">
        <w:rPr>
          <w:rFonts w:ascii="ＭＳ 明朝" w:hAnsi="ＭＳ 明朝" w:hint="eastAsia"/>
        </w:rPr>
        <w:t xml:space="preserve">　五　個人情報を保管している媒体が電子媒体である場合は，外部からの不正アクセスの防止，コンピュータウィルスの感染防止等に必要な措置を講じなければならない。</w:t>
      </w:r>
    </w:p>
    <w:p w14:paraId="6E461275" w14:textId="77777777" w:rsidR="005C0FB9" w:rsidRPr="006659F3" w:rsidRDefault="005C0FB9" w:rsidP="001E6336">
      <w:pPr>
        <w:pStyle w:val="a3"/>
        <w:ind w:left="348" w:hangingChars="200" w:hanging="348"/>
        <w:rPr>
          <w:rFonts w:ascii="ＭＳ 明朝" w:hAnsi="ＭＳ 明朝"/>
          <w:spacing w:val="0"/>
        </w:rPr>
      </w:pPr>
      <w:r w:rsidRPr="006659F3">
        <w:rPr>
          <w:rFonts w:ascii="ＭＳ 明朝" w:hAnsi="ＭＳ 明朝" w:hint="eastAsia"/>
        </w:rPr>
        <w:t xml:space="preserve">　六　この契約の履行後，個人情報を消去するとともに発注者から提供された個人情報の媒体があるときは当該媒体を発注者に返却しなければならない。</w:t>
      </w:r>
    </w:p>
    <w:p w14:paraId="113EF45D" w14:textId="77777777" w:rsidR="005C0FB9" w:rsidRPr="006659F3" w:rsidRDefault="005C0FB9" w:rsidP="001E6336">
      <w:pPr>
        <w:pStyle w:val="a3"/>
        <w:ind w:left="348" w:hangingChars="200" w:hanging="348"/>
        <w:rPr>
          <w:rFonts w:ascii="ＭＳ 明朝" w:hAnsi="ＭＳ 明朝"/>
          <w:spacing w:val="0"/>
        </w:rPr>
      </w:pPr>
      <w:r w:rsidRPr="006659F3">
        <w:rPr>
          <w:rFonts w:ascii="ＭＳ 明朝" w:hAnsi="ＭＳ 明朝" w:hint="eastAsia"/>
        </w:rPr>
        <w:t xml:space="preserve">　七　個人情報の漏えい，滅失又は</w:t>
      </w:r>
      <w:r w:rsidR="005673CE" w:rsidRPr="006659F3">
        <w:rPr>
          <w:rFonts w:ascii="ＭＳ 明朝" w:hAnsi="ＭＳ 明朝" w:hint="eastAsia"/>
        </w:rPr>
        <w:t>毀</w:t>
      </w:r>
      <w:r w:rsidRPr="006659F3">
        <w:rPr>
          <w:rFonts w:ascii="ＭＳ 明朝" w:hAnsi="ＭＳ 明朝" w:hint="eastAsia"/>
        </w:rPr>
        <w:t>損の防止その他の個人情報の適切な管理を行うため管理方法及び管理体制を定め，善良なる管理者の注意義務をもって個人情報を管理しなければならない。</w:t>
      </w:r>
    </w:p>
    <w:p w14:paraId="37314FF4"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 xml:space="preserve">2　</w:t>
      </w:r>
      <w:r w:rsidR="00AA3D26" w:rsidRPr="006659F3">
        <w:rPr>
          <w:rFonts w:ascii="ＭＳ 明朝" w:hAnsi="ＭＳ 明朝" w:hint="eastAsia"/>
        </w:rPr>
        <w:t>受注者</w:t>
      </w:r>
      <w:r w:rsidRPr="006659F3">
        <w:rPr>
          <w:rFonts w:ascii="ＭＳ 明朝" w:hAnsi="ＭＳ 明朝" w:hint="eastAsia"/>
        </w:rPr>
        <w:t>は，前項第2号による利用の目的の必要な範囲を超えて，個人情報を保有してはならない。</w:t>
      </w:r>
    </w:p>
    <w:p w14:paraId="79D51802"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 xml:space="preserve">3　</w:t>
      </w:r>
      <w:r w:rsidR="00AA3D26" w:rsidRPr="006659F3">
        <w:rPr>
          <w:rFonts w:ascii="ＭＳ 明朝" w:hAnsi="ＭＳ 明朝" w:hint="eastAsia"/>
        </w:rPr>
        <w:t>受注者</w:t>
      </w:r>
      <w:r w:rsidRPr="006659F3">
        <w:rPr>
          <w:rFonts w:ascii="ＭＳ 明朝" w:hAnsi="ＭＳ 明朝" w:hint="eastAsia"/>
        </w:rPr>
        <w:t>は，偽りその他不正の手段により個人情報を取得してはならない。</w:t>
      </w:r>
    </w:p>
    <w:p w14:paraId="7F06F2CB"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 xml:space="preserve">4　</w:t>
      </w:r>
      <w:r w:rsidR="00AA3D26" w:rsidRPr="006659F3">
        <w:rPr>
          <w:rFonts w:ascii="ＭＳ 明朝" w:hAnsi="ＭＳ 明朝" w:hint="eastAsia"/>
        </w:rPr>
        <w:t>受注者</w:t>
      </w:r>
      <w:r w:rsidRPr="006659F3">
        <w:rPr>
          <w:rFonts w:ascii="ＭＳ 明朝" w:hAnsi="ＭＳ 明朝" w:hint="eastAsia"/>
        </w:rPr>
        <w:t>は，前</w:t>
      </w:r>
      <w:r w:rsidR="005673CE" w:rsidRPr="006659F3">
        <w:rPr>
          <w:rFonts w:ascii="ＭＳ 明朝" w:hAnsi="ＭＳ 明朝" w:hint="eastAsia"/>
        </w:rPr>
        <w:t>3</w:t>
      </w:r>
      <w:r w:rsidRPr="006659F3">
        <w:rPr>
          <w:rFonts w:ascii="ＭＳ 明朝" w:hAnsi="ＭＳ 明朝" w:hint="eastAsia"/>
        </w:rPr>
        <w:t>項に定めるもののほか，個人情報の保護に関する法律（平成15年法律第5</w:t>
      </w:r>
      <w:r w:rsidR="00BB1613" w:rsidRPr="006659F3">
        <w:rPr>
          <w:rFonts w:ascii="ＭＳ 明朝" w:hAnsi="ＭＳ 明朝"/>
        </w:rPr>
        <w:t>7</w:t>
      </w:r>
      <w:r w:rsidRPr="006659F3">
        <w:rPr>
          <w:rFonts w:ascii="ＭＳ 明朝" w:hAnsi="ＭＳ 明朝" w:hint="eastAsia"/>
        </w:rPr>
        <w:t>号）その他関係法令に定められた責務を遵守するものとする。</w:t>
      </w:r>
    </w:p>
    <w:p w14:paraId="489D4F81"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5　発注者は，</w:t>
      </w:r>
      <w:r w:rsidR="00AA3D26" w:rsidRPr="006659F3">
        <w:rPr>
          <w:rFonts w:ascii="ＭＳ 明朝" w:hAnsi="ＭＳ 明朝" w:hint="eastAsia"/>
        </w:rPr>
        <w:t>受注者</w:t>
      </w:r>
      <w:r w:rsidRPr="006659F3">
        <w:rPr>
          <w:rFonts w:ascii="ＭＳ 明朝" w:hAnsi="ＭＳ 明朝" w:hint="eastAsia"/>
        </w:rPr>
        <w:t>の個人情報の管理の状況について臨時に検査することができる。この場合において，</w:t>
      </w:r>
      <w:r w:rsidR="00AA3D26" w:rsidRPr="006659F3">
        <w:rPr>
          <w:rFonts w:ascii="ＭＳ 明朝" w:hAnsi="ＭＳ 明朝" w:hint="eastAsia"/>
        </w:rPr>
        <w:t>受注者</w:t>
      </w:r>
      <w:r w:rsidRPr="006659F3">
        <w:rPr>
          <w:rFonts w:ascii="ＭＳ 明朝" w:hAnsi="ＭＳ 明朝" w:hint="eastAsia"/>
        </w:rPr>
        <w:t>は，発注者から改善要求等があったときは，直ちに必要な措置を講じなければならない。</w:t>
      </w:r>
    </w:p>
    <w:p w14:paraId="55FFE825"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 xml:space="preserve">6　</w:t>
      </w:r>
      <w:r w:rsidR="00AA3D26" w:rsidRPr="006659F3">
        <w:rPr>
          <w:rFonts w:ascii="ＭＳ 明朝" w:hAnsi="ＭＳ 明朝" w:hint="eastAsia"/>
        </w:rPr>
        <w:t>受注者</w:t>
      </w:r>
      <w:r w:rsidRPr="006659F3">
        <w:rPr>
          <w:rFonts w:ascii="ＭＳ 明朝" w:hAnsi="ＭＳ 明朝" w:hint="eastAsia"/>
        </w:rPr>
        <w:t>は，個人情報の漏えい等が発生した場合は，被害の拡大防止等のために必要な措置を講じるとともに，事案の発生した経緯，被害状況等について調査し，直ちに発注者に連絡しなければならない。</w:t>
      </w:r>
    </w:p>
    <w:p w14:paraId="5579BCF1"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7　前各項の規定は，</w:t>
      </w:r>
      <w:r w:rsidR="00AA3D26" w:rsidRPr="006659F3">
        <w:rPr>
          <w:rFonts w:ascii="ＭＳ 明朝" w:hAnsi="ＭＳ 明朝" w:hint="eastAsia"/>
        </w:rPr>
        <w:t>受注者</w:t>
      </w:r>
      <w:r w:rsidRPr="006659F3">
        <w:rPr>
          <w:rFonts w:ascii="ＭＳ 明朝" w:hAnsi="ＭＳ 明朝" w:hint="eastAsia"/>
        </w:rPr>
        <w:t>がこの契約の一部を第三者</w:t>
      </w:r>
      <w:r w:rsidR="00CD287E" w:rsidRPr="006659F3">
        <w:rPr>
          <w:rFonts w:ascii="ＭＳ 明朝" w:hAnsi="ＭＳ 明朝" w:hint="eastAsia"/>
        </w:rPr>
        <w:t>（受注者の子会社（会社法（平成17年法律第86号）第2条第1項第3号に規定する子会社をいう。）を含む。）</w:t>
      </w:r>
      <w:r w:rsidRPr="006659F3">
        <w:rPr>
          <w:rFonts w:ascii="ＭＳ 明朝" w:hAnsi="ＭＳ 明朝" w:hint="eastAsia"/>
        </w:rPr>
        <w:t>に委任又は請け負わせる場合に準用する。この場合において，</w:t>
      </w:r>
      <w:r w:rsidR="00AA3D26" w:rsidRPr="006659F3">
        <w:rPr>
          <w:rFonts w:ascii="ＭＳ 明朝" w:hAnsi="ＭＳ 明朝" w:hint="eastAsia"/>
        </w:rPr>
        <w:t>受注者</w:t>
      </w:r>
      <w:r w:rsidRPr="006659F3">
        <w:rPr>
          <w:rFonts w:ascii="ＭＳ 明朝" w:hAnsi="ＭＳ 明朝" w:hint="eastAsia"/>
        </w:rPr>
        <w:t>は，当該第三者に対し個人情報に係る秘密の保持を遵守させるため必要な措置を講じなければならない。</w:t>
      </w:r>
    </w:p>
    <w:p w14:paraId="3A5239CD" w14:textId="77777777" w:rsidR="005C0FB9" w:rsidRPr="006659F3" w:rsidRDefault="005C0FB9" w:rsidP="00023013">
      <w:pPr>
        <w:pStyle w:val="a3"/>
        <w:ind w:firstLineChars="100" w:firstLine="174"/>
        <w:rPr>
          <w:rFonts w:ascii="ＭＳ 明朝" w:hAnsi="ＭＳ 明朝"/>
          <w:spacing w:val="0"/>
        </w:rPr>
      </w:pPr>
      <w:r w:rsidRPr="006659F3">
        <w:rPr>
          <w:rFonts w:ascii="ＭＳ 明朝" w:hAnsi="ＭＳ 明朝" w:hint="eastAsia"/>
        </w:rPr>
        <w:t>（発注者の</w:t>
      </w:r>
      <w:r w:rsidR="00947052" w:rsidRPr="006659F3">
        <w:rPr>
          <w:rFonts w:ascii="ＭＳ 明朝" w:hAnsi="ＭＳ 明朝" w:hint="eastAsia"/>
        </w:rPr>
        <w:t>催告による</w:t>
      </w:r>
      <w:r w:rsidRPr="006659F3">
        <w:rPr>
          <w:rFonts w:ascii="ＭＳ 明朝" w:hAnsi="ＭＳ 明朝" w:hint="eastAsia"/>
        </w:rPr>
        <w:t>解除権）</w:t>
      </w:r>
    </w:p>
    <w:p w14:paraId="7F80358D" w14:textId="77777777" w:rsidR="005C0FB9" w:rsidRPr="006659F3" w:rsidRDefault="005C0FB9" w:rsidP="00F71069">
      <w:pPr>
        <w:pStyle w:val="a3"/>
        <w:ind w:left="174" w:hangingChars="100" w:hanging="174"/>
        <w:rPr>
          <w:rFonts w:ascii="ＭＳ 明朝" w:hAnsi="ＭＳ 明朝"/>
        </w:rPr>
      </w:pPr>
      <w:r w:rsidRPr="006659F3">
        <w:rPr>
          <w:rFonts w:ascii="ＭＳ 明朝" w:hAnsi="ＭＳ 明朝" w:hint="eastAsia"/>
        </w:rPr>
        <w:t>第28　発注者は，</w:t>
      </w:r>
      <w:r w:rsidR="00AA3D26" w:rsidRPr="006659F3">
        <w:rPr>
          <w:rFonts w:ascii="ＭＳ 明朝" w:hAnsi="ＭＳ 明朝" w:hint="eastAsia"/>
        </w:rPr>
        <w:t>受注者</w:t>
      </w:r>
      <w:r w:rsidRPr="006659F3">
        <w:rPr>
          <w:rFonts w:ascii="ＭＳ 明朝" w:hAnsi="ＭＳ 明朝" w:hint="eastAsia"/>
        </w:rPr>
        <w:t>が次の各号の</w:t>
      </w:r>
      <w:r w:rsidR="00BE6637" w:rsidRPr="006659F3">
        <w:rPr>
          <w:rFonts w:ascii="ＭＳ 明朝" w:hAnsi="ＭＳ 明朝" w:hint="eastAsia"/>
        </w:rPr>
        <w:t>いずれか</w:t>
      </w:r>
      <w:r w:rsidRPr="006659F3">
        <w:rPr>
          <w:rFonts w:ascii="ＭＳ 明朝" w:hAnsi="ＭＳ 明朝" w:hint="eastAsia"/>
        </w:rPr>
        <w:t>に該当するときは，</w:t>
      </w:r>
      <w:r w:rsidR="00947052" w:rsidRPr="006659F3">
        <w:rPr>
          <w:rFonts w:ascii="ＭＳ 明朝" w:hAnsi="ＭＳ 明朝" w:hint="eastAsia"/>
        </w:rPr>
        <w:t>相当の期間を定めてその履行の催告をし，その期間内に履行がないときは</w:t>
      </w:r>
      <w:r w:rsidR="00BE6637" w:rsidRPr="006659F3">
        <w:rPr>
          <w:rFonts w:ascii="ＭＳ 明朝" w:hAnsi="ＭＳ 明朝" w:hint="eastAsia"/>
        </w:rPr>
        <w:t>この</w:t>
      </w:r>
      <w:r w:rsidRPr="006659F3">
        <w:rPr>
          <w:rFonts w:ascii="ＭＳ 明朝" w:hAnsi="ＭＳ 明朝" w:hint="eastAsia"/>
        </w:rPr>
        <w:t>契約を解除することができる。</w:t>
      </w:r>
      <w:r w:rsidR="00947052" w:rsidRPr="006659F3">
        <w:rPr>
          <w:rFonts w:ascii="ＭＳ 明朝" w:hAnsi="ＭＳ 明朝" w:hint="eastAsia"/>
        </w:rPr>
        <w:t>ただし，その期間を経過した時における債務の不履行がその契約及び取引上の社会通念に照らして軽微であるときは，この限りでない。</w:t>
      </w:r>
    </w:p>
    <w:p w14:paraId="74935862" w14:textId="77777777" w:rsidR="00947052" w:rsidRPr="006659F3" w:rsidRDefault="00BA77CB">
      <w:pPr>
        <w:pStyle w:val="a3"/>
        <w:rPr>
          <w:rFonts w:ascii="ＭＳ 明朝" w:hAnsi="ＭＳ 明朝"/>
          <w:spacing w:val="0"/>
        </w:rPr>
      </w:pPr>
      <w:r w:rsidRPr="006659F3">
        <w:rPr>
          <w:rFonts w:ascii="ＭＳ 明朝" w:hAnsi="ＭＳ 明朝" w:hint="eastAsia"/>
        </w:rPr>
        <w:t xml:space="preserve">　</w:t>
      </w:r>
      <w:r w:rsidR="00947052" w:rsidRPr="006659F3">
        <w:rPr>
          <w:rFonts w:ascii="ＭＳ 明朝" w:hAnsi="ＭＳ 明朝" w:hint="eastAsia"/>
          <w:spacing w:val="0"/>
        </w:rPr>
        <w:t>一</w:t>
      </w:r>
      <w:r w:rsidRPr="006659F3">
        <w:rPr>
          <w:rFonts w:ascii="ＭＳ 明朝" w:hAnsi="ＭＳ 明朝" w:hint="eastAsia"/>
        </w:rPr>
        <w:t xml:space="preserve">　</w:t>
      </w:r>
      <w:r w:rsidR="00947052" w:rsidRPr="006659F3">
        <w:rPr>
          <w:rFonts w:ascii="ＭＳ 明朝" w:hAnsi="ＭＳ 明朝" w:hint="eastAsia"/>
          <w:spacing w:val="0"/>
        </w:rPr>
        <w:t>第</w:t>
      </w:r>
      <w:r w:rsidR="00947052" w:rsidRPr="006659F3">
        <w:rPr>
          <w:rFonts w:ascii="ＭＳ 明朝" w:hAnsi="ＭＳ 明朝" w:hint="eastAsia"/>
        </w:rPr>
        <w:t>4第4項に規定する書類を提出せず，又は虚偽の記載をしてこれを提出したとき。</w:t>
      </w:r>
    </w:p>
    <w:p w14:paraId="53B292AC" w14:textId="77777777" w:rsidR="005C0FB9" w:rsidRPr="006659F3" w:rsidRDefault="005C0FB9">
      <w:pPr>
        <w:pStyle w:val="a3"/>
        <w:rPr>
          <w:rFonts w:ascii="ＭＳ 明朝" w:hAnsi="ＭＳ 明朝"/>
          <w:spacing w:val="0"/>
        </w:rPr>
      </w:pPr>
      <w:r w:rsidRPr="006659F3">
        <w:rPr>
          <w:rFonts w:ascii="ＭＳ 明朝" w:hAnsi="ＭＳ 明朝" w:hint="eastAsia"/>
        </w:rPr>
        <w:t xml:space="preserve">　</w:t>
      </w:r>
      <w:r w:rsidR="00390D8F" w:rsidRPr="006659F3">
        <w:rPr>
          <w:rFonts w:ascii="ＭＳ 明朝" w:hAnsi="ＭＳ 明朝" w:hint="eastAsia"/>
        </w:rPr>
        <w:t>二</w:t>
      </w:r>
      <w:r w:rsidRPr="006659F3">
        <w:rPr>
          <w:rFonts w:ascii="ＭＳ 明朝" w:hAnsi="ＭＳ 明朝" w:hint="eastAsia"/>
        </w:rPr>
        <w:t xml:space="preserve">　正当な理由なく，役務に着手すべき期日を過ぎても役務に着手しないとき。</w:t>
      </w:r>
    </w:p>
    <w:p w14:paraId="04B1C00E" w14:textId="77777777" w:rsidR="005C0FB9" w:rsidRPr="006659F3" w:rsidRDefault="005C0FB9" w:rsidP="001E6336">
      <w:pPr>
        <w:pStyle w:val="a3"/>
        <w:ind w:left="174" w:hangingChars="100" w:hanging="174"/>
        <w:rPr>
          <w:rFonts w:ascii="ＭＳ 明朝" w:hAnsi="ＭＳ 明朝"/>
        </w:rPr>
      </w:pPr>
      <w:r w:rsidRPr="006659F3">
        <w:rPr>
          <w:rFonts w:ascii="ＭＳ 明朝" w:hAnsi="ＭＳ 明朝" w:hint="eastAsia"/>
        </w:rPr>
        <w:t xml:space="preserve">　</w:t>
      </w:r>
      <w:r w:rsidR="00390D8F" w:rsidRPr="006659F3">
        <w:rPr>
          <w:rFonts w:ascii="ＭＳ 明朝" w:hAnsi="ＭＳ 明朝" w:hint="eastAsia"/>
        </w:rPr>
        <w:t>三</w:t>
      </w:r>
      <w:r w:rsidRPr="006659F3">
        <w:rPr>
          <w:rFonts w:ascii="ＭＳ 明朝" w:hAnsi="ＭＳ 明朝" w:hint="eastAsia"/>
        </w:rPr>
        <w:t xml:space="preserve">　完了期限内又は完了期限経過後相当の期間内に役務を完了する見込みがないと認められるとき。</w:t>
      </w:r>
    </w:p>
    <w:p w14:paraId="32219E52" w14:textId="77777777" w:rsidR="00390D8F" w:rsidRPr="006659F3" w:rsidRDefault="00390D8F" w:rsidP="00023013">
      <w:pPr>
        <w:pStyle w:val="a3"/>
        <w:ind w:firstLineChars="100" w:firstLine="174"/>
        <w:rPr>
          <w:rFonts w:ascii="ＭＳ 明朝" w:hAnsi="ＭＳ 明朝"/>
          <w:spacing w:val="0"/>
        </w:rPr>
      </w:pPr>
      <w:r w:rsidRPr="006659F3">
        <w:rPr>
          <w:rFonts w:ascii="ＭＳ 明朝" w:hAnsi="ＭＳ 明朝" w:hint="eastAsia"/>
        </w:rPr>
        <w:t>四　正当な理由なく，</w:t>
      </w:r>
      <w:r w:rsidRPr="006659F3">
        <w:rPr>
          <w:rFonts w:ascii="ＭＳ 明朝" w:hAnsi="ＭＳ 明朝" w:hint="eastAsia"/>
          <w:spacing w:val="0"/>
        </w:rPr>
        <w:t>第</w:t>
      </w:r>
      <w:r w:rsidR="00183C49" w:rsidRPr="006659F3">
        <w:rPr>
          <w:rFonts w:ascii="ＭＳ 明朝" w:hAnsi="ＭＳ 明朝"/>
        </w:rPr>
        <w:t>25</w:t>
      </w:r>
      <w:r w:rsidRPr="006659F3">
        <w:rPr>
          <w:rFonts w:ascii="ＭＳ 明朝" w:hAnsi="ＭＳ 明朝" w:hint="eastAsia"/>
        </w:rPr>
        <w:t>第1項</w:t>
      </w:r>
      <w:r w:rsidR="00183C49" w:rsidRPr="006659F3">
        <w:rPr>
          <w:rFonts w:ascii="ＭＳ 明朝" w:hAnsi="ＭＳ 明朝" w:hint="eastAsia"/>
        </w:rPr>
        <w:t>の履行の追完がなされないとき。</w:t>
      </w:r>
    </w:p>
    <w:p w14:paraId="4EC38355" w14:textId="77777777" w:rsidR="005C0FB9" w:rsidRPr="006659F3" w:rsidRDefault="005C0FB9" w:rsidP="00023013">
      <w:pPr>
        <w:pStyle w:val="a3"/>
        <w:ind w:left="348" w:hangingChars="200" w:hanging="348"/>
        <w:rPr>
          <w:rFonts w:ascii="ＭＳ 明朝" w:hAnsi="ＭＳ 明朝"/>
          <w:spacing w:val="0"/>
        </w:rPr>
      </w:pPr>
      <w:r w:rsidRPr="006659F3">
        <w:rPr>
          <w:rFonts w:ascii="ＭＳ 明朝" w:hAnsi="ＭＳ 明朝" w:hint="eastAsia"/>
        </w:rPr>
        <w:t xml:space="preserve">　</w:t>
      </w:r>
      <w:r w:rsidR="00183C49" w:rsidRPr="006659F3">
        <w:rPr>
          <w:rFonts w:ascii="ＭＳ 明朝" w:hAnsi="ＭＳ 明朝" w:hint="eastAsia"/>
        </w:rPr>
        <w:t>五</w:t>
      </w:r>
      <w:r w:rsidRPr="006659F3">
        <w:rPr>
          <w:rFonts w:ascii="ＭＳ 明朝" w:hAnsi="ＭＳ 明朝" w:hint="eastAsia"/>
        </w:rPr>
        <w:t xml:space="preserve">　その責</w:t>
      </w:r>
      <w:r w:rsidR="00BE6637" w:rsidRPr="006659F3">
        <w:rPr>
          <w:rFonts w:ascii="ＭＳ 明朝" w:hAnsi="ＭＳ 明朝" w:hint="eastAsia"/>
        </w:rPr>
        <w:t>め</w:t>
      </w:r>
      <w:r w:rsidRPr="006659F3">
        <w:rPr>
          <w:rFonts w:ascii="ＭＳ 明朝" w:hAnsi="ＭＳ 明朝" w:hint="eastAsia"/>
        </w:rPr>
        <w:t>に帰すべき事由により，第27第1項から第4項まで，第7項及び第8項に規定する個人情報に係る秘密の保持の定めに違反したとき。</w:t>
      </w:r>
    </w:p>
    <w:p w14:paraId="3D924206" w14:textId="77777777" w:rsidR="00AB1CF1" w:rsidRPr="006659F3" w:rsidRDefault="005C0FB9" w:rsidP="006426BD">
      <w:pPr>
        <w:pStyle w:val="a3"/>
        <w:ind w:left="174" w:hangingChars="100" w:hanging="174"/>
        <w:rPr>
          <w:rFonts w:ascii="ＭＳ 明朝" w:hAnsi="ＭＳ 明朝"/>
          <w:spacing w:val="0"/>
        </w:rPr>
      </w:pPr>
      <w:r w:rsidRPr="006659F3">
        <w:rPr>
          <w:rFonts w:ascii="ＭＳ 明朝" w:hAnsi="ＭＳ 明朝" w:hint="eastAsia"/>
        </w:rPr>
        <w:t xml:space="preserve">　</w:t>
      </w:r>
      <w:r w:rsidR="00183C49" w:rsidRPr="006659F3">
        <w:rPr>
          <w:rFonts w:ascii="ＭＳ 明朝" w:hAnsi="ＭＳ 明朝" w:hint="eastAsia"/>
        </w:rPr>
        <w:t>六</w:t>
      </w:r>
      <w:r w:rsidRPr="006659F3">
        <w:rPr>
          <w:rFonts w:ascii="ＭＳ 明朝" w:hAnsi="ＭＳ 明朝" w:hint="eastAsia"/>
        </w:rPr>
        <w:t xml:space="preserve">　前</w:t>
      </w:r>
      <w:r w:rsidR="00183C49" w:rsidRPr="006659F3">
        <w:rPr>
          <w:rFonts w:ascii="ＭＳ 明朝" w:hAnsi="ＭＳ 明朝" w:hint="eastAsia"/>
        </w:rPr>
        <w:t>各</w:t>
      </w:r>
      <w:r w:rsidRPr="006659F3">
        <w:rPr>
          <w:rFonts w:ascii="ＭＳ 明朝" w:hAnsi="ＭＳ 明朝" w:hint="eastAsia"/>
        </w:rPr>
        <w:t>号に掲げる場合のほか，</w:t>
      </w:r>
      <w:r w:rsidR="00BE6637" w:rsidRPr="006659F3">
        <w:rPr>
          <w:rFonts w:ascii="ＭＳ 明朝" w:hAnsi="ＭＳ 明朝" w:hint="eastAsia"/>
        </w:rPr>
        <w:t>この</w:t>
      </w:r>
      <w:r w:rsidRPr="006659F3">
        <w:rPr>
          <w:rFonts w:ascii="ＭＳ 明朝" w:hAnsi="ＭＳ 明朝" w:hint="eastAsia"/>
        </w:rPr>
        <w:t>契約に違反し</w:t>
      </w:r>
      <w:r w:rsidR="00183C49" w:rsidRPr="006659F3">
        <w:rPr>
          <w:rFonts w:ascii="ＭＳ 明朝" w:hAnsi="ＭＳ 明朝" w:hint="eastAsia"/>
        </w:rPr>
        <w:t>たとき</w:t>
      </w:r>
      <w:r w:rsidRPr="006659F3">
        <w:rPr>
          <w:rFonts w:ascii="ＭＳ 明朝" w:hAnsi="ＭＳ 明朝" w:hint="eastAsia"/>
        </w:rPr>
        <w:t>。</w:t>
      </w:r>
    </w:p>
    <w:p w14:paraId="2EFBBA78" w14:textId="77777777" w:rsidR="00183C49" w:rsidRPr="006659F3" w:rsidRDefault="00183C49" w:rsidP="00023013">
      <w:pPr>
        <w:pStyle w:val="a3"/>
        <w:ind w:firstLineChars="100" w:firstLine="174"/>
        <w:rPr>
          <w:rFonts w:ascii="ＭＳ 明朝" w:hAnsi="ＭＳ 明朝"/>
          <w:spacing w:val="0"/>
        </w:rPr>
      </w:pPr>
      <w:r w:rsidRPr="006659F3">
        <w:rPr>
          <w:rFonts w:ascii="ＭＳ 明朝" w:hAnsi="ＭＳ 明朝" w:hint="eastAsia"/>
        </w:rPr>
        <w:t>（発注者の催告によらない</w:t>
      </w:r>
      <w:r w:rsidR="005E5FCC" w:rsidRPr="006659F3">
        <w:rPr>
          <w:rFonts w:ascii="ＭＳ 明朝" w:hAnsi="ＭＳ 明朝" w:hint="eastAsia"/>
        </w:rPr>
        <w:t>解除権</w:t>
      </w:r>
      <w:r w:rsidRPr="006659F3">
        <w:rPr>
          <w:rFonts w:ascii="ＭＳ 明朝" w:hAnsi="ＭＳ 明朝" w:hint="eastAsia"/>
        </w:rPr>
        <w:t>）</w:t>
      </w:r>
    </w:p>
    <w:p w14:paraId="0A2D62B7" w14:textId="77777777" w:rsidR="00183C49" w:rsidRPr="006659F3" w:rsidRDefault="00183C49" w:rsidP="00183C49">
      <w:pPr>
        <w:pStyle w:val="a3"/>
        <w:ind w:left="174" w:hangingChars="100" w:hanging="174"/>
        <w:rPr>
          <w:rFonts w:ascii="ＭＳ 明朝" w:hAnsi="ＭＳ 明朝"/>
        </w:rPr>
      </w:pPr>
      <w:r w:rsidRPr="006659F3">
        <w:rPr>
          <w:rFonts w:ascii="ＭＳ 明朝" w:hAnsi="ＭＳ 明朝" w:hint="eastAsia"/>
        </w:rPr>
        <w:lastRenderedPageBreak/>
        <w:t>第</w:t>
      </w:r>
      <w:r w:rsidR="005E5FCC" w:rsidRPr="006659F3">
        <w:rPr>
          <w:rFonts w:ascii="ＭＳ 明朝" w:hAnsi="ＭＳ 明朝" w:hint="eastAsia"/>
        </w:rPr>
        <w:t>2</w:t>
      </w:r>
      <w:r w:rsidR="005E5FCC" w:rsidRPr="006659F3">
        <w:rPr>
          <w:rFonts w:ascii="ＭＳ 明朝" w:hAnsi="ＭＳ 明朝"/>
        </w:rPr>
        <w:t>9</w:t>
      </w:r>
      <w:r w:rsidRPr="006659F3">
        <w:rPr>
          <w:rFonts w:ascii="ＭＳ 明朝" w:hAnsi="ＭＳ 明朝" w:hint="eastAsia"/>
        </w:rPr>
        <w:t xml:space="preserve">　</w:t>
      </w:r>
      <w:r w:rsidR="002C40F4" w:rsidRPr="006659F3">
        <w:rPr>
          <w:rFonts w:ascii="ＭＳ 明朝" w:hAnsi="ＭＳ 明朝" w:hint="eastAsia"/>
        </w:rPr>
        <w:t>発注者</w:t>
      </w:r>
      <w:r w:rsidRPr="006659F3">
        <w:rPr>
          <w:rFonts w:ascii="ＭＳ 明朝" w:hAnsi="ＭＳ 明朝" w:hint="eastAsia"/>
        </w:rPr>
        <w:t>は，</w:t>
      </w:r>
      <w:r w:rsidR="005E5FCC" w:rsidRPr="006659F3">
        <w:rPr>
          <w:rFonts w:ascii="ＭＳ 明朝" w:hAnsi="ＭＳ 明朝" w:hint="eastAsia"/>
        </w:rPr>
        <w:t>受注者が次の各号のいずれかに該当するときは，直ちにこの契約を解除することができる。</w:t>
      </w:r>
    </w:p>
    <w:p w14:paraId="0A30C726" w14:textId="77777777" w:rsidR="005E5FCC" w:rsidRPr="006659F3" w:rsidRDefault="005E5FCC" w:rsidP="006426BD">
      <w:pPr>
        <w:pStyle w:val="a3"/>
        <w:ind w:leftChars="100" w:left="384" w:hangingChars="100" w:hanging="174"/>
        <w:rPr>
          <w:rFonts w:ascii="ＭＳ 明朝" w:hAnsi="ＭＳ 明朝"/>
        </w:rPr>
      </w:pPr>
      <w:r w:rsidRPr="006659F3">
        <w:rPr>
          <w:rFonts w:ascii="ＭＳ 明朝" w:hAnsi="ＭＳ 明朝" w:hint="eastAsia"/>
        </w:rPr>
        <w:t xml:space="preserve">一　</w:t>
      </w:r>
      <w:r w:rsidRPr="006659F3">
        <w:rPr>
          <w:rFonts w:ascii="ＭＳ 明朝" w:hAnsi="ＭＳ 明朝" w:hint="eastAsia"/>
          <w:spacing w:val="0"/>
        </w:rPr>
        <w:t>第</w:t>
      </w:r>
      <w:r w:rsidRPr="006659F3">
        <w:rPr>
          <w:rFonts w:ascii="ＭＳ 明朝" w:hAnsi="ＭＳ 明朝" w:hint="eastAsia"/>
        </w:rPr>
        <w:t>4第</w:t>
      </w:r>
      <w:r w:rsidRPr="006659F3">
        <w:rPr>
          <w:rFonts w:ascii="ＭＳ 明朝" w:hAnsi="ＭＳ 明朝"/>
        </w:rPr>
        <w:t>1</w:t>
      </w:r>
      <w:r w:rsidRPr="006659F3">
        <w:rPr>
          <w:rFonts w:ascii="ＭＳ 明朝" w:hAnsi="ＭＳ 明朝" w:hint="eastAsia"/>
        </w:rPr>
        <w:t>項の規定に違反して請負代金債権を譲渡したとき。</w:t>
      </w:r>
    </w:p>
    <w:p w14:paraId="0C54A6EB" w14:textId="77777777" w:rsidR="005E5FCC" w:rsidRPr="006659F3" w:rsidRDefault="005E5FCC" w:rsidP="006426BD">
      <w:pPr>
        <w:pStyle w:val="a3"/>
        <w:ind w:leftChars="100" w:left="384" w:hangingChars="100" w:hanging="174"/>
        <w:rPr>
          <w:rFonts w:ascii="ＭＳ 明朝" w:hAnsi="ＭＳ 明朝"/>
        </w:rPr>
      </w:pPr>
      <w:r w:rsidRPr="006659F3">
        <w:rPr>
          <w:rFonts w:ascii="ＭＳ 明朝" w:hAnsi="ＭＳ 明朝" w:hint="eastAsia"/>
        </w:rPr>
        <w:t xml:space="preserve">二　</w:t>
      </w:r>
      <w:r w:rsidRPr="006659F3">
        <w:rPr>
          <w:rFonts w:ascii="ＭＳ 明朝" w:hAnsi="ＭＳ 明朝" w:hint="eastAsia"/>
          <w:spacing w:val="0"/>
        </w:rPr>
        <w:t>第</w:t>
      </w:r>
      <w:r w:rsidRPr="006659F3">
        <w:rPr>
          <w:rFonts w:ascii="ＭＳ 明朝" w:hAnsi="ＭＳ 明朝" w:hint="eastAsia"/>
        </w:rPr>
        <w:t>4第</w:t>
      </w:r>
      <w:r w:rsidRPr="006659F3">
        <w:rPr>
          <w:rFonts w:ascii="ＭＳ 明朝" w:hAnsi="ＭＳ 明朝"/>
        </w:rPr>
        <w:t>4</w:t>
      </w:r>
      <w:r w:rsidRPr="006659F3">
        <w:rPr>
          <w:rFonts w:ascii="ＭＳ 明朝" w:hAnsi="ＭＳ 明朝" w:hint="eastAsia"/>
        </w:rPr>
        <w:t>項の規</w:t>
      </w:r>
      <w:r w:rsidR="002262DF" w:rsidRPr="006659F3">
        <w:rPr>
          <w:rFonts w:ascii="ＭＳ 明朝" w:hAnsi="ＭＳ 明朝" w:hint="eastAsia"/>
        </w:rPr>
        <w:t>定</w:t>
      </w:r>
      <w:r w:rsidRPr="006659F3">
        <w:rPr>
          <w:rFonts w:ascii="ＭＳ 明朝" w:hAnsi="ＭＳ 明朝" w:hint="eastAsia"/>
        </w:rPr>
        <w:t>に違反して譲渡により得た資金を当該請負以外に使用したとき。</w:t>
      </w:r>
    </w:p>
    <w:p w14:paraId="26943BFF" w14:textId="77777777" w:rsidR="005E5FCC" w:rsidRPr="006659F3" w:rsidRDefault="005E5FCC" w:rsidP="006426BD">
      <w:pPr>
        <w:pStyle w:val="a3"/>
        <w:ind w:leftChars="100" w:left="384" w:hangingChars="100" w:hanging="174"/>
        <w:rPr>
          <w:rFonts w:ascii="ＭＳ 明朝" w:hAnsi="ＭＳ 明朝"/>
        </w:rPr>
      </w:pPr>
      <w:r w:rsidRPr="006659F3">
        <w:rPr>
          <w:rFonts w:ascii="ＭＳ 明朝" w:hAnsi="ＭＳ 明朝" w:hint="eastAsia"/>
        </w:rPr>
        <w:t>三　この契約の</w:t>
      </w:r>
      <w:r w:rsidR="002262DF" w:rsidRPr="006659F3">
        <w:rPr>
          <w:rFonts w:ascii="ＭＳ 明朝" w:hAnsi="ＭＳ 明朝" w:hint="eastAsia"/>
        </w:rPr>
        <w:t>役務</w:t>
      </w:r>
      <w:r w:rsidRPr="006659F3">
        <w:rPr>
          <w:rFonts w:ascii="ＭＳ 明朝" w:hAnsi="ＭＳ 明朝" w:hint="eastAsia"/>
        </w:rPr>
        <w:t>を</w:t>
      </w:r>
      <w:r w:rsidR="002262DF" w:rsidRPr="006659F3">
        <w:rPr>
          <w:rFonts w:ascii="ＭＳ 明朝" w:hAnsi="ＭＳ 明朝" w:hint="eastAsia"/>
        </w:rPr>
        <w:t>履行</w:t>
      </w:r>
      <w:r w:rsidRPr="006659F3">
        <w:rPr>
          <w:rFonts w:ascii="ＭＳ 明朝" w:hAnsi="ＭＳ 明朝" w:hint="eastAsia"/>
        </w:rPr>
        <w:t>することができないことが明らかであるとき。</w:t>
      </w:r>
    </w:p>
    <w:p w14:paraId="1FCE6913" w14:textId="77777777" w:rsidR="005E5FCC" w:rsidRPr="006659F3" w:rsidRDefault="005E5FCC" w:rsidP="006426BD">
      <w:pPr>
        <w:pStyle w:val="a3"/>
        <w:ind w:leftChars="100" w:left="384" w:hangingChars="100" w:hanging="174"/>
        <w:rPr>
          <w:rFonts w:ascii="ＭＳ 明朝" w:hAnsi="ＭＳ 明朝"/>
        </w:rPr>
      </w:pPr>
      <w:r w:rsidRPr="006659F3">
        <w:rPr>
          <w:rFonts w:ascii="ＭＳ 明朝" w:hAnsi="ＭＳ 明朝" w:hint="eastAsia"/>
        </w:rPr>
        <w:t xml:space="preserve">四　</w:t>
      </w:r>
      <w:r w:rsidR="002262DF" w:rsidRPr="006659F3">
        <w:rPr>
          <w:rFonts w:ascii="ＭＳ 明朝" w:hAnsi="ＭＳ 明朝" w:hint="eastAsia"/>
        </w:rPr>
        <w:t>履行された</w:t>
      </w:r>
      <w:r w:rsidRPr="006659F3">
        <w:rPr>
          <w:rFonts w:ascii="ＭＳ 明朝" w:hAnsi="ＭＳ 明朝" w:hint="eastAsia"/>
        </w:rPr>
        <w:t>請負の</w:t>
      </w:r>
      <w:r w:rsidR="002262DF" w:rsidRPr="006659F3">
        <w:rPr>
          <w:rFonts w:ascii="ＭＳ 明朝" w:hAnsi="ＭＳ 明朝" w:hint="eastAsia"/>
        </w:rPr>
        <w:t>役務</w:t>
      </w:r>
      <w:r w:rsidRPr="006659F3">
        <w:rPr>
          <w:rFonts w:ascii="ＭＳ 明朝" w:hAnsi="ＭＳ 明朝" w:hint="eastAsia"/>
        </w:rPr>
        <w:t>に契約不適合がある場合において，その不適合が</w:t>
      </w:r>
      <w:r w:rsidR="002262DF" w:rsidRPr="006659F3">
        <w:rPr>
          <w:rFonts w:ascii="ＭＳ 明朝" w:hAnsi="ＭＳ 明朝" w:hint="eastAsia"/>
        </w:rPr>
        <w:t>役務</w:t>
      </w:r>
      <w:r w:rsidRPr="006659F3">
        <w:rPr>
          <w:rFonts w:ascii="ＭＳ 明朝" w:hAnsi="ＭＳ 明朝" w:hint="eastAsia"/>
        </w:rPr>
        <w:t>を除却した上で再び</w:t>
      </w:r>
      <w:r w:rsidR="002262DF" w:rsidRPr="006659F3">
        <w:rPr>
          <w:rFonts w:ascii="ＭＳ 明朝" w:hAnsi="ＭＳ 明朝" w:hint="eastAsia"/>
        </w:rPr>
        <w:t>履行</w:t>
      </w:r>
      <w:r w:rsidRPr="006659F3">
        <w:rPr>
          <w:rFonts w:ascii="ＭＳ 明朝" w:hAnsi="ＭＳ 明朝" w:hint="eastAsia"/>
        </w:rPr>
        <w:t>しなければ，契約の目的を達成することができないものであるとき。</w:t>
      </w:r>
    </w:p>
    <w:p w14:paraId="4CA1C3A9" w14:textId="77777777" w:rsidR="005E5FCC" w:rsidRPr="006659F3" w:rsidRDefault="005E5FCC" w:rsidP="006426BD">
      <w:pPr>
        <w:pStyle w:val="a3"/>
        <w:ind w:leftChars="100" w:left="384" w:hangingChars="100" w:hanging="174"/>
        <w:rPr>
          <w:rFonts w:ascii="ＭＳ 明朝" w:hAnsi="ＭＳ 明朝"/>
        </w:rPr>
      </w:pPr>
      <w:r w:rsidRPr="006659F3">
        <w:rPr>
          <w:rFonts w:ascii="ＭＳ 明朝" w:hAnsi="ＭＳ 明朝" w:hint="eastAsia"/>
        </w:rPr>
        <w:t>五　受注者がこの契約の</w:t>
      </w:r>
      <w:r w:rsidR="002262DF" w:rsidRPr="006659F3">
        <w:rPr>
          <w:rFonts w:ascii="ＭＳ 明朝" w:hAnsi="ＭＳ 明朝" w:hint="eastAsia"/>
        </w:rPr>
        <w:t>役務</w:t>
      </w:r>
      <w:r w:rsidRPr="006659F3">
        <w:rPr>
          <w:rFonts w:ascii="ＭＳ 明朝" w:hAnsi="ＭＳ 明朝" w:hint="eastAsia"/>
        </w:rPr>
        <w:t>の給付債務の履行を拒絶する意思を明確に表示したとき。</w:t>
      </w:r>
    </w:p>
    <w:p w14:paraId="74DC085A" w14:textId="77777777" w:rsidR="005E5FCC" w:rsidRPr="006659F3" w:rsidRDefault="005E5FCC" w:rsidP="006426BD">
      <w:pPr>
        <w:pStyle w:val="a3"/>
        <w:ind w:leftChars="100" w:left="384" w:hangingChars="100" w:hanging="174"/>
        <w:rPr>
          <w:rFonts w:ascii="ＭＳ 明朝" w:hAnsi="ＭＳ 明朝"/>
        </w:rPr>
      </w:pPr>
      <w:r w:rsidRPr="006659F3">
        <w:rPr>
          <w:rFonts w:ascii="ＭＳ 明朝" w:hAnsi="ＭＳ 明朝" w:hint="eastAsia"/>
        </w:rPr>
        <w:t>六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38395C5B" w14:textId="77777777" w:rsidR="005E5FCC" w:rsidRPr="006659F3" w:rsidRDefault="005E5FCC" w:rsidP="006426BD">
      <w:pPr>
        <w:pStyle w:val="a3"/>
        <w:ind w:leftChars="100" w:left="384" w:hangingChars="100" w:hanging="174"/>
        <w:rPr>
          <w:rFonts w:ascii="ＭＳ 明朝" w:hAnsi="ＭＳ 明朝"/>
        </w:rPr>
      </w:pPr>
      <w:r w:rsidRPr="006659F3">
        <w:rPr>
          <w:rFonts w:ascii="ＭＳ 明朝" w:hAnsi="ＭＳ 明朝" w:hint="eastAsia"/>
        </w:rPr>
        <w:t>七　契約の</w:t>
      </w:r>
      <w:r w:rsidR="002262DF" w:rsidRPr="006659F3">
        <w:rPr>
          <w:rFonts w:ascii="ＭＳ 明朝" w:hAnsi="ＭＳ 明朝" w:hint="eastAsia"/>
        </w:rPr>
        <w:t>役務</w:t>
      </w:r>
      <w:r w:rsidRPr="006659F3">
        <w:rPr>
          <w:rFonts w:ascii="ＭＳ 明朝" w:hAnsi="ＭＳ 明朝" w:hint="eastAsia"/>
        </w:rPr>
        <w:t>の性質や当事者の意思表示により，特定の日時又は一定の期間内に履行しなければ契約をした目的を達することができない場合において，受注者が履行をしないでその時期を経過したとき。</w:t>
      </w:r>
    </w:p>
    <w:p w14:paraId="0B98EC0C" w14:textId="77777777" w:rsidR="00F01053" w:rsidRPr="006659F3" w:rsidRDefault="005E5FCC" w:rsidP="006426BD">
      <w:pPr>
        <w:pStyle w:val="a3"/>
        <w:ind w:leftChars="100" w:left="384" w:hangingChars="100" w:hanging="174"/>
        <w:rPr>
          <w:rFonts w:ascii="ＭＳ 明朝" w:hAnsi="ＭＳ 明朝"/>
        </w:rPr>
      </w:pPr>
      <w:r w:rsidRPr="006659F3">
        <w:rPr>
          <w:rFonts w:ascii="ＭＳ 明朝" w:hAnsi="ＭＳ 明朝" w:hint="eastAsia"/>
        </w:rPr>
        <w:t>八　前各号に掲げる場合のほか</w:t>
      </w:r>
      <w:r w:rsidR="00E51D34" w:rsidRPr="006659F3">
        <w:rPr>
          <w:rFonts w:ascii="ＭＳ 明朝" w:hAnsi="ＭＳ 明朝" w:hint="eastAsia"/>
        </w:rPr>
        <w:t>，</w:t>
      </w:r>
      <w:r w:rsidRPr="006659F3">
        <w:rPr>
          <w:rFonts w:ascii="ＭＳ 明朝" w:hAnsi="ＭＳ 明朝" w:hint="eastAsia"/>
        </w:rPr>
        <w:t>受注者がその債務の履行をせず</w:t>
      </w:r>
      <w:r w:rsidR="00E51D34" w:rsidRPr="006659F3">
        <w:rPr>
          <w:rFonts w:ascii="ＭＳ 明朝" w:hAnsi="ＭＳ 明朝" w:hint="eastAsia"/>
        </w:rPr>
        <w:t>，</w:t>
      </w:r>
      <w:r w:rsidRPr="006659F3">
        <w:rPr>
          <w:rFonts w:ascii="ＭＳ 明朝" w:hAnsi="ＭＳ 明朝" w:hint="eastAsia"/>
        </w:rPr>
        <w:t>発注者が第</w:t>
      </w:r>
      <w:r w:rsidR="002262DF" w:rsidRPr="006659F3">
        <w:rPr>
          <w:rFonts w:ascii="ＭＳ 明朝" w:hAnsi="ＭＳ 明朝" w:hint="eastAsia"/>
        </w:rPr>
        <w:t>28</w:t>
      </w:r>
      <w:r w:rsidRPr="006659F3">
        <w:rPr>
          <w:rFonts w:ascii="ＭＳ 明朝" w:hAnsi="ＭＳ 明朝" w:hint="eastAsia"/>
        </w:rPr>
        <w:t>の催告をしても</w:t>
      </w:r>
      <w:r w:rsidR="00F01053" w:rsidRPr="006659F3">
        <w:rPr>
          <w:rFonts w:ascii="ＭＳ 明朝" w:hAnsi="ＭＳ 明朝" w:hint="eastAsia"/>
        </w:rPr>
        <w:t>契約をした目的を達するのに足りる履行がされる見込みがないことが明らかであるとき。</w:t>
      </w:r>
    </w:p>
    <w:p w14:paraId="04A44BCC" w14:textId="77777777" w:rsidR="00F01053" w:rsidRPr="006659F3" w:rsidRDefault="00F01053" w:rsidP="006426BD">
      <w:pPr>
        <w:pStyle w:val="a3"/>
        <w:ind w:leftChars="100" w:left="384" w:hangingChars="100" w:hanging="174"/>
        <w:rPr>
          <w:rFonts w:ascii="ＭＳ 明朝" w:hAnsi="ＭＳ 明朝"/>
        </w:rPr>
      </w:pPr>
      <w:r w:rsidRPr="006659F3">
        <w:rPr>
          <w:rFonts w:ascii="ＭＳ 明朝" w:hAnsi="ＭＳ 明朝" w:hint="eastAsia"/>
        </w:rPr>
        <w:t>九　暴力団（暴力団員による不当な行為の防止等に関する法律（平成3年法律第77号）第2条第2号に規定する暴力</w:t>
      </w:r>
      <w:r w:rsidR="003D246A" w:rsidRPr="006659F3">
        <w:rPr>
          <w:rFonts w:ascii="ＭＳ 明朝" w:hAnsi="ＭＳ 明朝" w:hint="eastAsia"/>
        </w:rPr>
        <w:t>団</w:t>
      </w:r>
      <w:r w:rsidRPr="006659F3">
        <w:rPr>
          <w:rFonts w:ascii="ＭＳ 明朝" w:hAnsi="ＭＳ 明朝" w:hint="eastAsia"/>
        </w:rPr>
        <w:t>をいう。以下</w:t>
      </w:r>
      <w:r w:rsidR="002C40F4" w:rsidRPr="006659F3">
        <w:rPr>
          <w:rFonts w:ascii="ＭＳ 明朝" w:hAnsi="ＭＳ 明朝" w:hint="eastAsia"/>
        </w:rPr>
        <w:t>この</w:t>
      </w:r>
      <w:r w:rsidRPr="006659F3">
        <w:rPr>
          <w:rFonts w:ascii="ＭＳ 明朝" w:hAnsi="ＭＳ 明朝" w:hint="eastAsia"/>
        </w:rPr>
        <w:t>条において同じ。）又は暴力団員（暴力団員による不当な行為の防止等に関する法律第2条第6号に規定する暴力団員をいう。以下この条において同じ。）が経営に実質的に関与していると認められる者に請負代金債権を譲渡したとき。</w:t>
      </w:r>
    </w:p>
    <w:p w14:paraId="2DFC96DE" w14:textId="77777777" w:rsidR="00F01053" w:rsidRPr="006659F3" w:rsidRDefault="00F01053" w:rsidP="006426BD">
      <w:pPr>
        <w:pStyle w:val="a3"/>
        <w:ind w:leftChars="100" w:left="384" w:hangingChars="100" w:hanging="174"/>
        <w:rPr>
          <w:rFonts w:ascii="ＭＳ 明朝" w:hAnsi="ＭＳ 明朝"/>
        </w:rPr>
      </w:pPr>
      <w:r w:rsidRPr="006659F3">
        <w:rPr>
          <w:rFonts w:ascii="ＭＳ 明朝" w:hAnsi="ＭＳ 明朝" w:hint="eastAsia"/>
        </w:rPr>
        <w:t>十　第</w:t>
      </w:r>
      <w:r w:rsidR="002262DF" w:rsidRPr="006659F3">
        <w:rPr>
          <w:rFonts w:ascii="ＭＳ 明朝" w:hAnsi="ＭＳ 明朝" w:hint="eastAsia"/>
        </w:rPr>
        <w:t>33</w:t>
      </w:r>
      <w:r w:rsidRPr="006659F3">
        <w:rPr>
          <w:rFonts w:ascii="ＭＳ 明朝" w:hAnsi="ＭＳ 明朝" w:hint="eastAsia"/>
        </w:rPr>
        <w:t>又は第</w:t>
      </w:r>
      <w:r w:rsidR="002262DF" w:rsidRPr="006659F3">
        <w:rPr>
          <w:rFonts w:ascii="ＭＳ 明朝" w:hAnsi="ＭＳ 明朝"/>
        </w:rPr>
        <w:t>34</w:t>
      </w:r>
      <w:r w:rsidRPr="006659F3">
        <w:rPr>
          <w:rFonts w:ascii="ＭＳ 明朝" w:hAnsi="ＭＳ 明朝" w:hint="eastAsia"/>
        </w:rPr>
        <w:t>の規定によらないでこの契約の解除を申し出たとき。</w:t>
      </w:r>
    </w:p>
    <w:p w14:paraId="4E34A09C" w14:textId="77777777" w:rsidR="009E390B" w:rsidRPr="006659F3" w:rsidRDefault="00F01053" w:rsidP="00F71069">
      <w:pPr>
        <w:pStyle w:val="a3"/>
        <w:ind w:leftChars="100" w:left="210"/>
        <w:rPr>
          <w:rFonts w:ascii="ＭＳ 明朝" w:hAnsi="ＭＳ 明朝"/>
          <w:spacing w:val="0"/>
        </w:rPr>
      </w:pPr>
      <w:r w:rsidRPr="006659F3">
        <w:rPr>
          <w:rFonts w:ascii="ＭＳ 明朝" w:hAnsi="ＭＳ 明朝" w:hint="eastAsia"/>
        </w:rPr>
        <w:t xml:space="preserve">十一　</w:t>
      </w:r>
      <w:r w:rsidR="009E390B" w:rsidRPr="006659F3">
        <w:rPr>
          <w:rFonts w:ascii="ＭＳ 明朝" w:hAnsi="ＭＳ 明朝" w:hint="eastAsia"/>
          <w:spacing w:val="0"/>
        </w:rPr>
        <w:t>受注者が，次のいずれかに該当するとき。</w:t>
      </w:r>
    </w:p>
    <w:p w14:paraId="540251F8" w14:textId="77777777" w:rsidR="009E390B" w:rsidRPr="006659F3" w:rsidRDefault="009E390B" w:rsidP="006426BD">
      <w:pPr>
        <w:pStyle w:val="a3"/>
        <w:ind w:left="480" w:hangingChars="300" w:hanging="480"/>
        <w:rPr>
          <w:rFonts w:ascii="ＭＳ 明朝" w:hAnsi="ＭＳ 明朝"/>
          <w:spacing w:val="0"/>
        </w:rPr>
      </w:pPr>
      <w:r w:rsidRPr="006659F3">
        <w:rPr>
          <w:rFonts w:ascii="ＭＳ 明朝" w:hAnsi="ＭＳ 明朝" w:hint="eastAsia"/>
          <w:spacing w:val="0"/>
        </w:rPr>
        <w:t xml:space="preserve">　　イ　役員等（受注者が個人である場合にはその者を，受注者が法人である場合にはその役員又はその支店若しくは常時</w:t>
      </w:r>
      <w:r w:rsidR="002262DF" w:rsidRPr="006659F3">
        <w:rPr>
          <w:rFonts w:ascii="ＭＳ 明朝" w:hAnsi="ＭＳ 明朝" w:hint="eastAsia"/>
          <w:spacing w:val="0"/>
        </w:rPr>
        <w:t>役務</w:t>
      </w:r>
      <w:r w:rsidRPr="006659F3">
        <w:rPr>
          <w:rFonts w:ascii="ＭＳ 明朝" w:hAnsi="ＭＳ 明朝" w:hint="eastAsia"/>
          <w:spacing w:val="0"/>
        </w:rPr>
        <w:t>の請負契約を締結する事務所の代表者をいう。以下この号において同じ。）が，暴力団員であると認められるとき。</w:t>
      </w:r>
    </w:p>
    <w:p w14:paraId="780F7400" w14:textId="77777777" w:rsidR="009E390B" w:rsidRPr="006659F3" w:rsidRDefault="009E390B" w:rsidP="009E390B">
      <w:pPr>
        <w:pStyle w:val="a3"/>
        <w:ind w:left="160" w:hangingChars="100" w:hanging="160"/>
        <w:rPr>
          <w:rFonts w:ascii="ＭＳ 明朝" w:hAnsi="ＭＳ 明朝"/>
          <w:spacing w:val="0"/>
        </w:rPr>
      </w:pPr>
      <w:r w:rsidRPr="006659F3">
        <w:rPr>
          <w:rFonts w:ascii="ＭＳ 明朝" w:hAnsi="ＭＳ 明朝" w:hint="eastAsia"/>
          <w:spacing w:val="0"/>
        </w:rPr>
        <w:t xml:space="preserve">　　ロ　暴力団又は暴力団員が，経営に実質的に関与していると認められるとき。</w:t>
      </w:r>
    </w:p>
    <w:p w14:paraId="03E22D33" w14:textId="77777777" w:rsidR="009E390B" w:rsidRPr="006659F3" w:rsidRDefault="009E390B" w:rsidP="009E390B">
      <w:pPr>
        <w:pStyle w:val="a3"/>
        <w:ind w:left="160" w:hangingChars="100" w:hanging="160"/>
        <w:rPr>
          <w:rFonts w:ascii="ＭＳ 明朝" w:hAnsi="ＭＳ 明朝"/>
          <w:spacing w:val="0"/>
        </w:rPr>
      </w:pPr>
      <w:r w:rsidRPr="006659F3">
        <w:rPr>
          <w:rFonts w:ascii="ＭＳ 明朝" w:hAnsi="ＭＳ 明朝" w:hint="eastAsia"/>
          <w:spacing w:val="0"/>
        </w:rPr>
        <w:t xml:space="preserve">　　ハ　役員等が，自己，自社若しくは第三者の不正の利益を図る目的又は第三者に損害を加える目的をもって，暴力団又は暴　　力団員を利用する等したと認められるとき。</w:t>
      </w:r>
    </w:p>
    <w:p w14:paraId="16ECA11F" w14:textId="77777777" w:rsidR="009E390B" w:rsidRPr="006659F3" w:rsidRDefault="009E390B" w:rsidP="009E390B">
      <w:pPr>
        <w:pStyle w:val="a3"/>
        <w:ind w:left="160" w:hangingChars="100" w:hanging="160"/>
        <w:rPr>
          <w:rFonts w:ascii="ＭＳ 明朝" w:hAnsi="ＭＳ 明朝"/>
          <w:spacing w:val="0"/>
        </w:rPr>
      </w:pPr>
      <w:r w:rsidRPr="006659F3">
        <w:rPr>
          <w:rFonts w:ascii="ＭＳ 明朝" w:hAnsi="ＭＳ 明朝" w:hint="eastAsia"/>
          <w:spacing w:val="0"/>
        </w:rPr>
        <w:t xml:space="preserve">　　ニ　役員等が，暴力団又は暴力団員に対して資金等を供給し，又は便宜を供与する等直接的若しくは積極的に暴力団の維持，　　運営に協力し，若しくは関与していると認められるとき。</w:t>
      </w:r>
    </w:p>
    <w:p w14:paraId="0EEDE075" w14:textId="77777777" w:rsidR="009E390B" w:rsidRPr="006659F3" w:rsidRDefault="009E390B" w:rsidP="009E390B">
      <w:pPr>
        <w:pStyle w:val="a3"/>
        <w:ind w:left="160" w:hangingChars="100" w:hanging="160"/>
        <w:rPr>
          <w:rFonts w:ascii="ＭＳ 明朝" w:hAnsi="ＭＳ 明朝"/>
          <w:spacing w:val="0"/>
        </w:rPr>
      </w:pPr>
      <w:r w:rsidRPr="006659F3">
        <w:rPr>
          <w:rFonts w:ascii="ＭＳ 明朝" w:hAnsi="ＭＳ 明朝" w:hint="eastAsia"/>
          <w:spacing w:val="0"/>
        </w:rPr>
        <w:t xml:space="preserve">　　ホ　役員等が，暴力団又は暴力団員と社会的に非難されるべき関係を有していると認められるとき。</w:t>
      </w:r>
    </w:p>
    <w:p w14:paraId="56C892D6" w14:textId="77777777" w:rsidR="009E390B" w:rsidRPr="006659F3" w:rsidRDefault="009E390B" w:rsidP="009E390B">
      <w:pPr>
        <w:pStyle w:val="a3"/>
        <w:ind w:left="160" w:hangingChars="100" w:hanging="160"/>
        <w:rPr>
          <w:rFonts w:ascii="ＭＳ 明朝" w:hAnsi="ＭＳ 明朝"/>
          <w:spacing w:val="0"/>
        </w:rPr>
      </w:pPr>
      <w:r w:rsidRPr="006659F3">
        <w:rPr>
          <w:rFonts w:ascii="ＭＳ 明朝" w:hAnsi="ＭＳ 明朝" w:hint="eastAsia"/>
          <w:spacing w:val="0"/>
        </w:rPr>
        <w:t xml:space="preserve">　　ヘ　下請契約，資材，原材料等の購入契約その他の契約に当たり，その相手方がイからホまでのいずれかに該当することを　　知りながら，当該者と契約を締結したと認められるとき。</w:t>
      </w:r>
    </w:p>
    <w:p w14:paraId="67B60DA2" w14:textId="77777777" w:rsidR="00F01053" w:rsidRPr="006659F3" w:rsidRDefault="009E390B" w:rsidP="009E390B">
      <w:pPr>
        <w:pStyle w:val="a3"/>
        <w:ind w:left="160" w:hangingChars="100" w:hanging="160"/>
        <w:rPr>
          <w:rFonts w:ascii="ＭＳ 明朝" w:hAnsi="ＭＳ 明朝"/>
          <w:spacing w:val="0"/>
        </w:rPr>
      </w:pPr>
      <w:r w:rsidRPr="006659F3">
        <w:rPr>
          <w:rFonts w:ascii="ＭＳ 明朝" w:hAnsi="ＭＳ 明朝" w:hint="eastAsia"/>
          <w:spacing w:val="0"/>
        </w:rPr>
        <w:t xml:space="preserve">　　ト　受注者が，イからホまでのいずれかに該当する者を下請契約，資材，原材料等の購入契約その他の契約の相手方として　　いた場合（ヘに該当する場合を除く。）に，発注者が受注者に対して当該契約の解除を求め，受注者がこれに従わなかっ　　たとき。</w:t>
      </w:r>
    </w:p>
    <w:p w14:paraId="4E35DD49" w14:textId="77777777" w:rsidR="006426BD" w:rsidRPr="006659F3" w:rsidRDefault="009E390B" w:rsidP="00023013">
      <w:pPr>
        <w:pStyle w:val="a3"/>
        <w:ind w:leftChars="100" w:left="210"/>
        <w:rPr>
          <w:rFonts w:ascii="ＭＳ 明朝" w:hAnsi="ＭＳ 明朝"/>
        </w:rPr>
      </w:pPr>
      <w:r w:rsidRPr="006659F3">
        <w:rPr>
          <w:rFonts w:ascii="ＭＳ 明朝" w:hAnsi="ＭＳ 明朝" w:hint="eastAsia"/>
        </w:rPr>
        <w:t>（発注者の任意解除権）</w:t>
      </w:r>
    </w:p>
    <w:p w14:paraId="037726C5" w14:textId="77777777" w:rsidR="005C0FB9" w:rsidRPr="006659F3" w:rsidRDefault="005C0FB9" w:rsidP="006426BD">
      <w:pPr>
        <w:pStyle w:val="a3"/>
        <w:ind w:left="174" w:hangingChars="100" w:hanging="174"/>
        <w:rPr>
          <w:rFonts w:ascii="ＭＳ 明朝" w:hAnsi="ＭＳ 明朝"/>
          <w:spacing w:val="0"/>
        </w:rPr>
      </w:pPr>
      <w:r w:rsidRPr="006659F3">
        <w:rPr>
          <w:rFonts w:ascii="ＭＳ 明朝" w:hAnsi="ＭＳ 明朝" w:hint="eastAsia"/>
        </w:rPr>
        <w:t>第</w:t>
      </w:r>
      <w:r w:rsidR="009E390B" w:rsidRPr="006659F3">
        <w:rPr>
          <w:rFonts w:ascii="ＭＳ 明朝" w:hAnsi="ＭＳ 明朝" w:hint="eastAsia"/>
        </w:rPr>
        <w:t>30</w:t>
      </w:r>
      <w:r w:rsidRPr="006659F3">
        <w:rPr>
          <w:rFonts w:ascii="ＭＳ 明朝" w:hAnsi="ＭＳ 明朝" w:hint="eastAsia"/>
          <w:spacing w:val="3"/>
        </w:rPr>
        <w:t xml:space="preserve">  </w:t>
      </w:r>
      <w:r w:rsidRPr="006659F3">
        <w:rPr>
          <w:rFonts w:ascii="ＭＳ 明朝" w:hAnsi="ＭＳ 明朝" w:hint="eastAsia"/>
        </w:rPr>
        <w:t>発注者は，役務が完了するまでの間は，第28</w:t>
      </w:r>
      <w:r w:rsidR="009E390B" w:rsidRPr="006659F3">
        <w:rPr>
          <w:rFonts w:ascii="ＭＳ 明朝" w:hAnsi="ＭＳ 明朝" w:hint="eastAsia"/>
        </w:rPr>
        <w:t>又は第29</w:t>
      </w:r>
      <w:r w:rsidRPr="006659F3">
        <w:rPr>
          <w:rFonts w:ascii="ＭＳ 明朝" w:hAnsi="ＭＳ 明朝" w:hint="eastAsia"/>
        </w:rPr>
        <w:t>の規定によるほか，必要があるときは，</w:t>
      </w:r>
      <w:r w:rsidR="000966DE" w:rsidRPr="006659F3">
        <w:rPr>
          <w:rFonts w:ascii="ＭＳ 明朝" w:hAnsi="ＭＳ 明朝" w:hint="eastAsia"/>
        </w:rPr>
        <w:t>この</w:t>
      </w:r>
      <w:r w:rsidRPr="006659F3">
        <w:rPr>
          <w:rFonts w:ascii="ＭＳ 明朝" w:hAnsi="ＭＳ 明朝" w:hint="eastAsia"/>
        </w:rPr>
        <w:t>契約を解除することができる。</w:t>
      </w:r>
    </w:p>
    <w:p w14:paraId="0D17009A" w14:textId="77777777" w:rsidR="00504BB2" w:rsidRPr="006659F3" w:rsidRDefault="00504BB2" w:rsidP="00023013">
      <w:pPr>
        <w:pStyle w:val="a3"/>
        <w:ind w:firstLineChars="100" w:firstLine="174"/>
        <w:rPr>
          <w:rFonts w:ascii="ＭＳ 明朝" w:hAnsi="ＭＳ 明朝"/>
          <w:spacing w:val="0"/>
        </w:rPr>
      </w:pPr>
      <w:r w:rsidRPr="006659F3">
        <w:rPr>
          <w:rFonts w:ascii="ＭＳ 明朝" w:hAnsi="ＭＳ 明朝" w:hint="eastAsia"/>
        </w:rPr>
        <w:t>（発注者の責めに帰すべき事由による場合の解除の制限）</w:t>
      </w:r>
    </w:p>
    <w:p w14:paraId="467ECDCA" w14:textId="77777777" w:rsidR="00504BB2" w:rsidRPr="006659F3" w:rsidRDefault="00504BB2" w:rsidP="00504BB2">
      <w:pPr>
        <w:pStyle w:val="a3"/>
        <w:ind w:left="174" w:hangingChars="100" w:hanging="174"/>
        <w:rPr>
          <w:rFonts w:ascii="ＭＳ 明朝" w:hAnsi="ＭＳ 明朝"/>
        </w:rPr>
      </w:pPr>
      <w:r w:rsidRPr="006659F3">
        <w:rPr>
          <w:rFonts w:ascii="ＭＳ 明朝" w:hAnsi="ＭＳ 明朝" w:hint="eastAsia"/>
        </w:rPr>
        <w:t>第31　第28各号又は第29各号に定める場合が発注者の責めに帰すべき事由によるものであるときは</w:t>
      </w:r>
      <w:r w:rsidR="00E51D34" w:rsidRPr="006659F3">
        <w:rPr>
          <w:rFonts w:ascii="ＭＳ 明朝" w:hAnsi="ＭＳ 明朝" w:hint="eastAsia"/>
        </w:rPr>
        <w:t>，</w:t>
      </w:r>
      <w:r w:rsidR="00175150" w:rsidRPr="006659F3">
        <w:rPr>
          <w:rFonts w:ascii="ＭＳ 明朝" w:hAnsi="ＭＳ 明朝" w:hint="eastAsia"/>
        </w:rPr>
        <w:t>発注者</w:t>
      </w:r>
      <w:r w:rsidRPr="006659F3">
        <w:rPr>
          <w:rFonts w:ascii="ＭＳ 明朝" w:hAnsi="ＭＳ 明朝" w:hint="eastAsia"/>
        </w:rPr>
        <w:t>は，第28各号又は第29各号の</w:t>
      </w:r>
      <w:r w:rsidR="0000767C" w:rsidRPr="006659F3">
        <w:rPr>
          <w:rFonts w:ascii="ＭＳ 明朝" w:hAnsi="ＭＳ 明朝" w:hint="eastAsia"/>
        </w:rPr>
        <w:t>規定</w:t>
      </w:r>
      <w:r w:rsidRPr="006659F3">
        <w:rPr>
          <w:rFonts w:ascii="ＭＳ 明朝" w:hAnsi="ＭＳ 明朝" w:hint="eastAsia"/>
        </w:rPr>
        <w:t>による契約の解除をすることができない。</w:t>
      </w:r>
    </w:p>
    <w:p w14:paraId="09A9A0EB" w14:textId="77777777" w:rsidR="00504BB2" w:rsidRPr="006659F3" w:rsidRDefault="00504BB2" w:rsidP="00023013">
      <w:pPr>
        <w:pStyle w:val="a3"/>
        <w:ind w:leftChars="100" w:left="210"/>
        <w:rPr>
          <w:rFonts w:ascii="ＭＳ 明朝" w:hAnsi="ＭＳ 明朝"/>
          <w:spacing w:val="0"/>
        </w:rPr>
      </w:pPr>
      <w:r w:rsidRPr="006659F3">
        <w:rPr>
          <w:rFonts w:ascii="ＭＳ 明朝" w:hAnsi="ＭＳ 明朝" w:hint="eastAsia"/>
        </w:rPr>
        <w:t>（発注者のその他の解除権）</w:t>
      </w:r>
    </w:p>
    <w:p w14:paraId="4B8F0560" w14:textId="77777777" w:rsidR="005C0FB9" w:rsidRPr="006659F3" w:rsidRDefault="005C0FB9" w:rsidP="00F75660">
      <w:pPr>
        <w:pStyle w:val="a3"/>
        <w:ind w:left="174" w:hangingChars="100" w:hanging="174"/>
        <w:rPr>
          <w:rFonts w:ascii="ＭＳ 明朝" w:hAnsi="ＭＳ 明朝"/>
          <w:spacing w:val="0"/>
        </w:rPr>
      </w:pPr>
      <w:r w:rsidRPr="006659F3">
        <w:rPr>
          <w:rFonts w:ascii="ＭＳ 明朝" w:hAnsi="ＭＳ 明朝" w:hint="eastAsia"/>
        </w:rPr>
        <w:t>第</w:t>
      </w:r>
      <w:r w:rsidR="006D6520" w:rsidRPr="006659F3">
        <w:rPr>
          <w:rFonts w:ascii="ＭＳ 明朝" w:hAnsi="ＭＳ 明朝"/>
        </w:rPr>
        <w:t>32</w:t>
      </w:r>
      <w:r w:rsidRPr="006659F3">
        <w:rPr>
          <w:rFonts w:ascii="ＭＳ 明朝" w:hAnsi="ＭＳ 明朝" w:hint="eastAsia"/>
        </w:rPr>
        <w:t xml:space="preserve">　発注者は，第28</w:t>
      </w:r>
      <w:r w:rsidR="00E51D34" w:rsidRPr="006659F3">
        <w:rPr>
          <w:rFonts w:ascii="ＭＳ 明朝" w:hAnsi="ＭＳ 明朝" w:hint="eastAsia"/>
        </w:rPr>
        <w:t>，</w:t>
      </w:r>
      <w:r w:rsidRPr="006659F3">
        <w:rPr>
          <w:rFonts w:ascii="ＭＳ 明朝" w:hAnsi="ＭＳ 明朝" w:hint="eastAsia"/>
        </w:rPr>
        <w:t>第29</w:t>
      </w:r>
      <w:r w:rsidR="002951ED" w:rsidRPr="006659F3">
        <w:rPr>
          <w:rFonts w:ascii="ＭＳ 明朝" w:hAnsi="ＭＳ 明朝" w:hint="eastAsia"/>
        </w:rPr>
        <w:t>及び第30</w:t>
      </w:r>
      <w:r w:rsidRPr="006659F3">
        <w:rPr>
          <w:rFonts w:ascii="ＭＳ 明朝" w:hAnsi="ＭＳ 明朝" w:hint="eastAsia"/>
        </w:rPr>
        <w:t>の規定によるほか，次の各号の</w:t>
      </w:r>
      <w:r w:rsidR="00B37608" w:rsidRPr="006659F3">
        <w:rPr>
          <w:rFonts w:ascii="ＭＳ 明朝" w:hAnsi="ＭＳ 明朝" w:hint="eastAsia"/>
        </w:rPr>
        <w:t>いずれか</w:t>
      </w:r>
      <w:r w:rsidRPr="006659F3">
        <w:rPr>
          <w:rFonts w:ascii="ＭＳ 明朝" w:hAnsi="ＭＳ 明朝" w:hint="eastAsia"/>
        </w:rPr>
        <w:t>に該当するときは，</w:t>
      </w:r>
      <w:r w:rsidR="00B37608" w:rsidRPr="006659F3">
        <w:rPr>
          <w:rFonts w:ascii="ＭＳ 明朝" w:hAnsi="ＭＳ 明朝" w:hint="eastAsia"/>
        </w:rPr>
        <w:t>この</w:t>
      </w:r>
      <w:r w:rsidRPr="006659F3">
        <w:rPr>
          <w:rFonts w:ascii="ＭＳ 明朝" w:hAnsi="ＭＳ 明朝" w:hint="eastAsia"/>
        </w:rPr>
        <w:t>契約を解除することができる。</w:t>
      </w:r>
    </w:p>
    <w:p w14:paraId="48CE21F2" w14:textId="77777777" w:rsidR="005C0FB9" w:rsidRPr="006659F3" w:rsidRDefault="005C0FB9" w:rsidP="001E6336">
      <w:pPr>
        <w:pStyle w:val="a3"/>
        <w:ind w:left="348" w:hangingChars="200" w:hanging="348"/>
        <w:rPr>
          <w:rFonts w:ascii="ＭＳ 明朝" w:hAnsi="ＭＳ 明朝"/>
          <w:spacing w:val="0"/>
        </w:rPr>
      </w:pPr>
      <w:r w:rsidRPr="006659F3">
        <w:rPr>
          <w:rFonts w:ascii="ＭＳ 明朝" w:hAnsi="ＭＳ 明朝" w:hint="eastAsia"/>
        </w:rPr>
        <w:t xml:space="preserve">　一　私的独占の禁止及び公正取引の確保に関する法律（昭和22年法律第54号。以下「独占禁止法」という。）第3条又は第19条の規定に反し，又は</w:t>
      </w:r>
      <w:r w:rsidR="00AA3D26" w:rsidRPr="006659F3">
        <w:rPr>
          <w:rFonts w:ascii="ＭＳ 明朝" w:hAnsi="ＭＳ 明朝" w:hint="eastAsia"/>
        </w:rPr>
        <w:t>受注者</w:t>
      </w:r>
      <w:r w:rsidRPr="006659F3">
        <w:rPr>
          <w:rFonts w:ascii="ＭＳ 明朝" w:hAnsi="ＭＳ 明朝" w:hint="eastAsia"/>
        </w:rPr>
        <w:t>が構成員である事業者団体が同法第8条第1号の規定に違反したことにより，公正取引委員会が</w:t>
      </w:r>
      <w:r w:rsidR="00AA3D26" w:rsidRPr="006659F3">
        <w:rPr>
          <w:rFonts w:ascii="ＭＳ 明朝" w:hAnsi="ＭＳ 明朝" w:hint="eastAsia"/>
        </w:rPr>
        <w:t>受注者</w:t>
      </w:r>
      <w:r w:rsidRPr="006659F3">
        <w:rPr>
          <w:rFonts w:ascii="ＭＳ 明朝" w:hAnsi="ＭＳ 明朝" w:hint="eastAsia"/>
        </w:rPr>
        <w:t>又は</w:t>
      </w:r>
      <w:r w:rsidR="00AA3D26" w:rsidRPr="006659F3">
        <w:rPr>
          <w:rFonts w:ascii="ＭＳ 明朝" w:hAnsi="ＭＳ 明朝" w:hint="eastAsia"/>
        </w:rPr>
        <w:t>受注者</w:t>
      </w:r>
      <w:r w:rsidRPr="006659F3">
        <w:rPr>
          <w:rFonts w:ascii="ＭＳ 明朝" w:hAnsi="ＭＳ 明朝" w:hint="eastAsia"/>
        </w:rPr>
        <w:t>が構成員である事業者団体に対して，同法第49条に規定する排除措置命令又は同法</w:t>
      </w:r>
      <w:r w:rsidR="00A80692" w:rsidRPr="006659F3">
        <w:rPr>
          <w:rFonts w:ascii="ＭＳ 明朝" w:hAnsi="ＭＳ 明朝" w:hint="eastAsia"/>
        </w:rPr>
        <w:t>第62条</w:t>
      </w:r>
      <w:r w:rsidR="00A80692" w:rsidRPr="006659F3">
        <w:rPr>
          <w:rFonts w:ascii="ＭＳ 明朝" w:hAnsi="ＭＳ 明朝"/>
        </w:rPr>
        <w:t>第1項</w:t>
      </w:r>
      <w:r w:rsidRPr="006659F3">
        <w:rPr>
          <w:rFonts w:ascii="ＭＳ 明朝" w:hAnsi="ＭＳ 明朝" w:hint="eastAsia"/>
        </w:rPr>
        <w:t>に規定する納付命令を行い，当該命令が確定したとき。</w:t>
      </w:r>
    </w:p>
    <w:p w14:paraId="26F9143C" w14:textId="77777777" w:rsidR="005C0FB9" w:rsidRPr="006659F3" w:rsidRDefault="001E6336" w:rsidP="001E6336">
      <w:pPr>
        <w:pStyle w:val="a3"/>
        <w:ind w:left="348" w:hangingChars="200" w:hanging="348"/>
        <w:rPr>
          <w:rFonts w:ascii="ＭＳ 明朝" w:hAnsi="ＭＳ 明朝"/>
          <w:spacing w:val="0"/>
        </w:rPr>
      </w:pPr>
      <w:r w:rsidRPr="006659F3">
        <w:rPr>
          <w:rFonts w:ascii="ＭＳ 明朝" w:hAnsi="ＭＳ 明朝" w:hint="eastAsia"/>
        </w:rPr>
        <w:t xml:space="preserve">　</w:t>
      </w:r>
      <w:r w:rsidR="005C0FB9" w:rsidRPr="006659F3">
        <w:rPr>
          <w:rFonts w:ascii="ＭＳ 明朝" w:hAnsi="ＭＳ 明朝" w:hint="eastAsia"/>
        </w:rPr>
        <w:t>二　公正取引委員会が，</w:t>
      </w:r>
      <w:r w:rsidR="00AA3D26" w:rsidRPr="006659F3">
        <w:rPr>
          <w:rFonts w:ascii="ＭＳ 明朝" w:hAnsi="ＭＳ 明朝" w:hint="eastAsia"/>
        </w:rPr>
        <w:t>受注者</w:t>
      </w:r>
      <w:r w:rsidR="005C0FB9" w:rsidRPr="006659F3">
        <w:rPr>
          <w:rFonts w:ascii="ＭＳ 明朝" w:hAnsi="ＭＳ 明朝" w:hint="eastAsia"/>
        </w:rPr>
        <w:t>に対して独占禁止法第7条の</w:t>
      </w:r>
      <w:r w:rsidR="00B615CF" w:rsidRPr="006659F3">
        <w:rPr>
          <w:rFonts w:ascii="ＭＳ 明朝" w:hAnsi="ＭＳ 明朝" w:hint="eastAsia"/>
        </w:rPr>
        <w:t>4</w:t>
      </w:r>
      <w:r w:rsidR="005C0FB9" w:rsidRPr="006659F3">
        <w:rPr>
          <w:rFonts w:ascii="ＭＳ 明朝" w:hAnsi="ＭＳ 明朝" w:hint="eastAsia"/>
        </w:rPr>
        <w:t>第</w:t>
      </w:r>
      <w:r w:rsidR="00B615CF" w:rsidRPr="006659F3">
        <w:rPr>
          <w:rFonts w:ascii="ＭＳ 明朝" w:hAnsi="ＭＳ 明朝" w:hint="eastAsia"/>
        </w:rPr>
        <w:t>7</w:t>
      </w:r>
      <w:r w:rsidR="005C0FB9" w:rsidRPr="006659F3">
        <w:rPr>
          <w:rFonts w:ascii="ＭＳ 明朝" w:hAnsi="ＭＳ 明朝" w:hint="eastAsia"/>
        </w:rPr>
        <w:t>項又は</w:t>
      </w:r>
      <w:r w:rsidR="00B615CF" w:rsidRPr="006659F3">
        <w:rPr>
          <w:rFonts w:ascii="ＭＳ 明朝" w:hAnsi="ＭＳ 明朝" w:hint="eastAsia"/>
        </w:rPr>
        <w:t>第7条の7</w:t>
      </w:r>
      <w:r w:rsidR="005C0FB9" w:rsidRPr="006659F3">
        <w:rPr>
          <w:rFonts w:ascii="ＭＳ 明朝" w:hAnsi="ＭＳ 明朝" w:hint="eastAsia"/>
        </w:rPr>
        <w:t>第</w:t>
      </w:r>
      <w:r w:rsidR="00B615CF" w:rsidRPr="006659F3">
        <w:rPr>
          <w:rFonts w:ascii="ＭＳ 明朝" w:hAnsi="ＭＳ 明朝" w:hint="eastAsia"/>
        </w:rPr>
        <w:t>3</w:t>
      </w:r>
      <w:r w:rsidR="00BD705A" w:rsidRPr="006659F3">
        <w:rPr>
          <w:rFonts w:ascii="ＭＳ 明朝" w:hAnsi="ＭＳ 明朝" w:hint="eastAsia"/>
        </w:rPr>
        <w:t>項</w:t>
      </w:r>
      <w:r w:rsidR="005C0FB9" w:rsidRPr="006659F3">
        <w:rPr>
          <w:rFonts w:ascii="ＭＳ 明朝" w:hAnsi="ＭＳ 明朝" w:hint="eastAsia"/>
        </w:rPr>
        <w:t>の規定による課徴金の納付を命じない旨の通知を行ったとき。</w:t>
      </w:r>
    </w:p>
    <w:p w14:paraId="3C8A1B09" w14:textId="77777777" w:rsidR="005C0FB9" w:rsidRPr="006659F3" w:rsidRDefault="005C0FB9" w:rsidP="001E6336">
      <w:pPr>
        <w:pStyle w:val="a3"/>
        <w:ind w:left="348" w:hangingChars="200" w:hanging="348"/>
        <w:rPr>
          <w:rFonts w:ascii="ＭＳ 明朝" w:hAnsi="ＭＳ 明朝"/>
          <w:spacing w:val="0"/>
        </w:rPr>
      </w:pPr>
      <w:r w:rsidRPr="006659F3">
        <w:rPr>
          <w:rFonts w:ascii="ＭＳ 明朝" w:hAnsi="ＭＳ 明朝" w:hint="eastAsia"/>
        </w:rPr>
        <w:t xml:space="preserve">　三　</w:t>
      </w:r>
      <w:r w:rsidR="00AA3D26" w:rsidRPr="006659F3">
        <w:rPr>
          <w:rFonts w:ascii="ＭＳ 明朝" w:hAnsi="ＭＳ 明朝" w:hint="eastAsia"/>
        </w:rPr>
        <w:t>受注者</w:t>
      </w:r>
      <w:r w:rsidRPr="006659F3">
        <w:rPr>
          <w:rFonts w:ascii="ＭＳ 明朝" w:hAnsi="ＭＳ 明朝" w:hint="eastAsia"/>
        </w:rPr>
        <w:t>（</w:t>
      </w:r>
      <w:r w:rsidR="00AA3D26" w:rsidRPr="006659F3">
        <w:rPr>
          <w:rFonts w:ascii="ＭＳ 明朝" w:hAnsi="ＭＳ 明朝" w:hint="eastAsia"/>
        </w:rPr>
        <w:t>受注者</w:t>
      </w:r>
      <w:r w:rsidRPr="006659F3">
        <w:rPr>
          <w:rFonts w:ascii="ＭＳ 明朝" w:hAnsi="ＭＳ 明朝" w:hint="eastAsia"/>
        </w:rPr>
        <w:t>が法人である場合にあっては，その代表者又は代理人，使用人その他の従業員）について刑法</w:t>
      </w:r>
      <w:r w:rsidR="00DA09D2" w:rsidRPr="006659F3">
        <w:rPr>
          <w:rFonts w:ascii="ＭＳ 明朝" w:hAnsi="ＭＳ 明朝" w:hint="eastAsia"/>
        </w:rPr>
        <w:t>（明治40年法律第45号）</w:t>
      </w:r>
      <w:r w:rsidRPr="006659F3">
        <w:rPr>
          <w:rFonts w:ascii="ＭＳ 明朝" w:hAnsi="ＭＳ 明朝" w:hint="eastAsia"/>
        </w:rPr>
        <w:t>第96条の</w:t>
      </w:r>
      <w:r w:rsidR="00DA09D2" w:rsidRPr="006659F3">
        <w:rPr>
          <w:rFonts w:ascii="ＭＳ 明朝" w:hAnsi="ＭＳ 明朝" w:hint="eastAsia"/>
        </w:rPr>
        <w:t>6</w:t>
      </w:r>
      <w:r w:rsidRPr="006659F3">
        <w:rPr>
          <w:rFonts w:ascii="ＭＳ 明朝" w:hAnsi="ＭＳ 明朝" w:hint="eastAsia"/>
        </w:rPr>
        <w:t>又は独占禁止法第89条第1項若しくは第95条第1項第1号による刑が確定したとき。</w:t>
      </w:r>
    </w:p>
    <w:p w14:paraId="193C0EED"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 xml:space="preserve">2　</w:t>
      </w:r>
      <w:r w:rsidR="00AA3D26" w:rsidRPr="006659F3">
        <w:rPr>
          <w:rFonts w:ascii="ＭＳ 明朝" w:hAnsi="ＭＳ 明朝" w:hint="eastAsia"/>
        </w:rPr>
        <w:t>受注者</w:t>
      </w:r>
      <w:r w:rsidRPr="006659F3">
        <w:rPr>
          <w:rFonts w:ascii="ＭＳ 明朝" w:hAnsi="ＭＳ 明朝" w:hint="eastAsia"/>
        </w:rPr>
        <w:t>がこの契約に関して前項各号のいずれかに該当したときは，発注者が契約を解除するか否かにかかわらず，かつ</w:t>
      </w:r>
      <w:r w:rsidR="00DA09D2" w:rsidRPr="006659F3">
        <w:rPr>
          <w:rFonts w:ascii="ＭＳ 明朝" w:hAnsi="ＭＳ 明朝" w:hint="eastAsia"/>
        </w:rPr>
        <w:t>，</w:t>
      </w:r>
      <w:r w:rsidRPr="006659F3">
        <w:rPr>
          <w:rFonts w:ascii="ＭＳ 明朝" w:hAnsi="ＭＳ 明朝" w:hint="eastAsia"/>
        </w:rPr>
        <w:t>損害の発生及び損害額を立証することを要することなく，</w:t>
      </w:r>
      <w:r w:rsidR="00AA3D26" w:rsidRPr="006659F3">
        <w:rPr>
          <w:rFonts w:ascii="ＭＳ 明朝" w:hAnsi="ＭＳ 明朝" w:hint="eastAsia"/>
        </w:rPr>
        <w:t>受注者</w:t>
      </w:r>
      <w:r w:rsidRPr="006659F3">
        <w:rPr>
          <w:rFonts w:ascii="ＭＳ 明朝" w:hAnsi="ＭＳ 明朝" w:hint="eastAsia"/>
        </w:rPr>
        <w:t>は，請負代金額</w:t>
      </w:r>
      <w:r w:rsidR="002951ED" w:rsidRPr="006659F3">
        <w:rPr>
          <w:rFonts w:ascii="ＭＳ 明朝" w:hAnsi="ＭＳ 明朝" w:hint="eastAsia"/>
        </w:rPr>
        <w:t>（単価契約の場合は契約期間全体の支払総額と予定数量に契約単価を乗じて算出した金額を比較し</w:t>
      </w:r>
      <w:r w:rsidR="00E51D34" w:rsidRPr="006659F3">
        <w:rPr>
          <w:rFonts w:ascii="ＭＳ 明朝" w:hAnsi="ＭＳ 明朝" w:hint="eastAsia"/>
        </w:rPr>
        <w:t>，</w:t>
      </w:r>
      <w:r w:rsidR="002951ED" w:rsidRPr="006659F3">
        <w:rPr>
          <w:rFonts w:ascii="ＭＳ 明朝" w:hAnsi="ＭＳ 明朝" w:hint="eastAsia"/>
        </w:rPr>
        <w:t>より大きい方の金額。第</w:t>
      </w:r>
      <w:r w:rsidR="0000767C" w:rsidRPr="006659F3">
        <w:rPr>
          <w:rFonts w:ascii="ＭＳ 明朝" w:hAnsi="ＭＳ 明朝"/>
        </w:rPr>
        <w:t>37</w:t>
      </w:r>
      <w:r w:rsidR="002951ED" w:rsidRPr="006659F3">
        <w:rPr>
          <w:rFonts w:ascii="ＭＳ 明朝" w:hAnsi="ＭＳ 明朝" w:hint="eastAsia"/>
        </w:rPr>
        <w:t>において同じ。）</w:t>
      </w:r>
      <w:r w:rsidRPr="006659F3">
        <w:rPr>
          <w:rFonts w:ascii="ＭＳ 明朝" w:hAnsi="ＭＳ 明朝" w:hint="eastAsia"/>
        </w:rPr>
        <w:t>の10分の1に相当する額を違約金として発注者の指定する期間内に支払わなければならない。ただし，次の各号に掲げる場合は，この限りでない。</w:t>
      </w:r>
    </w:p>
    <w:p w14:paraId="301547BB" w14:textId="77777777" w:rsidR="005C0FB9" w:rsidRPr="006659F3" w:rsidRDefault="005C0FB9" w:rsidP="001E6336">
      <w:pPr>
        <w:pStyle w:val="a3"/>
        <w:ind w:left="348" w:hangingChars="200" w:hanging="348"/>
        <w:rPr>
          <w:rFonts w:ascii="ＭＳ 明朝" w:hAnsi="ＭＳ 明朝"/>
          <w:spacing w:val="0"/>
        </w:rPr>
      </w:pPr>
      <w:r w:rsidRPr="006659F3">
        <w:rPr>
          <w:rFonts w:ascii="ＭＳ 明朝" w:hAnsi="ＭＳ 明朝" w:hint="eastAsia"/>
        </w:rPr>
        <w:t xml:space="preserve">　一　前項第1号において，その対象となる違反行為が，独占禁止法第2条第9項に基づく不公正な取引方法（昭和57年6月18日公正取引委員会告示第15号）第6項に定める不当廉売であるとき</w:t>
      </w:r>
      <w:r w:rsidR="00DA09D2" w:rsidRPr="006659F3">
        <w:rPr>
          <w:rFonts w:ascii="ＭＳ 明朝" w:hAnsi="ＭＳ 明朝" w:hint="eastAsia"/>
        </w:rPr>
        <w:t>。</w:t>
      </w:r>
    </w:p>
    <w:p w14:paraId="3B6D9C2A" w14:textId="77777777" w:rsidR="005C0FB9" w:rsidRPr="006659F3" w:rsidRDefault="005C0FB9" w:rsidP="001E6336">
      <w:pPr>
        <w:pStyle w:val="a3"/>
        <w:ind w:left="348" w:hangingChars="200" w:hanging="348"/>
        <w:rPr>
          <w:rFonts w:ascii="ＭＳ 明朝" w:hAnsi="ＭＳ 明朝"/>
          <w:spacing w:val="0"/>
        </w:rPr>
      </w:pPr>
      <w:r w:rsidRPr="006659F3">
        <w:rPr>
          <w:rFonts w:ascii="ＭＳ 明朝" w:hAnsi="ＭＳ 明朝" w:hint="eastAsia"/>
        </w:rPr>
        <w:t xml:space="preserve">　二　前号に掲げるもののほか，前項第1号において，その対象となる違反行為が発注者に金銭的な損害が生じるものでないことを</w:t>
      </w:r>
      <w:r w:rsidR="00AA3D26" w:rsidRPr="006659F3">
        <w:rPr>
          <w:rFonts w:ascii="ＭＳ 明朝" w:hAnsi="ＭＳ 明朝" w:hint="eastAsia"/>
        </w:rPr>
        <w:t>受注者</w:t>
      </w:r>
      <w:r w:rsidRPr="006659F3">
        <w:rPr>
          <w:rFonts w:ascii="ＭＳ 明朝" w:hAnsi="ＭＳ 明朝" w:hint="eastAsia"/>
        </w:rPr>
        <w:t>が立証し，発注者において特に認めるとき</w:t>
      </w:r>
      <w:r w:rsidR="00DA09D2" w:rsidRPr="006659F3">
        <w:rPr>
          <w:rFonts w:ascii="ＭＳ 明朝" w:hAnsi="ＭＳ 明朝" w:hint="eastAsia"/>
        </w:rPr>
        <w:t>。</w:t>
      </w:r>
    </w:p>
    <w:p w14:paraId="770CB8D1"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3　政府調達に関する協定（平成7年12月8日条約第23号）</w:t>
      </w:r>
      <w:r w:rsidR="00BA4BCC" w:rsidRPr="006659F3">
        <w:rPr>
          <w:rFonts w:ascii="ＭＳ 明朝" w:hAnsi="ＭＳ 明朝" w:hint="eastAsia"/>
        </w:rPr>
        <w:t>，政府調達に関する協定を改正する議定書（平成26年</w:t>
      </w:r>
      <w:r w:rsidR="00CC3910" w:rsidRPr="006659F3">
        <w:rPr>
          <w:rFonts w:ascii="ＭＳ 明朝" w:hAnsi="ＭＳ 明朝" w:hint="eastAsia"/>
        </w:rPr>
        <w:t>3月19日</w:t>
      </w:r>
      <w:r w:rsidR="00BA4BCC" w:rsidRPr="006659F3">
        <w:rPr>
          <w:rFonts w:ascii="ＭＳ 明朝" w:hAnsi="ＭＳ 明朝" w:hint="eastAsia"/>
        </w:rPr>
        <w:t>条約第4号）によって改正された協定その他の国際約束の適用</w:t>
      </w:r>
      <w:r w:rsidRPr="006659F3">
        <w:rPr>
          <w:rFonts w:ascii="ＭＳ 明朝" w:hAnsi="ＭＳ 明朝" w:hint="eastAsia"/>
        </w:rPr>
        <w:t>を受ける契約で第1項第3号に規定する場合に該当し，かつ，次の各号に掲げる場合のいずれかに該当したときは，</w:t>
      </w:r>
      <w:r w:rsidR="00AA3D26" w:rsidRPr="006659F3">
        <w:rPr>
          <w:rFonts w:ascii="ＭＳ 明朝" w:hAnsi="ＭＳ 明朝" w:hint="eastAsia"/>
        </w:rPr>
        <w:t>受注者</w:t>
      </w:r>
      <w:r w:rsidRPr="006659F3">
        <w:rPr>
          <w:rFonts w:ascii="ＭＳ 明朝" w:hAnsi="ＭＳ 明朝" w:hint="eastAsia"/>
        </w:rPr>
        <w:t>は，発注者の請求に基づき，前項に規定する請負代金額の10分の1に相当する額のほか，請負代金額の100分の5に相当する額を違約金として発注者の指定する</w:t>
      </w:r>
      <w:r w:rsidRPr="006659F3">
        <w:rPr>
          <w:rFonts w:ascii="ＭＳ 明朝" w:hAnsi="ＭＳ 明朝" w:hint="eastAsia"/>
        </w:rPr>
        <w:lastRenderedPageBreak/>
        <w:t>期間内に支払わなければならない。</w:t>
      </w:r>
    </w:p>
    <w:p w14:paraId="3E1B27A8" w14:textId="77777777" w:rsidR="005C0FB9" w:rsidRPr="006659F3" w:rsidRDefault="005C0FB9">
      <w:pPr>
        <w:pStyle w:val="a3"/>
        <w:rPr>
          <w:rFonts w:ascii="ＭＳ 明朝" w:hAnsi="ＭＳ 明朝"/>
          <w:spacing w:val="0"/>
        </w:rPr>
      </w:pPr>
      <w:r w:rsidRPr="006659F3">
        <w:rPr>
          <w:rFonts w:ascii="ＭＳ 明朝" w:hAnsi="ＭＳ 明朝" w:hint="eastAsia"/>
        </w:rPr>
        <w:t xml:space="preserve">　一　第1項第1号に規定する確定した納付命令について，独占禁止法第7条の</w:t>
      </w:r>
      <w:r w:rsidR="00B615CF" w:rsidRPr="006659F3">
        <w:rPr>
          <w:rFonts w:ascii="ＭＳ 明朝" w:hAnsi="ＭＳ 明朝" w:hint="eastAsia"/>
        </w:rPr>
        <w:t>3</w:t>
      </w:r>
      <w:r w:rsidRPr="006659F3">
        <w:rPr>
          <w:rFonts w:ascii="ＭＳ 明朝" w:hAnsi="ＭＳ 明朝" w:hint="eastAsia"/>
        </w:rPr>
        <w:t>第</w:t>
      </w:r>
      <w:r w:rsidR="00B615CF" w:rsidRPr="006659F3">
        <w:rPr>
          <w:rFonts w:ascii="ＭＳ 明朝" w:hAnsi="ＭＳ 明朝" w:hint="eastAsia"/>
        </w:rPr>
        <w:t>1</w:t>
      </w:r>
      <w:r w:rsidRPr="006659F3">
        <w:rPr>
          <w:rFonts w:ascii="ＭＳ 明朝" w:hAnsi="ＭＳ 明朝" w:hint="eastAsia"/>
        </w:rPr>
        <w:t>項の規定の適用があるとき。</w:t>
      </w:r>
    </w:p>
    <w:p w14:paraId="32CD2A14" w14:textId="77777777" w:rsidR="005C0FB9" w:rsidRPr="006659F3" w:rsidRDefault="001E6336" w:rsidP="001E6336">
      <w:pPr>
        <w:pStyle w:val="a3"/>
        <w:ind w:left="348" w:hangingChars="200" w:hanging="348"/>
        <w:rPr>
          <w:rFonts w:ascii="ＭＳ 明朝" w:hAnsi="ＭＳ 明朝"/>
          <w:spacing w:val="0"/>
        </w:rPr>
      </w:pPr>
      <w:r w:rsidRPr="006659F3">
        <w:rPr>
          <w:rFonts w:ascii="ＭＳ 明朝" w:hAnsi="ＭＳ 明朝" w:hint="eastAsia"/>
        </w:rPr>
        <w:t xml:space="preserve">　</w:t>
      </w:r>
      <w:r w:rsidR="005C0FB9" w:rsidRPr="006659F3">
        <w:rPr>
          <w:rFonts w:ascii="ＭＳ 明朝" w:hAnsi="ＭＳ 明朝" w:hint="eastAsia"/>
        </w:rPr>
        <w:t>二　第1項第3号に規定する刑に係る確定判決において，</w:t>
      </w:r>
      <w:r w:rsidR="00AA3D26" w:rsidRPr="006659F3">
        <w:rPr>
          <w:rFonts w:ascii="ＭＳ 明朝" w:hAnsi="ＭＳ 明朝" w:hint="eastAsia"/>
        </w:rPr>
        <w:t>受注者</w:t>
      </w:r>
      <w:r w:rsidR="005C0FB9" w:rsidRPr="006659F3">
        <w:rPr>
          <w:rFonts w:ascii="ＭＳ 明朝" w:hAnsi="ＭＳ 明朝" w:hint="eastAsia"/>
        </w:rPr>
        <w:t>が違反行為の首謀者であることが明らかになったとき。</w:t>
      </w:r>
    </w:p>
    <w:p w14:paraId="03D41723" w14:textId="77777777" w:rsidR="005C0FB9" w:rsidRPr="006659F3" w:rsidRDefault="005C0FB9">
      <w:pPr>
        <w:pStyle w:val="a3"/>
        <w:rPr>
          <w:rFonts w:ascii="ＭＳ 明朝" w:hAnsi="ＭＳ 明朝"/>
          <w:spacing w:val="0"/>
        </w:rPr>
      </w:pPr>
      <w:r w:rsidRPr="006659F3">
        <w:rPr>
          <w:rFonts w:ascii="ＭＳ 明朝" w:hAnsi="ＭＳ 明朝" w:hint="eastAsia"/>
        </w:rPr>
        <w:t xml:space="preserve">　三　</w:t>
      </w:r>
      <w:r w:rsidR="00AA3D26" w:rsidRPr="006659F3">
        <w:rPr>
          <w:rFonts w:ascii="ＭＳ 明朝" w:hAnsi="ＭＳ 明朝" w:hint="eastAsia"/>
        </w:rPr>
        <w:t>受注者</w:t>
      </w:r>
      <w:r w:rsidRPr="006659F3">
        <w:rPr>
          <w:rFonts w:ascii="ＭＳ 明朝" w:hAnsi="ＭＳ 明朝" w:hint="eastAsia"/>
        </w:rPr>
        <w:t>が，発注者に独占禁止法等に抵触する違反行為を行っていない旨の書面を提出しているとき。</w:t>
      </w:r>
    </w:p>
    <w:p w14:paraId="7A885355" w14:textId="77777777" w:rsidR="005C0FB9" w:rsidRPr="006659F3" w:rsidRDefault="005C0FB9">
      <w:pPr>
        <w:pStyle w:val="a3"/>
        <w:rPr>
          <w:rFonts w:ascii="ＭＳ 明朝" w:hAnsi="ＭＳ 明朝"/>
          <w:spacing w:val="0"/>
        </w:rPr>
      </w:pPr>
      <w:r w:rsidRPr="006659F3">
        <w:rPr>
          <w:rFonts w:ascii="ＭＳ 明朝" w:hAnsi="ＭＳ 明朝" w:hint="eastAsia"/>
        </w:rPr>
        <w:t>4　第2項及び前項の規定は，この契約による履行が完了した後も適用するものとする。</w:t>
      </w:r>
    </w:p>
    <w:p w14:paraId="5AF1D7DE"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5　第2項及び第3項の規定は，発注者に生じた実際の損害額が同項に規定する違約金の額を超える場合において，発注者がその超える分について，</w:t>
      </w:r>
      <w:r w:rsidR="00AA3D26" w:rsidRPr="006659F3">
        <w:rPr>
          <w:rFonts w:ascii="ＭＳ 明朝" w:hAnsi="ＭＳ 明朝" w:hint="eastAsia"/>
        </w:rPr>
        <w:t>受注者</w:t>
      </w:r>
      <w:r w:rsidRPr="006659F3">
        <w:rPr>
          <w:rFonts w:ascii="ＭＳ 明朝" w:hAnsi="ＭＳ 明朝" w:hint="eastAsia"/>
        </w:rPr>
        <w:t>に対し賠償を請求することを妨げるものではない。</w:t>
      </w:r>
    </w:p>
    <w:p w14:paraId="0AF34062"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6　第</w:t>
      </w:r>
      <w:r w:rsidR="0000767C" w:rsidRPr="006659F3">
        <w:rPr>
          <w:rFonts w:ascii="ＭＳ 明朝" w:hAnsi="ＭＳ 明朝"/>
        </w:rPr>
        <w:t>37</w:t>
      </w:r>
      <w:r w:rsidRPr="006659F3">
        <w:rPr>
          <w:rFonts w:ascii="ＭＳ 明朝" w:hAnsi="ＭＳ 明朝" w:hint="eastAsia"/>
        </w:rPr>
        <w:t>第</w:t>
      </w:r>
      <w:r w:rsidR="002951ED" w:rsidRPr="006659F3">
        <w:rPr>
          <w:rFonts w:ascii="ＭＳ 明朝" w:hAnsi="ＭＳ 明朝"/>
        </w:rPr>
        <w:t>6</w:t>
      </w:r>
      <w:r w:rsidRPr="006659F3">
        <w:rPr>
          <w:rFonts w:ascii="ＭＳ 明朝" w:hAnsi="ＭＳ 明朝" w:hint="eastAsia"/>
        </w:rPr>
        <w:t>項の規定は，第2項及び第3項の違約金の支払いについて準用する。</w:t>
      </w:r>
    </w:p>
    <w:p w14:paraId="30F9B62F" w14:textId="77777777" w:rsidR="005C0FB9" w:rsidRPr="006659F3" w:rsidRDefault="005C0FB9" w:rsidP="00023013">
      <w:pPr>
        <w:pStyle w:val="a3"/>
        <w:ind w:firstLineChars="100" w:firstLine="174"/>
        <w:rPr>
          <w:rFonts w:ascii="ＭＳ 明朝" w:hAnsi="ＭＳ 明朝"/>
          <w:spacing w:val="0"/>
        </w:rPr>
      </w:pPr>
      <w:r w:rsidRPr="006659F3">
        <w:rPr>
          <w:rFonts w:ascii="ＭＳ 明朝" w:hAnsi="ＭＳ 明朝" w:hint="eastAsia"/>
        </w:rPr>
        <w:t>（</w:t>
      </w:r>
      <w:r w:rsidR="00AA3D26" w:rsidRPr="006659F3">
        <w:rPr>
          <w:rFonts w:ascii="ＭＳ 明朝" w:hAnsi="ＭＳ 明朝" w:hint="eastAsia"/>
        </w:rPr>
        <w:t>受注者</w:t>
      </w:r>
      <w:r w:rsidRPr="006659F3">
        <w:rPr>
          <w:rFonts w:ascii="ＭＳ 明朝" w:hAnsi="ＭＳ 明朝" w:hint="eastAsia"/>
        </w:rPr>
        <w:t>の</w:t>
      </w:r>
      <w:r w:rsidR="002951ED" w:rsidRPr="006659F3">
        <w:rPr>
          <w:rFonts w:ascii="ＭＳ 明朝" w:hAnsi="ＭＳ 明朝" w:hint="eastAsia"/>
        </w:rPr>
        <w:t>催告による</w:t>
      </w:r>
      <w:r w:rsidRPr="006659F3">
        <w:rPr>
          <w:rFonts w:ascii="ＭＳ 明朝" w:hAnsi="ＭＳ 明朝" w:hint="eastAsia"/>
        </w:rPr>
        <w:t>解除権）</w:t>
      </w:r>
    </w:p>
    <w:p w14:paraId="76CF06F5" w14:textId="77777777" w:rsidR="005C0FB9" w:rsidRPr="006659F3" w:rsidRDefault="005C0FB9" w:rsidP="006426BD">
      <w:pPr>
        <w:pStyle w:val="a3"/>
        <w:ind w:left="174" w:hangingChars="100" w:hanging="174"/>
        <w:rPr>
          <w:rFonts w:ascii="ＭＳ 明朝" w:hAnsi="ＭＳ 明朝"/>
          <w:spacing w:val="0"/>
        </w:rPr>
      </w:pPr>
      <w:r w:rsidRPr="006659F3">
        <w:rPr>
          <w:rFonts w:ascii="ＭＳ 明朝" w:hAnsi="ＭＳ 明朝" w:hint="eastAsia"/>
        </w:rPr>
        <w:t>第</w:t>
      </w:r>
      <w:r w:rsidR="00F71069" w:rsidRPr="006659F3">
        <w:rPr>
          <w:rFonts w:ascii="ＭＳ 明朝" w:hAnsi="ＭＳ 明朝" w:hint="eastAsia"/>
        </w:rPr>
        <w:t>33</w:t>
      </w:r>
      <w:r w:rsidRPr="006659F3">
        <w:rPr>
          <w:rFonts w:ascii="ＭＳ 明朝" w:hAnsi="ＭＳ 明朝" w:hint="eastAsia"/>
          <w:spacing w:val="3"/>
        </w:rPr>
        <w:t xml:space="preserve">  </w:t>
      </w:r>
      <w:r w:rsidR="00AA3D26" w:rsidRPr="006659F3">
        <w:rPr>
          <w:rFonts w:ascii="ＭＳ 明朝" w:hAnsi="ＭＳ 明朝" w:hint="eastAsia"/>
        </w:rPr>
        <w:t>受注者</w:t>
      </w:r>
      <w:r w:rsidRPr="006659F3">
        <w:rPr>
          <w:rFonts w:ascii="ＭＳ 明朝" w:hAnsi="ＭＳ 明朝" w:hint="eastAsia"/>
        </w:rPr>
        <w:t>は，</w:t>
      </w:r>
      <w:r w:rsidR="002951ED" w:rsidRPr="006659F3">
        <w:rPr>
          <w:rFonts w:ascii="ＭＳ 明朝" w:hAnsi="ＭＳ 明朝" w:hint="eastAsia"/>
        </w:rPr>
        <w:t>発注者がこの契約に違反したときは</w:t>
      </w:r>
      <w:r w:rsidR="00E51D34" w:rsidRPr="006659F3">
        <w:rPr>
          <w:rFonts w:ascii="ＭＳ 明朝" w:hAnsi="ＭＳ 明朝" w:hint="eastAsia"/>
        </w:rPr>
        <w:t>，</w:t>
      </w:r>
      <w:r w:rsidR="002951ED" w:rsidRPr="006659F3">
        <w:rPr>
          <w:rFonts w:ascii="ＭＳ 明朝" w:hAnsi="ＭＳ 明朝" w:hint="eastAsia"/>
        </w:rPr>
        <w:t>相当の期間を定めてその履行の催告をし</w:t>
      </w:r>
      <w:r w:rsidR="00E51D34" w:rsidRPr="006659F3">
        <w:rPr>
          <w:rFonts w:ascii="ＭＳ 明朝" w:hAnsi="ＭＳ 明朝" w:hint="eastAsia"/>
        </w:rPr>
        <w:t>，</w:t>
      </w:r>
      <w:r w:rsidR="002951ED" w:rsidRPr="006659F3">
        <w:rPr>
          <w:rFonts w:ascii="ＭＳ 明朝" w:hAnsi="ＭＳ 明朝" w:hint="eastAsia"/>
        </w:rPr>
        <w:t>その期間内に履行がないときは</w:t>
      </w:r>
      <w:r w:rsidRPr="006659F3">
        <w:rPr>
          <w:rFonts w:ascii="ＭＳ 明朝" w:hAnsi="ＭＳ 明朝" w:hint="eastAsia"/>
        </w:rPr>
        <w:t>，</w:t>
      </w:r>
      <w:r w:rsidR="00DA09D2" w:rsidRPr="006659F3">
        <w:rPr>
          <w:rFonts w:ascii="ＭＳ 明朝" w:hAnsi="ＭＳ 明朝" w:hint="eastAsia"/>
        </w:rPr>
        <w:t>この</w:t>
      </w:r>
      <w:r w:rsidRPr="006659F3">
        <w:rPr>
          <w:rFonts w:ascii="ＭＳ 明朝" w:hAnsi="ＭＳ 明朝" w:hint="eastAsia"/>
        </w:rPr>
        <w:t>契約を解除することができる。</w:t>
      </w:r>
      <w:r w:rsidR="002951ED" w:rsidRPr="006659F3">
        <w:rPr>
          <w:rFonts w:ascii="ＭＳ 明朝" w:hAnsi="ＭＳ 明朝" w:hint="eastAsia"/>
        </w:rPr>
        <w:t>ただし</w:t>
      </w:r>
      <w:r w:rsidR="00E51D34" w:rsidRPr="006659F3">
        <w:rPr>
          <w:rFonts w:ascii="ＭＳ 明朝" w:hAnsi="ＭＳ 明朝" w:hint="eastAsia"/>
        </w:rPr>
        <w:t>，</w:t>
      </w:r>
      <w:r w:rsidR="002951ED" w:rsidRPr="006659F3">
        <w:rPr>
          <w:rFonts w:ascii="ＭＳ 明朝" w:hAnsi="ＭＳ 明朝" w:hint="eastAsia"/>
        </w:rPr>
        <w:t>その期間を経過した時における債務の不履行がこの契約及び取引上の社会通念に照らして軽微であるときは</w:t>
      </w:r>
      <w:r w:rsidR="00E51D34" w:rsidRPr="006659F3">
        <w:rPr>
          <w:rFonts w:ascii="ＭＳ 明朝" w:hAnsi="ＭＳ 明朝" w:hint="eastAsia"/>
        </w:rPr>
        <w:t>，</w:t>
      </w:r>
      <w:r w:rsidR="002951ED" w:rsidRPr="006659F3">
        <w:rPr>
          <w:rFonts w:ascii="ＭＳ 明朝" w:hAnsi="ＭＳ 明朝" w:hint="eastAsia"/>
        </w:rPr>
        <w:t>この限りでない。</w:t>
      </w:r>
    </w:p>
    <w:p w14:paraId="7F4AD5B1" w14:textId="77777777" w:rsidR="002951ED" w:rsidRPr="006659F3" w:rsidRDefault="002951ED" w:rsidP="00023013">
      <w:pPr>
        <w:pStyle w:val="a3"/>
        <w:ind w:firstLineChars="100" w:firstLine="174"/>
        <w:rPr>
          <w:rFonts w:ascii="ＭＳ 明朝" w:hAnsi="ＭＳ 明朝"/>
          <w:spacing w:val="0"/>
        </w:rPr>
      </w:pPr>
      <w:r w:rsidRPr="006659F3">
        <w:rPr>
          <w:rFonts w:ascii="ＭＳ 明朝" w:hAnsi="ＭＳ 明朝" w:hint="eastAsia"/>
        </w:rPr>
        <w:t>（受注者の催告によらない解除権）</w:t>
      </w:r>
    </w:p>
    <w:p w14:paraId="74F4EEB1" w14:textId="77777777" w:rsidR="005C0FB9" w:rsidRPr="006659F3" w:rsidRDefault="00811A27" w:rsidP="00023013">
      <w:pPr>
        <w:pStyle w:val="a3"/>
        <w:ind w:left="174" w:hangingChars="100" w:hanging="174"/>
        <w:rPr>
          <w:rFonts w:ascii="ＭＳ 明朝" w:hAnsi="ＭＳ 明朝"/>
          <w:spacing w:val="0"/>
        </w:rPr>
      </w:pPr>
      <w:r w:rsidRPr="006659F3">
        <w:rPr>
          <w:rFonts w:ascii="ＭＳ 明朝" w:hAnsi="ＭＳ 明朝" w:hint="eastAsia"/>
        </w:rPr>
        <w:t>第</w:t>
      </w:r>
      <w:r w:rsidR="00F71069" w:rsidRPr="006659F3">
        <w:rPr>
          <w:rFonts w:ascii="ＭＳ 明朝" w:hAnsi="ＭＳ 明朝" w:hint="eastAsia"/>
        </w:rPr>
        <w:t>34</w:t>
      </w:r>
      <w:r w:rsidR="005C0FB9" w:rsidRPr="006659F3">
        <w:rPr>
          <w:rFonts w:ascii="ＭＳ 明朝" w:hAnsi="ＭＳ 明朝" w:hint="eastAsia"/>
        </w:rPr>
        <w:t xml:space="preserve">　</w:t>
      </w:r>
      <w:r w:rsidRPr="006659F3">
        <w:rPr>
          <w:rFonts w:ascii="ＭＳ 明朝" w:hAnsi="ＭＳ 明朝" w:hint="eastAsia"/>
        </w:rPr>
        <w:t>受注者は，</w:t>
      </w:r>
      <w:r w:rsidR="005C0FB9" w:rsidRPr="006659F3">
        <w:rPr>
          <w:rFonts w:ascii="ＭＳ 明朝" w:hAnsi="ＭＳ 明朝" w:hint="eastAsia"/>
        </w:rPr>
        <w:t>天災その他避けることのできない理由により，給付を完了することが不可能又は著しく困難となったとき</w:t>
      </w:r>
      <w:r w:rsidRPr="006659F3">
        <w:rPr>
          <w:rFonts w:ascii="ＭＳ 明朝" w:hAnsi="ＭＳ 明朝" w:hint="eastAsia"/>
        </w:rPr>
        <w:t>は，この契約を解除することができる</w:t>
      </w:r>
      <w:r w:rsidR="005C0FB9" w:rsidRPr="006659F3">
        <w:rPr>
          <w:rFonts w:ascii="ＭＳ 明朝" w:hAnsi="ＭＳ 明朝" w:hint="eastAsia"/>
        </w:rPr>
        <w:t>。</w:t>
      </w:r>
    </w:p>
    <w:p w14:paraId="73760531" w14:textId="77777777" w:rsidR="00811A27" w:rsidRPr="006659F3" w:rsidRDefault="00811A27" w:rsidP="00023013">
      <w:pPr>
        <w:pStyle w:val="a3"/>
        <w:ind w:firstLineChars="100" w:firstLine="174"/>
        <w:rPr>
          <w:rFonts w:ascii="ＭＳ 明朝" w:hAnsi="ＭＳ 明朝"/>
        </w:rPr>
      </w:pPr>
      <w:r w:rsidRPr="006659F3">
        <w:rPr>
          <w:rFonts w:ascii="ＭＳ 明朝" w:hAnsi="ＭＳ 明朝" w:hint="eastAsia"/>
        </w:rPr>
        <w:t>（受注者の責めに帰すべき事由による場合の解除の制限）</w:t>
      </w:r>
    </w:p>
    <w:p w14:paraId="11B2239D" w14:textId="77777777" w:rsidR="00811A27" w:rsidRPr="006659F3" w:rsidRDefault="00811A27" w:rsidP="00F71069">
      <w:pPr>
        <w:pStyle w:val="a3"/>
        <w:ind w:left="174" w:hangingChars="100" w:hanging="174"/>
        <w:rPr>
          <w:rFonts w:ascii="ＭＳ 明朝" w:hAnsi="ＭＳ 明朝"/>
        </w:rPr>
      </w:pPr>
      <w:r w:rsidRPr="006659F3">
        <w:rPr>
          <w:rFonts w:ascii="ＭＳ 明朝" w:hAnsi="ＭＳ 明朝" w:hint="eastAsia"/>
        </w:rPr>
        <w:t>第</w:t>
      </w:r>
      <w:r w:rsidR="00F71069" w:rsidRPr="006659F3">
        <w:rPr>
          <w:rFonts w:ascii="ＭＳ 明朝" w:hAnsi="ＭＳ 明朝" w:hint="eastAsia"/>
        </w:rPr>
        <w:t>35</w:t>
      </w:r>
      <w:r w:rsidRPr="006659F3">
        <w:rPr>
          <w:rFonts w:ascii="ＭＳ 明朝" w:hAnsi="ＭＳ 明朝" w:hint="eastAsia"/>
        </w:rPr>
        <w:t xml:space="preserve">　第</w:t>
      </w:r>
      <w:r w:rsidR="0000767C" w:rsidRPr="006659F3">
        <w:rPr>
          <w:rFonts w:ascii="ＭＳ 明朝" w:hAnsi="ＭＳ 明朝"/>
        </w:rPr>
        <w:t>33</w:t>
      </w:r>
      <w:r w:rsidRPr="006659F3">
        <w:rPr>
          <w:rFonts w:ascii="ＭＳ 明朝" w:hAnsi="ＭＳ 明朝" w:hint="eastAsia"/>
        </w:rPr>
        <w:t>又は第</w:t>
      </w:r>
      <w:r w:rsidR="0000767C" w:rsidRPr="006659F3">
        <w:rPr>
          <w:rFonts w:ascii="ＭＳ 明朝" w:hAnsi="ＭＳ 明朝" w:hint="eastAsia"/>
        </w:rPr>
        <w:t>34</w:t>
      </w:r>
      <w:r w:rsidRPr="006659F3">
        <w:rPr>
          <w:rFonts w:ascii="ＭＳ 明朝" w:hAnsi="ＭＳ 明朝" w:hint="eastAsia"/>
        </w:rPr>
        <w:t>に定める場合が受注者の責めに帰すべき事由によるものであるときは，受注者は，第</w:t>
      </w:r>
      <w:r w:rsidR="0000767C" w:rsidRPr="006659F3">
        <w:rPr>
          <w:rFonts w:ascii="ＭＳ 明朝" w:hAnsi="ＭＳ 明朝" w:hint="eastAsia"/>
        </w:rPr>
        <w:t>33</w:t>
      </w:r>
      <w:r w:rsidR="00B63F16" w:rsidRPr="006659F3">
        <w:rPr>
          <w:rFonts w:ascii="ＭＳ 明朝" w:hAnsi="ＭＳ 明朝" w:hint="eastAsia"/>
        </w:rPr>
        <w:t>又は</w:t>
      </w:r>
      <w:r w:rsidRPr="006659F3">
        <w:rPr>
          <w:rFonts w:ascii="ＭＳ 明朝" w:hAnsi="ＭＳ 明朝" w:hint="eastAsia"/>
        </w:rPr>
        <w:t>第</w:t>
      </w:r>
      <w:r w:rsidR="0000767C" w:rsidRPr="006659F3">
        <w:rPr>
          <w:rFonts w:ascii="ＭＳ 明朝" w:hAnsi="ＭＳ 明朝" w:hint="eastAsia"/>
        </w:rPr>
        <w:t>34</w:t>
      </w:r>
      <w:r w:rsidR="00B63F16" w:rsidRPr="006659F3">
        <w:rPr>
          <w:rFonts w:ascii="ＭＳ 明朝" w:hAnsi="ＭＳ 明朝" w:hint="eastAsia"/>
        </w:rPr>
        <w:t>の規定による契約の解除をすることができない。</w:t>
      </w:r>
    </w:p>
    <w:p w14:paraId="7A0CE66B" w14:textId="77777777" w:rsidR="005C0FB9" w:rsidRPr="006659F3" w:rsidRDefault="005C0FB9" w:rsidP="00023013">
      <w:pPr>
        <w:pStyle w:val="a3"/>
        <w:ind w:firstLineChars="100" w:firstLine="174"/>
        <w:rPr>
          <w:rFonts w:ascii="ＭＳ 明朝" w:hAnsi="ＭＳ 明朝"/>
          <w:spacing w:val="0"/>
        </w:rPr>
      </w:pPr>
      <w:r w:rsidRPr="006659F3">
        <w:rPr>
          <w:rFonts w:ascii="ＭＳ 明朝" w:hAnsi="ＭＳ 明朝" w:hint="eastAsia"/>
        </w:rPr>
        <w:t>（解除に伴う措置）</w:t>
      </w:r>
    </w:p>
    <w:p w14:paraId="5BF09367"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第</w:t>
      </w:r>
      <w:r w:rsidR="00F71069" w:rsidRPr="006659F3">
        <w:rPr>
          <w:rFonts w:ascii="ＭＳ 明朝" w:hAnsi="ＭＳ 明朝" w:hint="eastAsia"/>
        </w:rPr>
        <w:t>36</w:t>
      </w:r>
      <w:r w:rsidRPr="006659F3">
        <w:rPr>
          <w:rFonts w:ascii="ＭＳ 明朝" w:hAnsi="ＭＳ 明朝" w:hint="eastAsia"/>
        </w:rPr>
        <w:t xml:space="preserve">　発注者は，</w:t>
      </w:r>
      <w:r w:rsidR="00DA09D2" w:rsidRPr="006659F3">
        <w:rPr>
          <w:rFonts w:ascii="ＭＳ 明朝" w:hAnsi="ＭＳ 明朝" w:hint="eastAsia"/>
        </w:rPr>
        <w:t>この</w:t>
      </w:r>
      <w:r w:rsidRPr="006659F3">
        <w:rPr>
          <w:rFonts w:ascii="ＭＳ 明朝" w:hAnsi="ＭＳ 明朝" w:hint="eastAsia"/>
        </w:rPr>
        <w:t>契約が</w:t>
      </w:r>
      <w:r w:rsidR="00302D21" w:rsidRPr="006659F3">
        <w:rPr>
          <w:rFonts w:ascii="ＭＳ 明朝" w:hAnsi="ＭＳ 明朝" w:hint="eastAsia"/>
        </w:rPr>
        <w:t>給付の完了前に</w:t>
      </w:r>
      <w:r w:rsidRPr="006659F3">
        <w:rPr>
          <w:rFonts w:ascii="ＭＳ 明朝" w:hAnsi="ＭＳ 明朝" w:hint="eastAsia"/>
        </w:rPr>
        <w:t>解除された場合においては，完了部分を検査の上，当該検査に合格した部分に相応する請負代金を</w:t>
      </w:r>
      <w:r w:rsidR="00AA3D26" w:rsidRPr="006659F3">
        <w:rPr>
          <w:rFonts w:ascii="ＭＳ 明朝" w:hAnsi="ＭＳ 明朝" w:hint="eastAsia"/>
        </w:rPr>
        <w:t>受注者</w:t>
      </w:r>
      <w:r w:rsidRPr="006659F3">
        <w:rPr>
          <w:rFonts w:ascii="ＭＳ 明朝" w:hAnsi="ＭＳ 明朝" w:hint="eastAsia"/>
        </w:rPr>
        <w:t>に支払わなければならない。</w:t>
      </w:r>
    </w:p>
    <w:p w14:paraId="3753AC10"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 xml:space="preserve">2　</w:t>
      </w:r>
      <w:r w:rsidR="00AA3D26" w:rsidRPr="006659F3">
        <w:rPr>
          <w:rFonts w:ascii="ＭＳ 明朝" w:hAnsi="ＭＳ 明朝" w:hint="eastAsia"/>
        </w:rPr>
        <w:t>受注者</w:t>
      </w:r>
      <w:r w:rsidRPr="006659F3">
        <w:rPr>
          <w:rFonts w:ascii="ＭＳ 明朝" w:hAnsi="ＭＳ 明朝" w:hint="eastAsia"/>
        </w:rPr>
        <w:t>は，</w:t>
      </w:r>
      <w:r w:rsidR="00DA09D2" w:rsidRPr="006659F3">
        <w:rPr>
          <w:rFonts w:ascii="ＭＳ 明朝" w:hAnsi="ＭＳ 明朝" w:hint="eastAsia"/>
        </w:rPr>
        <w:t>この</w:t>
      </w:r>
      <w:r w:rsidRPr="006659F3">
        <w:rPr>
          <w:rFonts w:ascii="ＭＳ 明朝" w:hAnsi="ＭＳ 明朝" w:hint="eastAsia"/>
        </w:rPr>
        <w:t>契約が</w:t>
      </w:r>
      <w:r w:rsidR="00302D21" w:rsidRPr="006659F3">
        <w:rPr>
          <w:rFonts w:ascii="ＭＳ 明朝" w:hAnsi="ＭＳ 明朝" w:hint="eastAsia"/>
        </w:rPr>
        <w:t>給付の完了前に</w:t>
      </w:r>
      <w:r w:rsidRPr="006659F3">
        <w:rPr>
          <w:rFonts w:ascii="ＭＳ 明朝" w:hAnsi="ＭＳ 明朝" w:hint="eastAsia"/>
        </w:rPr>
        <w:t>解除された場合において，支給材料があるときは，</w:t>
      </w:r>
      <w:r w:rsidR="00DA09D2" w:rsidRPr="006659F3">
        <w:rPr>
          <w:rFonts w:ascii="ＭＳ 明朝" w:hAnsi="ＭＳ 明朝" w:hint="eastAsia"/>
        </w:rPr>
        <w:t>前</w:t>
      </w:r>
      <w:r w:rsidRPr="006659F3">
        <w:rPr>
          <w:rFonts w:ascii="ＭＳ 明朝" w:hAnsi="ＭＳ 明朝" w:hint="eastAsia"/>
        </w:rPr>
        <w:t>項の完了部分の検査に合格した部分に使用されているものを除き，発注者に返還しなければならない。この場合において，当該支給材料が</w:t>
      </w:r>
      <w:r w:rsidR="00AA3D26" w:rsidRPr="006659F3">
        <w:rPr>
          <w:rFonts w:ascii="ＭＳ 明朝" w:hAnsi="ＭＳ 明朝" w:hint="eastAsia"/>
        </w:rPr>
        <w:t>受注者</w:t>
      </w:r>
      <w:r w:rsidRPr="006659F3">
        <w:rPr>
          <w:rFonts w:ascii="ＭＳ 明朝" w:hAnsi="ＭＳ 明朝" w:hint="eastAsia"/>
        </w:rPr>
        <w:t>の故意若しくは過失により滅失若しくは</w:t>
      </w:r>
      <w:r w:rsidR="00DA09D2" w:rsidRPr="006659F3">
        <w:rPr>
          <w:rFonts w:ascii="ＭＳ 明朝" w:hAnsi="ＭＳ 明朝" w:hint="eastAsia"/>
        </w:rPr>
        <w:t>毀</w:t>
      </w:r>
      <w:r w:rsidRPr="006659F3">
        <w:rPr>
          <w:rFonts w:ascii="ＭＳ 明朝" w:hAnsi="ＭＳ 明朝" w:hint="eastAsia"/>
        </w:rPr>
        <w:t>損したとき，又は完了部分の検査に合格しなかった部分に使用されているときは，代品を納め，若しくは原状に復して返還し，又は返還に代えてその損害を賠償しなければならない。</w:t>
      </w:r>
    </w:p>
    <w:p w14:paraId="1FFCACE5" w14:textId="77777777" w:rsidR="005C0FB9" w:rsidRPr="006659F3" w:rsidRDefault="005C0FB9" w:rsidP="001E6336">
      <w:pPr>
        <w:pStyle w:val="a3"/>
        <w:ind w:left="174" w:hangingChars="100" w:hanging="174"/>
        <w:rPr>
          <w:rFonts w:ascii="ＭＳ 明朝" w:hAnsi="ＭＳ 明朝"/>
          <w:spacing w:val="0"/>
        </w:rPr>
      </w:pPr>
      <w:r w:rsidRPr="006659F3">
        <w:rPr>
          <w:rFonts w:ascii="ＭＳ 明朝" w:hAnsi="ＭＳ 明朝" w:hint="eastAsia"/>
        </w:rPr>
        <w:t xml:space="preserve">3　</w:t>
      </w:r>
      <w:r w:rsidR="00AA3D26" w:rsidRPr="006659F3">
        <w:rPr>
          <w:rFonts w:ascii="ＭＳ 明朝" w:hAnsi="ＭＳ 明朝" w:hint="eastAsia"/>
        </w:rPr>
        <w:t>受注者</w:t>
      </w:r>
      <w:r w:rsidRPr="006659F3">
        <w:rPr>
          <w:rFonts w:ascii="ＭＳ 明朝" w:hAnsi="ＭＳ 明朝" w:hint="eastAsia"/>
        </w:rPr>
        <w:t>は，</w:t>
      </w:r>
      <w:r w:rsidR="00FD4103" w:rsidRPr="006659F3">
        <w:rPr>
          <w:rFonts w:ascii="ＭＳ 明朝" w:hAnsi="ＭＳ 明朝" w:hint="eastAsia"/>
        </w:rPr>
        <w:t>この</w:t>
      </w:r>
      <w:r w:rsidRPr="006659F3">
        <w:rPr>
          <w:rFonts w:ascii="ＭＳ 明朝" w:hAnsi="ＭＳ 明朝" w:hint="eastAsia"/>
        </w:rPr>
        <w:t>契約が</w:t>
      </w:r>
      <w:r w:rsidR="00302D21" w:rsidRPr="006659F3">
        <w:rPr>
          <w:rFonts w:ascii="ＭＳ 明朝" w:hAnsi="ＭＳ 明朝" w:hint="eastAsia"/>
        </w:rPr>
        <w:t>給付の完了前に</w:t>
      </w:r>
      <w:r w:rsidRPr="006659F3">
        <w:rPr>
          <w:rFonts w:ascii="ＭＳ 明朝" w:hAnsi="ＭＳ 明朝" w:hint="eastAsia"/>
        </w:rPr>
        <w:t>解除された場合において，貸与品及び使用材料等があるときは，当該貸与品及び使用材料等を発注者に返還しなければならない。この場合において，当該貸与品及び使用材料等が</w:t>
      </w:r>
      <w:r w:rsidR="00AA3D26" w:rsidRPr="006659F3">
        <w:rPr>
          <w:rFonts w:ascii="ＭＳ 明朝" w:hAnsi="ＭＳ 明朝" w:hint="eastAsia"/>
        </w:rPr>
        <w:t>受注者</w:t>
      </w:r>
      <w:r w:rsidRPr="006659F3">
        <w:rPr>
          <w:rFonts w:ascii="ＭＳ 明朝" w:hAnsi="ＭＳ 明朝" w:hint="eastAsia"/>
        </w:rPr>
        <w:t>の故意又は過失により滅失又は</w:t>
      </w:r>
      <w:r w:rsidR="00FD4103" w:rsidRPr="006659F3">
        <w:rPr>
          <w:rFonts w:ascii="ＭＳ 明朝" w:hAnsi="ＭＳ 明朝" w:hint="eastAsia"/>
        </w:rPr>
        <w:t>毀</w:t>
      </w:r>
      <w:r w:rsidRPr="006659F3">
        <w:rPr>
          <w:rFonts w:ascii="ＭＳ 明朝" w:hAnsi="ＭＳ 明朝" w:hint="eastAsia"/>
        </w:rPr>
        <w:t>損したときは，代品を納め，若しくは原状に復して返還し，又は返還に代えてその損害を賠償しなければならない。</w:t>
      </w:r>
    </w:p>
    <w:p w14:paraId="3B8180D1" w14:textId="77777777" w:rsidR="005C0FB9" w:rsidRPr="006659F3" w:rsidRDefault="005C0FB9" w:rsidP="001E6336">
      <w:pPr>
        <w:pStyle w:val="a3"/>
        <w:ind w:left="174" w:hangingChars="100" w:hanging="174"/>
        <w:rPr>
          <w:rFonts w:ascii="ＭＳ 明朝" w:hAnsi="ＭＳ 明朝"/>
        </w:rPr>
      </w:pPr>
      <w:r w:rsidRPr="006659F3">
        <w:rPr>
          <w:rFonts w:ascii="ＭＳ 明朝" w:hAnsi="ＭＳ 明朝" w:hint="eastAsia"/>
        </w:rPr>
        <w:t>4　第2項前段及び前項前段に規定する</w:t>
      </w:r>
      <w:r w:rsidR="00AA3D26" w:rsidRPr="006659F3">
        <w:rPr>
          <w:rFonts w:ascii="ＭＳ 明朝" w:hAnsi="ＭＳ 明朝" w:hint="eastAsia"/>
        </w:rPr>
        <w:t>受注者</w:t>
      </w:r>
      <w:r w:rsidRPr="006659F3">
        <w:rPr>
          <w:rFonts w:ascii="ＭＳ 明朝" w:hAnsi="ＭＳ 明朝" w:hint="eastAsia"/>
        </w:rPr>
        <w:t>のとるべき措置の期限，方法等については，</w:t>
      </w:r>
      <w:r w:rsidR="00FD4103" w:rsidRPr="006659F3">
        <w:rPr>
          <w:rFonts w:ascii="ＭＳ 明朝" w:hAnsi="ＭＳ 明朝" w:hint="eastAsia"/>
        </w:rPr>
        <w:t>この</w:t>
      </w:r>
      <w:r w:rsidRPr="006659F3">
        <w:rPr>
          <w:rFonts w:ascii="ＭＳ 明朝" w:hAnsi="ＭＳ 明朝" w:hint="eastAsia"/>
        </w:rPr>
        <w:t>契約の解除が第28</w:t>
      </w:r>
      <w:r w:rsidR="00B63F16" w:rsidRPr="006659F3">
        <w:rPr>
          <w:rFonts w:ascii="ＭＳ 明朝" w:hAnsi="ＭＳ 明朝" w:hint="eastAsia"/>
        </w:rPr>
        <w:t>，</w:t>
      </w:r>
      <w:r w:rsidRPr="006659F3">
        <w:rPr>
          <w:rFonts w:ascii="ＭＳ 明朝" w:hAnsi="ＭＳ 明朝" w:hint="eastAsia"/>
        </w:rPr>
        <w:t>第</w:t>
      </w:r>
      <w:r w:rsidR="00B63F16" w:rsidRPr="006659F3">
        <w:rPr>
          <w:rFonts w:ascii="ＭＳ 明朝" w:hAnsi="ＭＳ 明朝" w:hint="eastAsia"/>
        </w:rPr>
        <w:t>29又は第</w:t>
      </w:r>
      <w:r w:rsidR="0000767C" w:rsidRPr="006659F3">
        <w:rPr>
          <w:rFonts w:ascii="ＭＳ 明朝" w:hAnsi="ＭＳ 明朝" w:hint="eastAsia"/>
        </w:rPr>
        <w:t>37</w:t>
      </w:r>
      <w:r w:rsidR="00B63F16" w:rsidRPr="006659F3">
        <w:rPr>
          <w:rFonts w:ascii="ＭＳ 明朝" w:hAnsi="ＭＳ 明朝" w:hint="eastAsia"/>
        </w:rPr>
        <w:t>第3項</w:t>
      </w:r>
      <w:r w:rsidRPr="006659F3">
        <w:rPr>
          <w:rFonts w:ascii="ＭＳ 明朝" w:hAnsi="ＭＳ 明朝" w:hint="eastAsia"/>
        </w:rPr>
        <w:t>の規定によるときは発注者が定め，第</w:t>
      </w:r>
      <w:r w:rsidR="0000767C" w:rsidRPr="006659F3">
        <w:rPr>
          <w:rFonts w:ascii="ＭＳ 明朝" w:hAnsi="ＭＳ 明朝" w:hint="eastAsia"/>
        </w:rPr>
        <w:t>30</w:t>
      </w:r>
      <w:r w:rsidR="00570B00" w:rsidRPr="006659F3">
        <w:rPr>
          <w:rFonts w:ascii="ＭＳ 明朝" w:hAnsi="ＭＳ 明朝" w:hint="eastAsia"/>
        </w:rPr>
        <w:t>，</w:t>
      </w:r>
      <w:r w:rsidRPr="006659F3">
        <w:rPr>
          <w:rFonts w:ascii="ＭＳ 明朝" w:hAnsi="ＭＳ 明朝" w:hint="eastAsia"/>
        </w:rPr>
        <w:t>第</w:t>
      </w:r>
      <w:r w:rsidR="00F71069" w:rsidRPr="006659F3">
        <w:rPr>
          <w:rFonts w:ascii="ＭＳ 明朝" w:hAnsi="ＭＳ 明朝" w:hint="eastAsia"/>
        </w:rPr>
        <w:t>33</w:t>
      </w:r>
      <w:r w:rsidR="00570B00" w:rsidRPr="006659F3">
        <w:rPr>
          <w:rFonts w:ascii="ＭＳ 明朝" w:hAnsi="ＭＳ 明朝" w:hint="eastAsia"/>
        </w:rPr>
        <w:t>又は第</w:t>
      </w:r>
      <w:r w:rsidR="00F71069" w:rsidRPr="006659F3">
        <w:rPr>
          <w:rFonts w:ascii="ＭＳ 明朝" w:hAnsi="ＭＳ 明朝"/>
        </w:rPr>
        <w:t>34</w:t>
      </w:r>
      <w:r w:rsidRPr="006659F3">
        <w:rPr>
          <w:rFonts w:ascii="ＭＳ 明朝" w:hAnsi="ＭＳ 明朝" w:hint="eastAsia"/>
        </w:rPr>
        <w:t>の規定によるときは，</w:t>
      </w:r>
      <w:r w:rsidR="00AA3D26" w:rsidRPr="006659F3">
        <w:rPr>
          <w:rFonts w:ascii="ＭＳ 明朝" w:hAnsi="ＭＳ 明朝" w:hint="eastAsia"/>
        </w:rPr>
        <w:t>受注者</w:t>
      </w:r>
      <w:r w:rsidRPr="006659F3">
        <w:rPr>
          <w:rFonts w:ascii="ＭＳ 明朝" w:hAnsi="ＭＳ 明朝" w:hint="eastAsia"/>
        </w:rPr>
        <w:t>が発注者の意見を聴いて定めるものとし，第2項後段及び前項後段に規定する</w:t>
      </w:r>
      <w:r w:rsidR="00AA3D26" w:rsidRPr="006659F3">
        <w:rPr>
          <w:rFonts w:ascii="ＭＳ 明朝" w:hAnsi="ＭＳ 明朝" w:hint="eastAsia"/>
        </w:rPr>
        <w:t>受注者</w:t>
      </w:r>
      <w:r w:rsidRPr="006659F3">
        <w:rPr>
          <w:rFonts w:ascii="ＭＳ 明朝" w:hAnsi="ＭＳ 明朝" w:hint="eastAsia"/>
        </w:rPr>
        <w:t>のとるべき措置の期限，方法等については，発注者が</w:t>
      </w:r>
      <w:r w:rsidR="00AA3D26" w:rsidRPr="006659F3">
        <w:rPr>
          <w:rFonts w:ascii="ＭＳ 明朝" w:hAnsi="ＭＳ 明朝" w:hint="eastAsia"/>
        </w:rPr>
        <w:t>受注者</w:t>
      </w:r>
      <w:r w:rsidRPr="006659F3">
        <w:rPr>
          <w:rFonts w:ascii="ＭＳ 明朝" w:hAnsi="ＭＳ 明朝" w:hint="eastAsia"/>
        </w:rPr>
        <w:t>の意見を聴いて定めるものとする。</w:t>
      </w:r>
    </w:p>
    <w:p w14:paraId="7237B188" w14:textId="77777777" w:rsidR="00302D21" w:rsidRPr="006659F3" w:rsidRDefault="00302D21" w:rsidP="001E6336">
      <w:pPr>
        <w:pStyle w:val="a3"/>
        <w:ind w:left="174" w:hangingChars="100" w:hanging="174"/>
        <w:rPr>
          <w:rFonts w:ascii="ＭＳ 明朝" w:hAnsi="ＭＳ 明朝"/>
        </w:rPr>
      </w:pPr>
      <w:r w:rsidRPr="006659F3">
        <w:rPr>
          <w:rFonts w:ascii="ＭＳ 明朝" w:hAnsi="ＭＳ 明朝"/>
        </w:rPr>
        <w:t>5</w:t>
      </w:r>
      <w:r w:rsidRPr="006659F3">
        <w:rPr>
          <w:rFonts w:ascii="ＭＳ 明朝" w:hAnsi="ＭＳ 明朝" w:hint="eastAsia"/>
        </w:rPr>
        <w:t xml:space="preserve">　役務の完了後にこの契約が解除された場合は，解除に伴い生じる事項の処理については発注者及び受注者が民法の規定に従って協議して決める。</w:t>
      </w:r>
    </w:p>
    <w:p w14:paraId="5DA2A5EA" w14:textId="77777777" w:rsidR="00570B00" w:rsidRPr="006659F3" w:rsidRDefault="00570B00" w:rsidP="00023013">
      <w:pPr>
        <w:pStyle w:val="a3"/>
        <w:ind w:firstLineChars="100" w:firstLine="174"/>
        <w:rPr>
          <w:rFonts w:ascii="ＭＳ 明朝" w:hAnsi="ＭＳ 明朝"/>
        </w:rPr>
      </w:pPr>
      <w:r w:rsidRPr="006659F3">
        <w:rPr>
          <w:rFonts w:ascii="ＭＳ 明朝" w:hAnsi="ＭＳ 明朝" w:hint="eastAsia"/>
        </w:rPr>
        <w:t>（発注者の損害賠償請求等）</w:t>
      </w:r>
    </w:p>
    <w:p w14:paraId="43C3F76C" w14:textId="77777777" w:rsidR="00570B00" w:rsidRPr="006659F3" w:rsidRDefault="00570B00" w:rsidP="00570B00">
      <w:pPr>
        <w:pStyle w:val="a3"/>
        <w:ind w:left="174" w:hangingChars="100" w:hanging="174"/>
        <w:rPr>
          <w:rFonts w:ascii="ＭＳ 明朝" w:hAnsi="ＭＳ 明朝"/>
          <w:spacing w:val="0"/>
        </w:rPr>
      </w:pPr>
      <w:r w:rsidRPr="006659F3">
        <w:rPr>
          <w:rFonts w:ascii="ＭＳ 明朝" w:hAnsi="ＭＳ 明朝" w:hint="eastAsia"/>
        </w:rPr>
        <w:t>第3</w:t>
      </w:r>
      <w:r w:rsidR="00F71069" w:rsidRPr="006659F3">
        <w:rPr>
          <w:rFonts w:ascii="ＭＳ 明朝" w:hAnsi="ＭＳ 明朝" w:hint="eastAsia"/>
        </w:rPr>
        <w:t>7</w:t>
      </w:r>
      <w:r w:rsidRPr="006659F3">
        <w:rPr>
          <w:rFonts w:ascii="ＭＳ 明朝" w:hAnsi="ＭＳ 明朝" w:hint="eastAsia"/>
        </w:rPr>
        <w:t xml:space="preserve">　発注者は，</w:t>
      </w:r>
      <w:r w:rsidR="004860D3" w:rsidRPr="006659F3">
        <w:rPr>
          <w:rFonts w:ascii="ＭＳ 明朝" w:hAnsi="ＭＳ 明朝" w:hint="eastAsia"/>
        </w:rPr>
        <w:t>受注者が次の各号のいずれかに該当するときは，これによって生じた損害の賠償を</w:t>
      </w:r>
      <w:r w:rsidRPr="006659F3">
        <w:rPr>
          <w:rFonts w:ascii="ＭＳ 明朝" w:hAnsi="ＭＳ 明朝" w:hint="eastAsia"/>
        </w:rPr>
        <w:t>請求することができる。</w:t>
      </w:r>
    </w:p>
    <w:p w14:paraId="4FF7B5E9" w14:textId="77777777" w:rsidR="00570B00" w:rsidRPr="006659F3" w:rsidRDefault="004860D3" w:rsidP="006426BD">
      <w:pPr>
        <w:pStyle w:val="a3"/>
        <w:ind w:leftChars="100" w:left="370" w:hangingChars="100" w:hanging="160"/>
        <w:rPr>
          <w:rFonts w:ascii="ＭＳ 明朝" w:hAnsi="ＭＳ 明朝"/>
          <w:spacing w:val="0"/>
        </w:rPr>
      </w:pPr>
      <w:r w:rsidRPr="006659F3">
        <w:rPr>
          <w:rFonts w:ascii="ＭＳ 明朝" w:hAnsi="ＭＳ 明朝" w:hint="eastAsia"/>
          <w:spacing w:val="0"/>
        </w:rPr>
        <w:t>一　完納期限内に給付を完了することができないとき。</w:t>
      </w:r>
    </w:p>
    <w:p w14:paraId="6D0A9704" w14:textId="77777777" w:rsidR="004860D3" w:rsidRPr="006659F3" w:rsidRDefault="004860D3" w:rsidP="006426BD">
      <w:pPr>
        <w:pStyle w:val="a3"/>
        <w:ind w:leftChars="100" w:left="370" w:hangingChars="100" w:hanging="160"/>
        <w:rPr>
          <w:rFonts w:ascii="ＭＳ 明朝" w:hAnsi="ＭＳ 明朝"/>
          <w:spacing w:val="0"/>
        </w:rPr>
      </w:pPr>
      <w:r w:rsidRPr="006659F3">
        <w:rPr>
          <w:rFonts w:ascii="ＭＳ 明朝" w:hAnsi="ＭＳ 明朝" w:hint="eastAsia"/>
          <w:spacing w:val="0"/>
        </w:rPr>
        <w:t>二　この請負の</w:t>
      </w:r>
      <w:r w:rsidR="0000767C" w:rsidRPr="006659F3">
        <w:rPr>
          <w:rFonts w:ascii="ＭＳ 明朝" w:hAnsi="ＭＳ 明朝" w:hint="eastAsia"/>
          <w:spacing w:val="0"/>
        </w:rPr>
        <w:t>役務</w:t>
      </w:r>
      <w:r w:rsidRPr="006659F3">
        <w:rPr>
          <w:rFonts w:ascii="ＭＳ 明朝" w:hAnsi="ＭＳ 明朝" w:hint="eastAsia"/>
          <w:spacing w:val="0"/>
        </w:rPr>
        <w:t>に契約不適合があるとき。</w:t>
      </w:r>
    </w:p>
    <w:p w14:paraId="4A505975" w14:textId="77777777" w:rsidR="004860D3" w:rsidRPr="006659F3" w:rsidRDefault="004860D3" w:rsidP="006426BD">
      <w:pPr>
        <w:pStyle w:val="a3"/>
        <w:ind w:leftChars="100" w:left="370" w:hangingChars="100" w:hanging="160"/>
        <w:rPr>
          <w:rFonts w:ascii="ＭＳ 明朝" w:hAnsi="ＭＳ 明朝"/>
          <w:spacing w:val="0"/>
        </w:rPr>
      </w:pPr>
      <w:r w:rsidRPr="006659F3">
        <w:rPr>
          <w:rFonts w:ascii="ＭＳ 明朝" w:hAnsi="ＭＳ 明朝" w:hint="eastAsia"/>
          <w:spacing w:val="0"/>
        </w:rPr>
        <w:t xml:space="preserve">三　</w:t>
      </w:r>
      <w:r w:rsidRPr="006659F3">
        <w:rPr>
          <w:rFonts w:ascii="ＭＳ 明朝" w:hAnsi="ＭＳ 明朝" w:hint="eastAsia"/>
        </w:rPr>
        <w:t>第28又は第29の規定により，請負の</w:t>
      </w:r>
      <w:r w:rsidR="0000767C" w:rsidRPr="006659F3">
        <w:rPr>
          <w:rFonts w:ascii="ＭＳ 明朝" w:hAnsi="ＭＳ 明朝" w:hint="eastAsia"/>
        </w:rPr>
        <w:t>役務</w:t>
      </w:r>
      <w:r w:rsidRPr="006659F3">
        <w:rPr>
          <w:rFonts w:ascii="ＭＳ 明朝" w:hAnsi="ＭＳ 明朝" w:hint="eastAsia"/>
        </w:rPr>
        <w:t>の給付後にこの契約が解除されたとき。</w:t>
      </w:r>
    </w:p>
    <w:p w14:paraId="0784B1A7" w14:textId="77777777" w:rsidR="004860D3" w:rsidRPr="006659F3" w:rsidRDefault="004860D3" w:rsidP="006426BD">
      <w:pPr>
        <w:pStyle w:val="a3"/>
        <w:ind w:leftChars="100" w:left="370" w:hangingChars="100" w:hanging="160"/>
        <w:rPr>
          <w:rFonts w:ascii="ＭＳ 明朝" w:hAnsi="ＭＳ 明朝"/>
        </w:rPr>
      </w:pPr>
      <w:r w:rsidRPr="006659F3">
        <w:rPr>
          <w:rFonts w:ascii="ＭＳ 明朝" w:hAnsi="ＭＳ 明朝" w:hint="eastAsia"/>
          <w:spacing w:val="0"/>
        </w:rPr>
        <w:t xml:space="preserve">四　</w:t>
      </w:r>
      <w:r w:rsidRPr="006659F3">
        <w:rPr>
          <w:rFonts w:ascii="ＭＳ 明朝" w:hAnsi="ＭＳ 明朝" w:hint="eastAsia"/>
        </w:rPr>
        <w:t>前3</w:t>
      </w:r>
      <w:r w:rsidR="00AF1116" w:rsidRPr="006659F3">
        <w:rPr>
          <w:rFonts w:ascii="ＭＳ 明朝" w:hAnsi="ＭＳ 明朝" w:hint="eastAsia"/>
        </w:rPr>
        <w:t>号に掲げる場合のほか，債務の本旨に従った履行をしないとき又は債務の履行が不能であるとき。</w:t>
      </w:r>
    </w:p>
    <w:p w14:paraId="08A00679" w14:textId="77777777" w:rsidR="00AF1116" w:rsidRPr="006659F3" w:rsidRDefault="00AF1116" w:rsidP="00AF1116">
      <w:pPr>
        <w:pStyle w:val="a3"/>
        <w:ind w:left="174" w:hangingChars="100" w:hanging="174"/>
        <w:rPr>
          <w:rFonts w:ascii="ＭＳ 明朝" w:hAnsi="ＭＳ 明朝"/>
          <w:spacing w:val="0"/>
        </w:rPr>
      </w:pPr>
      <w:r w:rsidRPr="006659F3">
        <w:rPr>
          <w:rFonts w:ascii="ＭＳ 明朝" w:hAnsi="ＭＳ 明朝" w:hint="eastAsia"/>
        </w:rPr>
        <w:t>2　次の各号のいずれかに該当するときは，前項の損害賠償に代えて，受注者は，請負代金額の10分の1に相当する額を違約金として発注者の指定する期間内に支払わなければならない。</w:t>
      </w:r>
    </w:p>
    <w:p w14:paraId="7E250946" w14:textId="77777777" w:rsidR="00AF1116" w:rsidRPr="006659F3" w:rsidRDefault="00AF1116" w:rsidP="006426BD">
      <w:pPr>
        <w:pStyle w:val="a3"/>
        <w:ind w:leftChars="100" w:left="210"/>
        <w:rPr>
          <w:rFonts w:ascii="ＭＳ 明朝" w:hAnsi="ＭＳ 明朝"/>
          <w:spacing w:val="0"/>
        </w:rPr>
      </w:pPr>
      <w:r w:rsidRPr="006659F3">
        <w:rPr>
          <w:rFonts w:ascii="ＭＳ 明朝" w:hAnsi="ＭＳ 明朝" w:hint="eastAsia"/>
          <w:spacing w:val="0"/>
        </w:rPr>
        <w:t xml:space="preserve">一　</w:t>
      </w:r>
      <w:r w:rsidRPr="006659F3">
        <w:rPr>
          <w:rFonts w:ascii="ＭＳ 明朝" w:hAnsi="ＭＳ 明朝" w:hint="eastAsia"/>
        </w:rPr>
        <w:t>第28又は第29の規定により，請負の</w:t>
      </w:r>
      <w:r w:rsidR="0000767C" w:rsidRPr="006659F3">
        <w:rPr>
          <w:rFonts w:ascii="ＭＳ 明朝" w:hAnsi="ＭＳ 明朝" w:hint="eastAsia"/>
        </w:rPr>
        <w:t>役務</w:t>
      </w:r>
      <w:r w:rsidRPr="006659F3">
        <w:rPr>
          <w:rFonts w:ascii="ＭＳ 明朝" w:hAnsi="ＭＳ 明朝" w:hint="eastAsia"/>
        </w:rPr>
        <w:t>の給付前にこの契約が解除されたとき。</w:t>
      </w:r>
    </w:p>
    <w:p w14:paraId="6DE1C0E8" w14:textId="77777777" w:rsidR="00AF1116" w:rsidRPr="006659F3" w:rsidRDefault="00AF1116" w:rsidP="006426BD">
      <w:pPr>
        <w:pStyle w:val="a3"/>
        <w:ind w:leftChars="100" w:left="370" w:hangingChars="100" w:hanging="160"/>
        <w:rPr>
          <w:rFonts w:ascii="ＭＳ 明朝" w:hAnsi="ＭＳ 明朝"/>
          <w:spacing w:val="0"/>
        </w:rPr>
      </w:pPr>
      <w:r w:rsidRPr="006659F3">
        <w:rPr>
          <w:rFonts w:ascii="ＭＳ 明朝" w:hAnsi="ＭＳ 明朝" w:hint="eastAsia"/>
          <w:spacing w:val="0"/>
        </w:rPr>
        <w:t>二　請負の</w:t>
      </w:r>
      <w:r w:rsidR="0000767C" w:rsidRPr="006659F3">
        <w:rPr>
          <w:rFonts w:ascii="ＭＳ 明朝" w:hAnsi="ＭＳ 明朝" w:hint="eastAsia"/>
          <w:spacing w:val="0"/>
        </w:rPr>
        <w:t>役務</w:t>
      </w:r>
      <w:r w:rsidRPr="006659F3">
        <w:rPr>
          <w:rFonts w:ascii="ＭＳ 明朝" w:hAnsi="ＭＳ 明朝" w:hint="eastAsia"/>
          <w:spacing w:val="0"/>
        </w:rPr>
        <w:t>の給付前に，受注者がその債務の履行を拒否し，又は受注者の責めに帰すべき事由によって受注者の債務について履行不能になったとき。</w:t>
      </w:r>
    </w:p>
    <w:p w14:paraId="08B27580" w14:textId="77777777" w:rsidR="00AF1116" w:rsidRPr="006659F3" w:rsidRDefault="00AF1116" w:rsidP="006426BD">
      <w:pPr>
        <w:pStyle w:val="a3"/>
        <w:rPr>
          <w:rFonts w:ascii="ＭＳ 明朝" w:hAnsi="ＭＳ 明朝"/>
        </w:rPr>
      </w:pPr>
      <w:r w:rsidRPr="006659F3">
        <w:rPr>
          <w:rFonts w:ascii="ＭＳ 明朝" w:hAnsi="ＭＳ 明朝" w:hint="eastAsia"/>
        </w:rPr>
        <w:t>3　次の各号に掲げる者がこの契約を解除した場合は，前項第2号に該当するものとみなす。</w:t>
      </w:r>
    </w:p>
    <w:p w14:paraId="415274A9" w14:textId="77777777" w:rsidR="00AF1116" w:rsidRPr="006659F3" w:rsidRDefault="00AF1116" w:rsidP="006426BD">
      <w:pPr>
        <w:pStyle w:val="a3"/>
        <w:ind w:leftChars="100" w:left="384" w:hangingChars="100" w:hanging="174"/>
        <w:rPr>
          <w:rFonts w:ascii="ＭＳ 明朝" w:hAnsi="ＭＳ 明朝"/>
        </w:rPr>
      </w:pPr>
      <w:r w:rsidRPr="006659F3">
        <w:rPr>
          <w:rFonts w:ascii="ＭＳ 明朝" w:hAnsi="ＭＳ 明朝" w:hint="eastAsia"/>
        </w:rPr>
        <w:t>一　受注者について破産手続開始の決定があった場合</w:t>
      </w:r>
      <w:r w:rsidR="002A227B" w:rsidRPr="006659F3">
        <w:rPr>
          <w:rFonts w:ascii="ＭＳ 明朝" w:hAnsi="ＭＳ 明朝" w:hint="eastAsia"/>
        </w:rPr>
        <w:t>において，破産法（平成16年法律第75号）の規定により選任された破産管財人</w:t>
      </w:r>
    </w:p>
    <w:p w14:paraId="135243F9" w14:textId="77777777" w:rsidR="00AF1116" w:rsidRPr="006659F3" w:rsidRDefault="00AF1116" w:rsidP="006426BD">
      <w:pPr>
        <w:pStyle w:val="a3"/>
        <w:ind w:leftChars="100" w:left="384" w:hangingChars="100" w:hanging="174"/>
        <w:rPr>
          <w:rFonts w:ascii="ＭＳ 明朝" w:hAnsi="ＭＳ 明朝"/>
        </w:rPr>
      </w:pPr>
      <w:r w:rsidRPr="006659F3">
        <w:rPr>
          <w:rFonts w:ascii="ＭＳ 明朝" w:hAnsi="ＭＳ 明朝" w:hint="eastAsia"/>
        </w:rPr>
        <w:t xml:space="preserve">二　</w:t>
      </w:r>
      <w:r w:rsidR="002A227B" w:rsidRPr="006659F3">
        <w:rPr>
          <w:rFonts w:ascii="ＭＳ 明朝" w:hAnsi="ＭＳ 明朝" w:hint="eastAsia"/>
        </w:rPr>
        <w:t>受注者について更生手続開始の決定があった場合において，会社更生法（平成14法律第154号）の規定により選任された管財人</w:t>
      </w:r>
    </w:p>
    <w:p w14:paraId="5606735C" w14:textId="77777777" w:rsidR="00AF1116" w:rsidRPr="006659F3" w:rsidRDefault="00AF1116" w:rsidP="006426BD">
      <w:pPr>
        <w:pStyle w:val="a3"/>
        <w:ind w:leftChars="100" w:left="384" w:hangingChars="100" w:hanging="174"/>
        <w:rPr>
          <w:rFonts w:ascii="ＭＳ 明朝" w:hAnsi="ＭＳ 明朝"/>
        </w:rPr>
      </w:pPr>
      <w:r w:rsidRPr="006659F3">
        <w:rPr>
          <w:rFonts w:ascii="ＭＳ 明朝" w:hAnsi="ＭＳ 明朝" w:hint="eastAsia"/>
        </w:rPr>
        <w:t xml:space="preserve">三　</w:t>
      </w:r>
      <w:r w:rsidR="002A227B" w:rsidRPr="006659F3">
        <w:rPr>
          <w:rFonts w:ascii="ＭＳ 明朝" w:hAnsi="ＭＳ 明朝" w:hint="eastAsia"/>
        </w:rPr>
        <w:t>受注者について再生手続開始の決定があった場合において，民事再生法（平成1</w:t>
      </w:r>
      <w:r w:rsidR="002A227B" w:rsidRPr="006659F3">
        <w:rPr>
          <w:rFonts w:ascii="ＭＳ 明朝" w:hAnsi="ＭＳ 明朝"/>
        </w:rPr>
        <w:t>1</w:t>
      </w:r>
      <w:r w:rsidR="002A227B" w:rsidRPr="006659F3">
        <w:rPr>
          <w:rFonts w:ascii="ＭＳ 明朝" w:hAnsi="ＭＳ 明朝" w:hint="eastAsia"/>
        </w:rPr>
        <w:t>法律第225号）の規定により選任された再生債務者等</w:t>
      </w:r>
    </w:p>
    <w:p w14:paraId="50846A56" w14:textId="77777777" w:rsidR="00C53ACA" w:rsidRPr="006659F3" w:rsidRDefault="00AF1116" w:rsidP="00C53ACA">
      <w:pPr>
        <w:pStyle w:val="a3"/>
        <w:ind w:left="174" w:hangingChars="100" w:hanging="174"/>
        <w:rPr>
          <w:rFonts w:ascii="ＭＳ 明朝" w:hAnsi="ＭＳ 明朝"/>
        </w:rPr>
      </w:pPr>
      <w:r w:rsidRPr="006659F3">
        <w:rPr>
          <w:rFonts w:ascii="ＭＳ 明朝" w:hAnsi="ＭＳ 明朝"/>
        </w:rPr>
        <w:t>4</w:t>
      </w:r>
      <w:r w:rsidRPr="006659F3">
        <w:rPr>
          <w:rFonts w:ascii="ＭＳ 明朝" w:hAnsi="ＭＳ 明朝" w:hint="eastAsia"/>
        </w:rPr>
        <w:t xml:space="preserve">　</w:t>
      </w:r>
      <w:r w:rsidR="00C53ACA" w:rsidRPr="006659F3">
        <w:rPr>
          <w:rFonts w:ascii="ＭＳ 明朝" w:hAnsi="ＭＳ 明朝" w:hint="eastAsia"/>
        </w:rPr>
        <w:t>第1項各号又は第2項各号に定める場合（前項の規定により第2項第2号に該当する場合とみなされる場合を除く。）がこの契約及び取引上の社会通念に照らして受注者の責めに帰することができない事由によるものであるときは，第1項及び第2項の規定は適用しない。</w:t>
      </w:r>
    </w:p>
    <w:p w14:paraId="02F03DE3" w14:textId="77777777" w:rsidR="00C53ACA" w:rsidRPr="006659F3" w:rsidRDefault="00C53ACA" w:rsidP="00C53ACA">
      <w:pPr>
        <w:pStyle w:val="a3"/>
        <w:ind w:left="174" w:hangingChars="100" w:hanging="174"/>
        <w:rPr>
          <w:rFonts w:ascii="ＭＳ 明朝" w:hAnsi="ＭＳ 明朝"/>
          <w:spacing w:val="0"/>
        </w:rPr>
      </w:pPr>
      <w:r w:rsidRPr="006659F3">
        <w:rPr>
          <w:rFonts w:ascii="ＭＳ 明朝" w:hAnsi="ＭＳ 明朝" w:hint="eastAsia"/>
        </w:rPr>
        <w:t>5　第1項第1号の場合においては，発注者は，請負代金額から部分引渡しを受けた部分に相応する請負代金額を控除した額につき，遅延日数に応じ，年3パ－セントの割合で計算した額を請求することができる</w:t>
      </w:r>
      <w:r w:rsidR="007079A9" w:rsidRPr="006659F3">
        <w:rPr>
          <w:rFonts w:ascii="ＭＳ 明朝" w:hAnsi="ＭＳ 明朝" w:hint="eastAsia"/>
        </w:rPr>
        <w:t>ものとする</w:t>
      </w:r>
      <w:r w:rsidRPr="006659F3">
        <w:rPr>
          <w:rFonts w:ascii="ＭＳ 明朝" w:hAnsi="ＭＳ 明朝" w:hint="eastAsia"/>
        </w:rPr>
        <w:t>。</w:t>
      </w:r>
    </w:p>
    <w:p w14:paraId="5582DC5E" w14:textId="77777777" w:rsidR="007C7062" w:rsidRPr="006659F3" w:rsidRDefault="007C7062" w:rsidP="007C7062">
      <w:pPr>
        <w:pStyle w:val="a3"/>
        <w:ind w:left="174" w:hangingChars="100" w:hanging="174"/>
        <w:rPr>
          <w:rFonts w:ascii="ＭＳ 明朝" w:hAnsi="ＭＳ 明朝"/>
        </w:rPr>
      </w:pPr>
      <w:r w:rsidRPr="006659F3">
        <w:rPr>
          <w:rFonts w:ascii="ＭＳ 明朝" w:hAnsi="ＭＳ 明朝"/>
        </w:rPr>
        <w:t>6</w:t>
      </w:r>
      <w:r w:rsidRPr="006659F3">
        <w:rPr>
          <w:rFonts w:ascii="ＭＳ 明朝" w:hAnsi="ＭＳ 明朝" w:hint="eastAsia"/>
        </w:rPr>
        <w:t xml:space="preserve">　第2項の場合（第29第9号又は第11号の規定により，この契約が解除された場合を除く。）において，第26の規定により，契約保証金の納付が行われているときは，発注者は，当該契約保証金をもって違約金に充当することができ</w:t>
      </w:r>
      <w:r w:rsidRPr="006659F3">
        <w:rPr>
          <w:rFonts w:ascii="ＭＳ 明朝" w:hAnsi="ＭＳ 明朝" w:hint="eastAsia"/>
        </w:rPr>
        <w:lastRenderedPageBreak/>
        <w:t>る。</w:t>
      </w:r>
    </w:p>
    <w:p w14:paraId="184CF71E" w14:textId="77777777" w:rsidR="00AB1CF1" w:rsidRPr="006659F3" w:rsidRDefault="0000767C" w:rsidP="00AB1CF1">
      <w:pPr>
        <w:pStyle w:val="a3"/>
        <w:ind w:left="174" w:hangingChars="100" w:hanging="174"/>
        <w:rPr>
          <w:rFonts w:ascii="ＭＳ 明朝" w:hAnsi="ＭＳ 明朝"/>
        </w:rPr>
      </w:pPr>
      <w:r w:rsidRPr="006659F3">
        <w:rPr>
          <w:rFonts w:ascii="ＭＳ 明朝" w:hAnsi="ＭＳ 明朝"/>
        </w:rPr>
        <w:t>7</w:t>
      </w:r>
      <w:r w:rsidR="00AB1CF1" w:rsidRPr="006659F3">
        <w:rPr>
          <w:rFonts w:ascii="ＭＳ 明朝" w:hAnsi="ＭＳ 明朝" w:hint="eastAsia"/>
        </w:rPr>
        <w:t xml:space="preserve">　前項の規定は，発注者に生じた実際の損害額が同項に規定する違約金の額を超える場合において，発注者がその超える分について，受注者に対し賠償を請求することを妨げるものではない。</w:t>
      </w:r>
    </w:p>
    <w:p w14:paraId="5BB0F2C5" w14:textId="77777777" w:rsidR="00FD4103" w:rsidRPr="006659F3" w:rsidRDefault="00FD4103" w:rsidP="00023013">
      <w:pPr>
        <w:pStyle w:val="a3"/>
        <w:ind w:firstLineChars="100" w:firstLine="174"/>
        <w:rPr>
          <w:rFonts w:ascii="ＭＳ 明朝" w:hAnsi="ＭＳ 明朝"/>
        </w:rPr>
      </w:pPr>
      <w:r w:rsidRPr="006659F3">
        <w:rPr>
          <w:rFonts w:ascii="ＭＳ 明朝" w:hAnsi="ＭＳ 明朝" w:hint="eastAsia"/>
        </w:rPr>
        <w:t>（談合等不正行為があった場合の違約金等）</w:t>
      </w:r>
    </w:p>
    <w:p w14:paraId="2E5E443D" w14:textId="77777777" w:rsidR="00FD4103" w:rsidRPr="006659F3" w:rsidRDefault="00FD4103" w:rsidP="00F71069">
      <w:pPr>
        <w:pStyle w:val="a3"/>
        <w:ind w:left="174" w:hangingChars="100" w:hanging="174"/>
        <w:rPr>
          <w:rFonts w:ascii="ＭＳ 明朝" w:hAnsi="ＭＳ 明朝"/>
        </w:rPr>
      </w:pPr>
      <w:r w:rsidRPr="006659F3">
        <w:rPr>
          <w:rFonts w:ascii="ＭＳ 明朝" w:hAnsi="ＭＳ 明朝" w:hint="eastAsia"/>
        </w:rPr>
        <w:t>第</w:t>
      </w:r>
      <w:r w:rsidR="00F71069" w:rsidRPr="006659F3">
        <w:rPr>
          <w:rFonts w:ascii="ＭＳ 明朝" w:hAnsi="ＭＳ 明朝" w:hint="eastAsia"/>
        </w:rPr>
        <w:t>38</w:t>
      </w:r>
      <w:r w:rsidRPr="006659F3">
        <w:rPr>
          <w:rFonts w:ascii="ＭＳ 明朝" w:hAnsi="ＭＳ 明朝" w:hint="eastAsia"/>
        </w:rPr>
        <w:t xml:space="preserve">　受注者は，この契約に関して，次の各号のいずれかに該当するときは，契約金額の10分の1</w:t>
      </w:r>
      <w:r w:rsidR="00F71069" w:rsidRPr="006659F3">
        <w:rPr>
          <w:rFonts w:ascii="ＭＳ 明朝" w:hAnsi="ＭＳ 明朝" w:hint="eastAsia"/>
        </w:rPr>
        <w:t>に相当する額を違約</w:t>
      </w:r>
      <w:r w:rsidRPr="006659F3">
        <w:rPr>
          <w:rFonts w:ascii="ＭＳ 明朝" w:hAnsi="ＭＳ 明朝" w:hint="eastAsia"/>
        </w:rPr>
        <w:t>金として発注者が指定する期日までに支払わなければならない。</w:t>
      </w:r>
    </w:p>
    <w:p w14:paraId="716C9560" w14:textId="77777777" w:rsidR="00FD4103" w:rsidRPr="006659F3" w:rsidRDefault="00FD4103" w:rsidP="00F54943">
      <w:pPr>
        <w:pStyle w:val="a3"/>
        <w:ind w:leftChars="1" w:left="425" w:hangingChars="243" w:hanging="423"/>
        <w:rPr>
          <w:rFonts w:ascii="ＭＳ 明朝" w:hAnsi="ＭＳ 明朝"/>
        </w:rPr>
      </w:pPr>
      <w:r w:rsidRPr="006659F3">
        <w:rPr>
          <w:rFonts w:ascii="ＭＳ 明朝" w:hAnsi="ＭＳ 明朝" w:hint="eastAsia"/>
        </w:rPr>
        <w:t xml:space="preserve">　一　受注者が独占禁止法第</w:t>
      </w:r>
      <w:r w:rsidR="003B3659" w:rsidRPr="006659F3">
        <w:rPr>
          <w:rFonts w:ascii="ＭＳ 明朝" w:hAnsi="ＭＳ 明朝" w:hint="eastAsia"/>
        </w:rPr>
        <w:t>3</w:t>
      </w:r>
      <w:r w:rsidRPr="006659F3">
        <w:rPr>
          <w:rFonts w:ascii="ＭＳ 明朝" w:hAnsi="ＭＳ 明朝" w:hint="eastAsia"/>
        </w:rPr>
        <w:t>条又は第19条の規定に違反し，又は受注者が構成員である事業者団体が同法第8条第1号の規定に違反したことにより，公正取引委員会が受注者又は受注者が構成員である事業者団体に対して，同法第49条に規定する排除措置命令又は同法</w:t>
      </w:r>
      <w:r w:rsidR="00F54943" w:rsidRPr="006659F3">
        <w:rPr>
          <w:rFonts w:ascii="ＭＳ 明朝" w:hAnsi="ＭＳ 明朝" w:hint="eastAsia"/>
        </w:rPr>
        <w:t>第62条</w:t>
      </w:r>
      <w:r w:rsidR="00F54943" w:rsidRPr="006659F3">
        <w:rPr>
          <w:rFonts w:ascii="ＭＳ 明朝" w:hAnsi="ＭＳ 明朝"/>
        </w:rPr>
        <w:t>第1項</w:t>
      </w:r>
      <w:r w:rsidRPr="006659F3">
        <w:rPr>
          <w:rFonts w:ascii="ＭＳ 明朝" w:hAnsi="ＭＳ 明朝" w:hint="eastAsia"/>
        </w:rPr>
        <w:t>に規定する納付命令を行い，当該命令が確定したとき。ただし，受注者が同法第19条の規定に違反した場合であって，当該違反行為が同法第2条第9項の規定に基づく不公正な取引方法第6項に規定する不当廉売の場合等発注者に金銭的損害が生じない行為として受注者がこれを証明し，その証明を発注者が認めたときは，この限りでない。</w:t>
      </w:r>
    </w:p>
    <w:p w14:paraId="6DAB6D12" w14:textId="77777777" w:rsidR="00FD4103" w:rsidRPr="006659F3" w:rsidRDefault="00FD4103" w:rsidP="00F54943">
      <w:pPr>
        <w:pStyle w:val="a3"/>
        <w:ind w:leftChars="1" w:left="425" w:hangingChars="243" w:hanging="423"/>
        <w:rPr>
          <w:rFonts w:ascii="ＭＳ 明朝" w:hAnsi="ＭＳ 明朝"/>
        </w:rPr>
      </w:pPr>
      <w:r w:rsidRPr="006659F3">
        <w:rPr>
          <w:rFonts w:ascii="ＭＳ 明朝" w:hAnsi="ＭＳ 明朝" w:hint="eastAsia"/>
        </w:rPr>
        <w:t xml:space="preserve">　二　公正取引委員会が，受注者に対して独占禁止法第7条の</w:t>
      </w:r>
      <w:r w:rsidR="00B615CF" w:rsidRPr="006659F3">
        <w:rPr>
          <w:rFonts w:ascii="ＭＳ 明朝" w:hAnsi="ＭＳ 明朝" w:hint="eastAsia"/>
        </w:rPr>
        <w:t>4</w:t>
      </w:r>
      <w:r w:rsidRPr="006659F3">
        <w:rPr>
          <w:rFonts w:ascii="ＭＳ 明朝" w:hAnsi="ＭＳ 明朝" w:hint="eastAsia"/>
        </w:rPr>
        <w:t>第</w:t>
      </w:r>
      <w:r w:rsidR="00B615CF" w:rsidRPr="006659F3">
        <w:rPr>
          <w:rFonts w:ascii="ＭＳ 明朝" w:hAnsi="ＭＳ 明朝" w:hint="eastAsia"/>
        </w:rPr>
        <w:t>7</w:t>
      </w:r>
      <w:r w:rsidRPr="006659F3">
        <w:rPr>
          <w:rFonts w:ascii="ＭＳ 明朝" w:hAnsi="ＭＳ 明朝" w:hint="eastAsia"/>
        </w:rPr>
        <w:t>項又は</w:t>
      </w:r>
      <w:r w:rsidR="00B615CF" w:rsidRPr="006659F3">
        <w:rPr>
          <w:rFonts w:ascii="ＭＳ 明朝" w:hAnsi="ＭＳ 明朝" w:hint="eastAsia"/>
        </w:rPr>
        <w:t>第7条の7</w:t>
      </w:r>
      <w:r w:rsidRPr="006659F3">
        <w:rPr>
          <w:rFonts w:ascii="ＭＳ 明朝" w:hAnsi="ＭＳ 明朝" w:hint="eastAsia"/>
        </w:rPr>
        <w:t>第</w:t>
      </w:r>
      <w:r w:rsidR="00B615CF" w:rsidRPr="006659F3">
        <w:rPr>
          <w:rFonts w:ascii="ＭＳ 明朝" w:hAnsi="ＭＳ 明朝" w:hint="eastAsia"/>
        </w:rPr>
        <w:t>3</w:t>
      </w:r>
      <w:r w:rsidRPr="006659F3">
        <w:rPr>
          <w:rFonts w:ascii="ＭＳ 明朝" w:hAnsi="ＭＳ 明朝" w:hint="eastAsia"/>
        </w:rPr>
        <w:t>項の規定による課徴金の納付を命じない旨の通知を行ったとき。</w:t>
      </w:r>
    </w:p>
    <w:p w14:paraId="64844CA3" w14:textId="77777777" w:rsidR="00FD4103" w:rsidRPr="006659F3" w:rsidRDefault="00FD4103" w:rsidP="00F54943">
      <w:pPr>
        <w:pStyle w:val="a3"/>
        <w:ind w:leftChars="1" w:left="425" w:hangingChars="243" w:hanging="423"/>
        <w:rPr>
          <w:rFonts w:ascii="ＭＳ 明朝" w:hAnsi="ＭＳ 明朝"/>
        </w:rPr>
      </w:pPr>
      <w:r w:rsidRPr="006659F3">
        <w:rPr>
          <w:rFonts w:ascii="ＭＳ 明朝" w:hAnsi="ＭＳ 明朝" w:hint="eastAsia"/>
        </w:rPr>
        <w:t xml:space="preserve">　三　受注者（受注者が法人の場合にあっては，その役員又は使用人）が，刑法第96条の6又は独占禁止法第89条第1項若しくは第95条第1項第1号の規定による刑が確定したとき。</w:t>
      </w:r>
    </w:p>
    <w:p w14:paraId="427D0838" w14:textId="77777777" w:rsidR="00FD4103" w:rsidRPr="006659F3" w:rsidRDefault="00FD4103" w:rsidP="00FD4103">
      <w:pPr>
        <w:pStyle w:val="a3"/>
        <w:rPr>
          <w:rFonts w:ascii="ＭＳ 明朝" w:hAnsi="ＭＳ 明朝"/>
        </w:rPr>
      </w:pPr>
      <w:r w:rsidRPr="006659F3">
        <w:rPr>
          <w:rFonts w:ascii="ＭＳ 明朝" w:hAnsi="ＭＳ 明朝" w:hint="eastAsia"/>
        </w:rPr>
        <w:t>2　前項の規定は，発注者に生じた実際の損害の額が違約金の額を超過する場合において，発注者がその超過分の損害　につき賠償を請求することを妨げない。</w:t>
      </w:r>
    </w:p>
    <w:p w14:paraId="51B1219D" w14:textId="77777777" w:rsidR="00FD4103" w:rsidRPr="006659F3" w:rsidRDefault="00FD4103" w:rsidP="00FD4103">
      <w:pPr>
        <w:pStyle w:val="a3"/>
        <w:rPr>
          <w:rFonts w:ascii="ＭＳ 明朝" w:hAnsi="ＭＳ 明朝"/>
        </w:rPr>
      </w:pPr>
      <w:r w:rsidRPr="006659F3">
        <w:rPr>
          <w:rFonts w:ascii="ＭＳ 明朝" w:hAnsi="ＭＳ 明朝" w:hint="eastAsia"/>
        </w:rPr>
        <w:t>3　受注者は，この契約に関して，第1項各号のいずれかに該当することとなった場合には，速やかに当該処分等に係　る関係書類を発注者に提出しなければならない。</w:t>
      </w:r>
    </w:p>
    <w:p w14:paraId="136352A3" w14:textId="77777777" w:rsidR="003824B3" w:rsidRPr="006659F3" w:rsidRDefault="003824B3" w:rsidP="00023013">
      <w:pPr>
        <w:pStyle w:val="a3"/>
        <w:ind w:leftChars="100" w:left="210"/>
        <w:rPr>
          <w:rFonts w:ascii="ＭＳ 明朝" w:hAnsi="ＭＳ 明朝"/>
        </w:rPr>
      </w:pPr>
      <w:r w:rsidRPr="006659F3">
        <w:rPr>
          <w:rFonts w:ascii="ＭＳ 明朝" w:hAnsi="ＭＳ 明朝" w:hint="eastAsia"/>
        </w:rPr>
        <w:t>（受注者の損害賠償請求等）</w:t>
      </w:r>
    </w:p>
    <w:p w14:paraId="6465FF72" w14:textId="77777777" w:rsidR="003824B3" w:rsidRPr="006659F3" w:rsidRDefault="003824B3" w:rsidP="003824B3">
      <w:pPr>
        <w:pStyle w:val="a3"/>
        <w:ind w:left="174" w:hangingChars="100" w:hanging="174"/>
        <w:rPr>
          <w:rFonts w:ascii="ＭＳ 明朝" w:hAnsi="ＭＳ 明朝"/>
        </w:rPr>
      </w:pPr>
      <w:r w:rsidRPr="006659F3">
        <w:rPr>
          <w:rFonts w:ascii="ＭＳ 明朝" w:hAnsi="ＭＳ 明朝" w:hint="eastAsia"/>
        </w:rPr>
        <w:t>第3</w:t>
      </w:r>
      <w:r w:rsidR="00F71069" w:rsidRPr="006659F3">
        <w:rPr>
          <w:rFonts w:ascii="ＭＳ 明朝" w:hAnsi="ＭＳ 明朝" w:hint="eastAsia"/>
        </w:rPr>
        <w:t>9</w:t>
      </w:r>
      <w:r w:rsidRPr="006659F3">
        <w:rPr>
          <w:rFonts w:ascii="ＭＳ 明朝" w:hAnsi="ＭＳ 明朝" w:hint="eastAsia"/>
        </w:rPr>
        <w:t xml:space="preserve">　</w:t>
      </w:r>
      <w:r w:rsidR="003F7C0E" w:rsidRPr="006659F3">
        <w:rPr>
          <w:rFonts w:ascii="ＭＳ 明朝" w:hAnsi="ＭＳ 明朝" w:hint="eastAsia"/>
        </w:rPr>
        <w:t>受注者は，発注者が次の各号のいずれかに該当する場合に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38059626" w14:textId="77777777" w:rsidR="003F7C0E" w:rsidRPr="006659F3" w:rsidRDefault="003F7C0E" w:rsidP="006426BD">
      <w:pPr>
        <w:pStyle w:val="a3"/>
        <w:ind w:leftChars="100" w:left="384" w:hangingChars="100" w:hanging="174"/>
        <w:rPr>
          <w:rFonts w:ascii="ＭＳ 明朝" w:hAnsi="ＭＳ 明朝"/>
        </w:rPr>
      </w:pPr>
      <w:r w:rsidRPr="006659F3">
        <w:rPr>
          <w:rFonts w:ascii="ＭＳ 明朝" w:hAnsi="ＭＳ 明朝" w:hint="eastAsia"/>
        </w:rPr>
        <w:t>一　第</w:t>
      </w:r>
      <w:r w:rsidR="00F71069" w:rsidRPr="006659F3">
        <w:rPr>
          <w:rFonts w:ascii="ＭＳ 明朝" w:hAnsi="ＭＳ 明朝" w:hint="eastAsia"/>
        </w:rPr>
        <w:t>33</w:t>
      </w:r>
      <w:r w:rsidRPr="006659F3">
        <w:rPr>
          <w:rFonts w:ascii="ＭＳ 明朝" w:hAnsi="ＭＳ 明朝" w:hint="eastAsia"/>
        </w:rPr>
        <w:t>又は第</w:t>
      </w:r>
      <w:r w:rsidR="00F71069" w:rsidRPr="006659F3">
        <w:rPr>
          <w:rFonts w:ascii="ＭＳ 明朝" w:hAnsi="ＭＳ 明朝" w:hint="eastAsia"/>
        </w:rPr>
        <w:t>34</w:t>
      </w:r>
      <w:r w:rsidRPr="006659F3">
        <w:rPr>
          <w:rFonts w:ascii="ＭＳ 明朝" w:hAnsi="ＭＳ 明朝" w:hint="eastAsia"/>
        </w:rPr>
        <w:t>の規定によりこの契約が解除されたとき。</w:t>
      </w:r>
    </w:p>
    <w:p w14:paraId="495E128F" w14:textId="77777777" w:rsidR="003F7C0E" w:rsidRPr="006659F3" w:rsidRDefault="003F7C0E" w:rsidP="006426BD">
      <w:pPr>
        <w:pStyle w:val="a3"/>
        <w:ind w:leftChars="100" w:left="384" w:hangingChars="100" w:hanging="174"/>
        <w:rPr>
          <w:rFonts w:ascii="ＭＳ 明朝" w:hAnsi="ＭＳ 明朝"/>
        </w:rPr>
      </w:pPr>
      <w:r w:rsidRPr="006659F3">
        <w:rPr>
          <w:rFonts w:ascii="ＭＳ 明朝" w:hAnsi="ＭＳ 明朝" w:hint="eastAsia"/>
        </w:rPr>
        <w:t>二　前号に掲げる場合のほか，債務の本旨に従った履行をしないとき又は債務の履行が不能であるとき。</w:t>
      </w:r>
    </w:p>
    <w:p w14:paraId="38FAE139" w14:textId="77777777" w:rsidR="003824B3" w:rsidRPr="006659F3" w:rsidRDefault="003824B3" w:rsidP="003824B3">
      <w:pPr>
        <w:pStyle w:val="a3"/>
        <w:ind w:left="174" w:hangingChars="100" w:hanging="174"/>
        <w:rPr>
          <w:rFonts w:ascii="ＭＳ 明朝" w:hAnsi="ＭＳ 明朝"/>
        </w:rPr>
      </w:pPr>
      <w:r w:rsidRPr="006659F3">
        <w:rPr>
          <w:rFonts w:ascii="ＭＳ 明朝" w:hAnsi="ＭＳ 明朝" w:hint="eastAsia"/>
        </w:rPr>
        <w:t xml:space="preserve">2　</w:t>
      </w:r>
      <w:r w:rsidR="003F7C0E" w:rsidRPr="006659F3">
        <w:rPr>
          <w:rFonts w:ascii="ＭＳ 明朝" w:hAnsi="ＭＳ 明朝" w:hint="eastAsia"/>
        </w:rPr>
        <w:t>第23第2項の規定による請負代金の支払が遅れた場合においては，受注者は，未受領金額につき，遅延日数に応じ，年3パーセントの割合で計算した額の遅延利息の支払を発注者に請求することができる。</w:t>
      </w:r>
    </w:p>
    <w:p w14:paraId="0B9F296B" w14:textId="77777777" w:rsidR="003824B3" w:rsidRPr="006659F3" w:rsidRDefault="003F7C0E" w:rsidP="00023013">
      <w:pPr>
        <w:pStyle w:val="a3"/>
        <w:ind w:firstLineChars="100" w:firstLine="174"/>
        <w:rPr>
          <w:rFonts w:ascii="ＭＳ 明朝" w:hAnsi="ＭＳ 明朝"/>
        </w:rPr>
      </w:pPr>
      <w:r w:rsidRPr="006659F3">
        <w:rPr>
          <w:rFonts w:ascii="ＭＳ 明朝" w:hAnsi="ＭＳ 明朝" w:hint="eastAsia"/>
        </w:rPr>
        <w:t>（契約不適合責任期間等）</w:t>
      </w:r>
    </w:p>
    <w:p w14:paraId="74049BF3" w14:textId="77777777" w:rsidR="00B06CE2" w:rsidRPr="006659F3" w:rsidRDefault="003F7C0E" w:rsidP="00B06CE2">
      <w:pPr>
        <w:pStyle w:val="a3"/>
        <w:ind w:left="174" w:hangingChars="100" w:hanging="174"/>
        <w:rPr>
          <w:rFonts w:ascii="ＭＳ 明朝" w:hAnsi="ＭＳ 明朝"/>
        </w:rPr>
      </w:pPr>
      <w:r w:rsidRPr="006659F3">
        <w:rPr>
          <w:rFonts w:ascii="ＭＳ 明朝" w:hAnsi="ＭＳ 明朝" w:hint="eastAsia"/>
        </w:rPr>
        <w:t>第</w:t>
      </w:r>
      <w:r w:rsidR="00F71069" w:rsidRPr="006659F3">
        <w:rPr>
          <w:rFonts w:ascii="ＭＳ 明朝" w:hAnsi="ＭＳ 明朝" w:hint="eastAsia"/>
        </w:rPr>
        <w:t>40</w:t>
      </w:r>
      <w:r w:rsidRPr="006659F3">
        <w:rPr>
          <w:rFonts w:ascii="ＭＳ 明朝" w:hAnsi="ＭＳ 明朝" w:hint="eastAsia"/>
        </w:rPr>
        <w:t xml:space="preserve">　発注者は，</w:t>
      </w:r>
      <w:r w:rsidR="00B06CE2" w:rsidRPr="006659F3">
        <w:rPr>
          <w:rFonts w:ascii="ＭＳ 明朝" w:hAnsi="ＭＳ 明朝" w:hint="eastAsia"/>
        </w:rPr>
        <w:t>請負の</w:t>
      </w:r>
      <w:r w:rsidR="0000767C" w:rsidRPr="006659F3">
        <w:rPr>
          <w:rFonts w:ascii="ＭＳ 明朝" w:hAnsi="ＭＳ 明朝" w:hint="eastAsia"/>
        </w:rPr>
        <w:t>役務</w:t>
      </w:r>
      <w:r w:rsidR="00B06CE2" w:rsidRPr="006659F3">
        <w:rPr>
          <w:rFonts w:ascii="ＭＳ 明朝" w:hAnsi="ＭＳ 明朝" w:hint="eastAsia"/>
        </w:rPr>
        <w:t>に契約不適合があることを知った時から一年以内にその旨を受注者に通知しないときは</w:t>
      </w:r>
      <w:r w:rsidRPr="006659F3">
        <w:rPr>
          <w:rFonts w:ascii="ＭＳ 明朝" w:hAnsi="ＭＳ 明朝" w:hint="eastAsia"/>
        </w:rPr>
        <w:t>，</w:t>
      </w:r>
      <w:r w:rsidR="002C40F4" w:rsidRPr="006659F3">
        <w:rPr>
          <w:rFonts w:ascii="ＭＳ 明朝" w:hAnsi="ＭＳ 明朝" w:hint="eastAsia"/>
        </w:rPr>
        <w:t>発注者</w:t>
      </w:r>
      <w:r w:rsidR="00B06CE2" w:rsidRPr="006659F3">
        <w:rPr>
          <w:rFonts w:ascii="ＭＳ 明朝" w:hAnsi="ＭＳ 明朝" w:hint="eastAsia"/>
        </w:rPr>
        <w:t>は，その不適合を理由として，履行の追完の請求，代金の減額の請求，損害賠償の請求及び契約の解除（以下この条において「請求等」という。）を</w:t>
      </w:r>
      <w:r w:rsidRPr="006659F3">
        <w:rPr>
          <w:rFonts w:ascii="ＭＳ 明朝" w:hAnsi="ＭＳ 明朝" w:hint="eastAsia"/>
        </w:rPr>
        <w:t>することはできない。ただし，受注者が</w:t>
      </w:r>
      <w:r w:rsidR="00B06CE2" w:rsidRPr="006659F3">
        <w:rPr>
          <w:rFonts w:ascii="ＭＳ 明朝" w:hAnsi="ＭＳ 明朝" w:hint="eastAsia"/>
        </w:rPr>
        <w:t>引渡しの時にその不適合を知り，又は重大な過失によって知らなかったときは，</w:t>
      </w:r>
      <w:r w:rsidRPr="006659F3">
        <w:rPr>
          <w:rFonts w:ascii="ＭＳ 明朝" w:hAnsi="ＭＳ 明朝" w:hint="eastAsia"/>
        </w:rPr>
        <w:t>この限りでない。</w:t>
      </w:r>
    </w:p>
    <w:p w14:paraId="6FDFAE50" w14:textId="77777777" w:rsidR="003F7C0E" w:rsidRPr="006659F3" w:rsidRDefault="00B06CE2" w:rsidP="00B06CE2">
      <w:pPr>
        <w:pStyle w:val="a3"/>
        <w:ind w:left="174" w:hangingChars="100" w:hanging="174"/>
        <w:rPr>
          <w:rFonts w:ascii="ＭＳ 明朝" w:hAnsi="ＭＳ 明朝"/>
        </w:rPr>
      </w:pPr>
      <w:r w:rsidRPr="006659F3">
        <w:rPr>
          <w:rFonts w:ascii="ＭＳ 明朝" w:hAnsi="ＭＳ 明朝"/>
        </w:rPr>
        <w:t>2</w:t>
      </w:r>
      <w:r w:rsidRPr="006659F3">
        <w:rPr>
          <w:rFonts w:ascii="ＭＳ 明朝" w:hAnsi="ＭＳ 明朝" w:hint="eastAsia"/>
        </w:rPr>
        <w:t xml:space="preserve">　前項の通知は，不適合の種類やおおよその範囲を通知する。</w:t>
      </w:r>
    </w:p>
    <w:p w14:paraId="732F28C6" w14:textId="77777777" w:rsidR="00B06CE2" w:rsidRPr="006659F3" w:rsidRDefault="00B06CE2" w:rsidP="00B06CE2">
      <w:pPr>
        <w:pStyle w:val="a3"/>
        <w:ind w:left="174" w:hangingChars="100" w:hanging="174"/>
        <w:rPr>
          <w:rFonts w:ascii="ＭＳ 明朝" w:hAnsi="ＭＳ 明朝"/>
        </w:rPr>
      </w:pPr>
      <w:r w:rsidRPr="006659F3">
        <w:rPr>
          <w:rFonts w:ascii="ＭＳ 明朝" w:hAnsi="ＭＳ 明朝" w:hint="eastAsia"/>
        </w:rPr>
        <w:t>3　発注者は，第1項の請求等を行ったときは，当該請求等の根拠となる契約不適合に関し，民法の消滅時効の範囲で，当該請求等以外に必要と認められる請求等をすることができる。</w:t>
      </w:r>
    </w:p>
    <w:p w14:paraId="733C1B8D" w14:textId="77777777" w:rsidR="00067458" w:rsidRPr="006659F3" w:rsidRDefault="00067458" w:rsidP="00B06CE2">
      <w:pPr>
        <w:pStyle w:val="a3"/>
        <w:ind w:left="174" w:hangingChars="100" w:hanging="174"/>
        <w:rPr>
          <w:rFonts w:ascii="ＭＳ 明朝" w:hAnsi="ＭＳ 明朝"/>
        </w:rPr>
      </w:pPr>
      <w:r w:rsidRPr="006659F3">
        <w:rPr>
          <w:rFonts w:ascii="ＭＳ 明朝" w:hAnsi="ＭＳ 明朝" w:hint="eastAsia"/>
        </w:rPr>
        <w:t>4　前各</w:t>
      </w:r>
      <w:r w:rsidR="002C40F4" w:rsidRPr="006659F3">
        <w:rPr>
          <w:rFonts w:ascii="ＭＳ 明朝" w:hAnsi="ＭＳ 明朝" w:hint="eastAsia"/>
        </w:rPr>
        <w:t>項</w:t>
      </w:r>
      <w:r w:rsidRPr="006659F3">
        <w:rPr>
          <w:rFonts w:ascii="ＭＳ 明朝" w:hAnsi="ＭＳ 明朝" w:hint="eastAsia"/>
        </w:rPr>
        <w:t>の規定は，契約不適合が受注者の故意又は重過失により生じたものであるときには適用しない。この場合において契約不適合に関する受注者の責任は，民法の定めるところによる。</w:t>
      </w:r>
    </w:p>
    <w:p w14:paraId="63F9F884" w14:textId="77777777" w:rsidR="003F7C0E" w:rsidRPr="006659F3" w:rsidRDefault="00067458" w:rsidP="006426BD">
      <w:pPr>
        <w:pStyle w:val="a3"/>
        <w:ind w:left="174" w:hangingChars="100" w:hanging="174"/>
        <w:rPr>
          <w:rFonts w:ascii="ＭＳ 明朝" w:hAnsi="ＭＳ 明朝"/>
          <w:spacing w:val="0"/>
        </w:rPr>
      </w:pPr>
      <w:r w:rsidRPr="006659F3">
        <w:rPr>
          <w:rFonts w:ascii="ＭＳ 明朝" w:hAnsi="ＭＳ 明朝" w:hint="eastAsia"/>
        </w:rPr>
        <w:t>5</w:t>
      </w:r>
      <w:r w:rsidR="003F7C0E" w:rsidRPr="006659F3">
        <w:rPr>
          <w:rFonts w:ascii="ＭＳ 明朝" w:hAnsi="ＭＳ 明朝" w:hint="eastAsia"/>
        </w:rPr>
        <w:t xml:space="preserve">　</w:t>
      </w:r>
      <w:r w:rsidR="0000767C" w:rsidRPr="006659F3">
        <w:rPr>
          <w:rFonts w:ascii="ＭＳ 明朝" w:hAnsi="ＭＳ 明朝" w:hint="eastAsia"/>
        </w:rPr>
        <w:t>履行された</w:t>
      </w:r>
      <w:r w:rsidRPr="006659F3">
        <w:rPr>
          <w:rFonts w:ascii="ＭＳ 明朝" w:hAnsi="ＭＳ 明朝" w:hint="eastAsia"/>
        </w:rPr>
        <w:t>請負の</w:t>
      </w:r>
      <w:r w:rsidR="0000767C" w:rsidRPr="006659F3">
        <w:rPr>
          <w:rFonts w:ascii="ＭＳ 明朝" w:hAnsi="ＭＳ 明朝" w:hint="eastAsia"/>
        </w:rPr>
        <w:t>役務</w:t>
      </w:r>
      <w:r w:rsidRPr="006659F3">
        <w:rPr>
          <w:rFonts w:ascii="ＭＳ 明朝" w:hAnsi="ＭＳ 明朝" w:hint="eastAsia"/>
        </w:rPr>
        <w:t>の契約不適合が</w:t>
      </w:r>
      <w:r w:rsidR="003F7C0E" w:rsidRPr="006659F3">
        <w:rPr>
          <w:rFonts w:ascii="ＭＳ 明朝" w:hAnsi="ＭＳ 明朝" w:hint="eastAsia"/>
        </w:rPr>
        <w:t>支給材料</w:t>
      </w:r>
      <w:r w:rsidRPr="006659F3">
        <w:rPr>
          <w:rFonts w:ascii="ＭＳ 明朝" w:hAnsi="ＭＳ 明朝" w:hint="eastAsia"/>
        </w:rPr>
        <w:t>の性質</w:t>
      </w:r>
      <w:r w:rsidR="003F7C0E" w:rsidRPr="006659F3">
        <w:rPr>
          <w:rFonts w:ascii="ＭＳ 明朝" w:hAnsi="ＭＳ 明朝" w:hint="eastAsia"/>
        </w:rPr>
        <w:t>又は発注者の指図により生じたものであるときは，</w:t>
      </w:r>
      <w:r w:rsidRPr="006659F3">
        <w:rPr>
          <w:rFonts w:ascii="ＭＳ 明朝" w:hAnsi="ＭＳ 明朝" w:hint="eastAsia"/>
        </w:rPr>
        <w:t>発注者は当該契約不適合を理由として，請求等することができない。</w:t>
      </w:r>
      <w:r w:rsidR="003F7C0E" w:rsidRPr="006659F3">
        <w:rPr>
          <w:rFonts w:ascii="ＭＳ 明朝" w:hAnsi="ＭＳ 明朝" w:hint="eastAsia"/>
        </w:rPr>
        <w:t>ただし，受注者がその材料又は指図の不適当であることを知りながらこれを通知しなかったときは，この限りでない。</w:t>
      </w:r>
    </w:p>
    <w:p w14:paraId="07BFC962" w14:textId="77777777" w:rsidR="00570B00" w:rsidRPr="006659F3" w:rsidRDefault="00570B00" w:rsidP="00023013">
      <w:pPr>
        <w:pStyle w:val="a3"/>
        <w:ind w:firstLineChars="100" w:firstLine="174"/>
        <w:rPr>
          <w:rFonts w:ascii="ＭＳ 明朝" w:hAnsi="ＭＳ 明朝"/>
          <w:spacing w:val="0"/>
        </w:rPr>
      </w:pPr>
      <w:r w:rsidRPr="006659F3">
        <w:rPr>
          <w:rFonts w:ascii="ＭＳ 明朝" w:hAnsi="ＭＳ 明朝" w:hint="eastAsia"/>
        </w:rPr>
        <w:t>（賠償金等の徴収）</w:t>
      </w:r>
    </w:p>
    <w:p w14:paraId="639D5784" w14:textId="77777777" w:rsidR="00570B00" w:rsidRPr="006659F3" w:rsidRDefault="00570B00" w:rsidP="00570B00">
      <w:pPr>
        <w:pStyle w:val="a3"/>
        <w:ind w:left="174" w:hangingChars="100" w:hanging="174"/>
        <w:rPr>
          <w:rFonts w:ascii="ＭＳ 明朝" w:hAnsi="ＭＳ 明朝"/>
          <w:spacing w:val="0"/>
        </w:rPr>
      </w:pPr>
      <w:r w:rsidRPr="006659F3">
        <w:rPr>
          <w:rFonts w:ascii="ＭＳ 明朝" w:hAnsi="ＭＳ 明朝" w:hint="eastAsia"/>
        </w:rPr>
        <w:t>第</w:t>
      </w:r>
      <w:r w:rsidR="00F71069" w:rsidRPr="006659F3">
        <w:rPr>
          <w:rFonts w:ascii="ＭＳ 明朝" w:hAnsi="ＭＳ 明朝" w:hint="eastAsia"/>
        </w:rPr>
        <w:t>41</w:t>
      </w:r>
      <w:r w:rsidRPr="006659F3">
        <w:rPr>
          <w:rFonts w:ascii="ＭＳ 明朝" w:hAnsi="ＭＳ 明朝" w:hint="eastAsia"/>
        </w:rPr>
        <w:t xml:space="preserve">　受注者がこの契約に基づく賠償金，損害金又は違約金を発注者の指定する期間内に支払わないときは，発注者は，その支払わない額に発注者の指定する期間を経過した日から請負代金額支払の日まで年3パ－セントの割合で計算した利息を付した額と，発注者の支払うべき請負代金額とを相殺し，なお不足があるときは追徴する。</w:t>
      </w:r>
    </w:p>
    <w:p w14:paraId="26335585" w14:textId="77777777" w:rsidR="00570B00" w:rsidRPr="006659F3" w:rsidRDefault="00570B00" w:rsidP="006426BD">
      <w:pPr>
        <w:pStyle w:val="a3"/>
        <w:ind w:left="174" w:hangingChars="100" w:hanging="174"/>
        <w:rPr>
          <w:rFonts w:ascii="ＭＳ 明朝" w:hAnsi="ＭＳ 明朝"/>
          <w:spacing w:val="0"/>
        </w:rPr>
      </w:pPr>
      <w:r w:rsidRPr="006659F3">
        <w:rPr>
          <w:rFonts w:ascii="ＭＳ 明朝" w:hAnsi="ＭＳ 明朝" w:hint="eastAsia"/>
        </w:rPr>
        <w:t>2　前項の追徴をする場合には，発注者は，受注者から遅延日数につき年3パ－セントの割合で計算した額の延滞金を徴収する。</w:t>
      </w:r>
    </w:p>
    <w:p w14:paraId="1A649EBE" w14:textId="77777777" w:rsidR="005C0FB9" w:rsidRPr="006659F3" w:rsidRDefault="005C0FB9" w:rsidP="00023013">
      <w:pPr>
        <w:pStyle w:val="a3"/>
        <w:ind w:firstLineChars="100" w:firstLine="174"/>
        <w:rPr>
          <w:rFonts w:ascii="ＭＳ 明朝" w:hAnsi="ＭＳ 明朝"/>
          <w:spacing w:val="0"/>
        </w:rPr>
      </w:pPr>
      <w:r w:rsidRPr="006659F3">
        <w:rPr>
          <w:rFonts w:ascii="ＭＳ 明朝" w:hAnsi="ＭＳ 明朝" w:hint="eastAsia"/>
        </w:rPr>
        <w:t>（</w:t>
      </w:r>
      <w:r w:rsidR="000F2E88" w:rsidRPr="006659F3">
        <w:rPr>
          <w:rFonts w:ascii="ＭＳ 明朝" w:hAnsi="ＭＳ 明朝" w:hint="eastAsia"/>
        </w:rPr>
        <w:t>雑則</w:t>
      </w:r>
      <w:r w:rsidRPr="006659F3">
        <w:rPr>
          <w:rFonts w:ascii="ＭＳ 明朝" w:hAnsi="ＭＳ 明朝" w:hint="eastAsia"/>
        </w:rPr>
        <w:t>）</w:t>
      </w:r>
    </w:p>
    <w:p w14:paraId="212AA72E" w14:textId="77777777" w:rsidR="005C0FB9" w:rsidRPr="006659F3" w:rsidRDefault="005C0FB9">
      <w:pPr>
        <w:pStyle w:val="a3"/>
        <w:rPr>
          <w:rFonts w:ascii="ＭＳ 明朝" w:hAnsi="ＭＳ 明朝"/>
          <w:spacing w:val="0"/>
        </w:rPr>
      </w:pPr>
      <w:r w:rsidRPr="006659F3">
        <w:rPr>
          <w:rFonts w:ascii="ＭＳ 明朝" w:hAnsi="ＭＳ 明朝" w:hint="eastAsia"/>
        </w:rPr>
        <w:t>第</w:t>
      </w:r>
      <w:r w:rsidR="00F71069" w:rsidRPr="006659F3">
        <w:rPr>
          <w:rFonts w:ascii="ＭＳ 明朝" w:hAnsi="ＭＳ 明朝"/>
        </w:rPr>
        <w:t>42</w:t>
      </w:r>
      <w:r w:rsidRPr="006659F3">
        <w:rPr>
          <w:rFonts w:ascii="ＭＳ 明朝" w:hAnsi="ＭＳ 明朝" w:hint="eastAsia"/>
          <w:spacing w:val="3"/>
        </w:rPr>
        <w:t xml:space="preserve">  </w:t>
      </w:r>
      <w:r w:rsidRPr="006659F3">
        <w:rPr>
          <w:rFonts w:ascii="ＭＳ 明朝" w:hAnsi="ＭＳ 明朝" w:hint="eastAsia"/>
        </w:rPr>
        <w:t>この契約基準に定めのない事項は，必要に応じて発注者</w:t>
      </w:r>
      <w:r w:rsidR="00FD4103" w:rsidRPr="006659F3">
        <w:rPr>
          <w:rFonts w:ascii="ＭＳ 明朝" w:hAnsi="ＭＳ 明朝" w:hint="eastAsia"/>
        </w:rPr>
        <w:t>と</w:t>
      </w:r>
      <w:r w:rsidR="00AA3D26" w:rsidRPr="006659F3">
        <w:rPr>
          <w:rFonts w:ascii="ＭＳ 明朝" w:hAnsi="ＭＳ 明朝" w:hint="eastAsia"/>
        </w:rPr>
        <w:t>受注者</w:t>
      </w:r>
      <w:r w:rsidR="00FD4103" w:rsidRPr="006659F3">
        <w:rPr>
          <w:rFonts w:ascii="ＭＳ 明朝" w:hAnsi="ＭＳ 明朝" w:hint="eastAsia"/>
        </w:rPr>
        <w:t>とが</w:t>
      </w:r>
      <w:r w:rsidRPr="006659F3">
        <w:rPr>
          <w:rFonts w:ascii="ＭＳ 明朝" w:hAnsi="ＭＳ 明朝" w:hint="eastAsia"/>
        </w:rPr>
        <w:t>協議して定める。</w:t>
      </w:r>
    </w:p>
    <w:sectPr w:rsidR="005C0FB9" w:rsidRPr="006659F3" w:rsidSect="005F371A">
      <w:headerReference w:type="default" r:id="rId7"/>
      <w:pgSz w:w="11906" w:h="16838"/>
      <w:pgMar w:top="1531" w:right="1417" w:bottom="1531" w:left="1417"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011EA" w14:textId="77777777" w:rsidR="003E514C" w:rsidRDefault="003E514C" w:rsidP="001E6336">
      <w:r>
        <w:separator/>
      </w:r>
    </w:p>
  </w:endnote>
  <w:endnote w:type="continuationSeparator" w:id="0">
    <w:p w14:paraId="305A82D6" w14:textId="77777777" w:rsidR="003E514C" w:rsidRDefault="003E514C" w:rsidP="001E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3991E" w14:textId="77777777" w:rsidR="003E514C" w:rsidRDefault="003E514C" w:rsidP="001E6336">
      <w:r>
        <w:separator/>
      </w:r>
    </w:p>
  </w:footnote>
  <w:footnote w:type="continuationSeparator" w:id="0">
    <w:p w14:paraId="4155B46D" w14:textId="77777777" w:rsidR="003E514C" w:rsidRDefault="003E514C" w:rsidP="001E6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C23FA" w14:textId="77777777" w:rsidR="002A227B" w:rsidRPr="00074B85" w:rsidRDefault="002A227B" w:rsidP="005F371A">
    <w:pPr>
      <w:pStyle w:val="a4"/>
      <w:ind w:right="105"/>
      <w:jc w:val="right"/>
      <w:rPr>
        <w:rFonts w:ascii="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FB9"/>
    <w:rsid w:val="0000767C"/>
    <w:rsid w:val="00023013"/>
    <w:rsid w:val="00032344"/>
    <w:rsid w:val="00035F62"/>
    <w:rsid w:val="00055380"/>
    <w:rsid w:val="00067458"/>
    <w:rsid w:val="00074B85"/>
    <w:rsid w:val="00092817"/>
    <w:rsid w:val="000966DE"/>
    <w:rsid w:val="000A6315"/>
    <w:rsid w:val="000A6ABF"/>
    <w:rsid w:val="000B4BE6"/>
    <w:rsid w:val="000C5F4E"/>
    <w:rsid w:val="000C6BB0"/>
    <w:rsid w:val="000E669B"/>
    <w:rsid w:val="000F0737"/>
    <w:rsid w:val="000F2E88"/>
    <w:rsid w:val="001040E8"/>
    <w:rsid w:val="001123AE"/>
    <w:rsid w:val="00125CB3"/>
    <w:rsid w:val="001261F7"/>
    <w:rsid w:val="001322DA"/>
    <w:rsid w:val="00136060"/>
    <w:rsid w:val="001749B1"/>
    <w:rsid w:val="00175150"/>
    <w:rsid w:val="00183C49"/>
    <w:rsid w:val="001D36D6"/>
    <w:rsid w:val="001E6336"/>
    <w:rsid w:val="00200A25"/>
    <w:rsid w:val="00213EB4"/>
    <w:rsid w:val="00222F00"/>
    <w:rsid w:val="002262DF"/>
    <w:rsid w:val="002516B3"/>
    <w:rsid w:val="0025378F"/>
    <w:rsid w:val="002715F3"/>
    <w:rsid w:val="0027630D"/>
    <w:rsid w:val="002951ED"/>
    <w:rsid w:val="00295900"/>
    <w:rsid w:val="0029652B"/>
    <w:rsid w:val="002A227B"/>
    <w:rsid w:val="002C0B7E"/>
    <w:rsid w:val="002C40F4"/>
    <w:rsid w:val="002D02A2"/>
    <w:rsid w:val="00302D21"/>
    <w:rsid w:val="00307405"/>
    <w:rsid w:val="00322D73"/>
    <w:rsid w:val="00337691"/>
    <w:rsid w:val="00337FAB"/>
    <w:rsid w:val="003824B3"/>
    <w:rsid w:val="00390D8F"/>
    <w:rsid w:val="00392871"/>
    <w:rsid w:val="003B06A4"/>
    <w:rsid w:val="003B3659"/>
    <w:rsid w:val="003D246A"/>
    <w:rsid w:val="003E0E45"/>
    <w:rsid w:val="003E514C"/>
    <w:rsid w:val="003F0745"/>
    <w:rsid w:val="003F7C0E"/>
    <w:rsid w:val="00433E11"/>
    <w:rsid w:val="00443D44"/>
    <w:rsid w:val="00444251"/>
    <w:rsid w:val="004447C8"/>
    <w:rsid w:val="00453A15"/>
    <w:rsid w:val="00473BA3"/>
    <w:rsid w:val="00474210"/>
    <w:rsid w:val="004860D3"/>
    <w:rsid w:val="004A10E0"/>
    <w:rsid w:val="004B43BF"/>
    <w:rsid w:val="004F7456"/>
    <w:rsid w:val="00504BB2"/>
    <w:rsid w:val="00507ED0"/>
    <w:rsid w:val="00541CBF"/>
    <w:rsid w:val="005608EF"/>
    <w:rsid w:val="005673CE"/>
    <w:rsid w:val="00570B00"/>
    <w:rsid w:val="005745E1"/>
    <w:rsid w:val="005A14C5"/>
    <w:rsid w:val="005B4AB6"/>
    <w:rsid w:val="005C0FB9"/>
    <w:rsid w:val="005C7132"/>
    <w:rsid w:val="005E3BD4"/>
    <w:rsid w:val="005E5FCC"/>
    <w:rsid w:val="005F371A"/>
    <w:rsid w:val="005F4359"/>
    <w:rsid w:val="005F6301"/>
    <w:rsid w:val="006129BF"/>
    <w:rsid w:val="00612C50"/>
    <w:rsid w:val="0061486D"/>
    <w:rsid w:val="00614EF4"/>
    <w:rsid w:val="00624310"/>
    <w:rsid w:val="006426BD"/>
    <w:rsid w:val="0064345E"/>
    <w:rsid w:val="006501BF"/>
    <w:rsid w:val="006659F3"/>
    <w:rsid w:val="00667E7F"/>
    <w:rsid w:val="006B2F03"/>
    <w:rsid w:val="006C6B58"/>
    <w:rsid w:val="006D1B89"/>
    <w:rsid w:val="006D6520"/>
    <w:rsid w:val="006E46A8"/>
    <w:rsid w:val="006F4E2E"/>
    <w:rsid w:val="007079A9"/>
    <w:rsid w:val="00721730"/>
    <w:rsid w:val="00740BAC"/>
    <w:rsid w:val="00763C62"/>
    <w:rsid w:val="00765E11"/>
    <w:rsid w:val="007742C4"/>
    <w:rsid w:val="007A1A46"/>
    <w:rsid w:val="007B4156"/>
    <w:rsid w:val="007C23EA"/>
    <w:rsid w:val="007C4DC4"/>
    <w:rsid w:val="007C7062"/>
    <w:rsid w:val="007E2DE2"/>
    <w:rsid w:val="007E48AA"/>
    <w:rsid w:val="00811204"/>
    <w:rsid w:val="00811A27"/>
    <w:rsid w:val="008278B0"/>
    <w:rsid w:val="008419A8"/>
    <w:rsid w:val="00851007"/>
    <w:rsid w:val="008738A2"/>
    <w:rsid w:val="008740B8"/>
    <w:rsid w:val="0087756C"/>
    <w:rsid w:val="00886296"/>
    <w:rsid w:val="008A2205"/>
    <w:rsid w:val="008D6279"/>
    <w:rsid w:val="008D6500"/>
    <w:rsid w:val="008F0BAC"/>
    <w:rsid w:val="00905DFC"/>
    <w:rsid w:val="00947052"/>
    <w:rsid w:val="00964490"/>
    <w:rsid w:val="00990E13"/>
    <w:rsid w:val="009B3E02"/>
    <w:rsid w:val="009C092D"/>
    <w:rsid w:val="009E390B"/>
    <w:rsid w:val="00A23BC2"/>
    <w:rsid w:val="00A27E8B"/>
    <w:rsid w:val="00A6635A"/>
    <w:rsid w:val="00A80692"/>
    <w:rsid w:val="00A866C3"/>
    <w:rsid w:val="00A9565A"/>
    <w:rsid w:val="00AA3D26"/>
    <w:rsid w:val="00AB1CF1"/>
    <w:rsid w:val="00AD3E47"/>
    <w:rsid w:val="00AD756D"/>
    <w:rsid w:val="00AE0789"/>
    <w:rsid w:val="00AE7131"/>
    <w:rsid w:val="00AF1116"/>
    <w:rsid w:val="00B06CE2"/>
    <w:rsid w:val="00B15FAE"/>
    <w:rsid w:val="00B37608"/>
    <w:rsid w:val="00B439A6"/>
    <w:rsid w:val="00B449A8"/>
    <w:rsid w:val="00B615CF"/>
    <w:rsid w:val="00B63F16"/>
    <w:rsid w:val="00B6406A"/>
    <w:rsid w:val="00B755C5"/>
    <w:rsid w:val="00B763CE"/>
    <w:rsid w:val="00B91D05"/>
    <w:rsid w:val="00BA1BFC"/>
    <w:rsid w:val="00BA4383"/>
    <w:rsid w:val="00BA4BCC"/>
    <w:rsid w:val="00BA77CB"/>
    <w:rsid w:val="00BB1613"/>
    <w:rsid w:val="00BB597E"/>
    <w:rsid w:val="00BC7D40"/>
    <w:rsid w:val="00BD060F"/>
    <w:rsid w:val="00BD4575"/>
    <w:rsid w:val="00BD705A"/>
    <w:rsid w:val="00BE3FDF"/>
    <w:rsid w:val="00BE6637"/>
    <w:rsid w:val="00C011DD"/>
    <w:rsid w:val="00C03F7F"/>
    <w:rsid w:val="00C070AC"/>
    <w:rsid w:val="00C174C1"/>
    <w:rsid w:val="00C1778B"/>
    <w:rsid w:val="00C50EBB"/>
    <w:rsid w:val="00C53ACA"/>
    <w:rsid w:val="00C615F7"/>
    <w:rsid w:val="00C65D67"/>
    <w:rsid w:val="00CB4FFE"/>
    <w:rsid w:val="00CB6FAE"/>
    <w:rsid w:val="00CC3910"/>
    <w:rsid w:val="00CD287E"/>
    <w:rsid w:val="00CF7DD0"/>
    <w:rsid w:val="00D12119"/>
    <w:rsid w:val="00D7578F"/>
    <w:rsid w:val="00DA09D2"/>
    <w:rsid w:val="00DD4E88"/>
    <w:rsid w:val="00E07000"/>
    <w:rsid w:val="00E0706C"/>
    <w:rsid w:val="00E1272F"/>
    <w:rsid w:val="00E135D7"/>
    <w:rsid w:val="00E3247F"/>
    <w:rsid w:val="00E37154"/>
    <w:rsid w:val="00E47A99"/>
    <w:rsid w:val="00E51D34"/>
    <w:rsid w:val="00E70142"/>
    <w:rsid w:val="00E8412E"/>
    <w:rsid w:val="00EA6073"/>
    <w:rsid w:val="00EC095F"/>
    <w:rsid w:val="00EF5CD8"/>
    <w:rsid w:val="00F01053"/>
    <w:rsid w:val="00F07A9A"/>
    <w:rsid w:val="00F16C28"/>
    <w:rsid w:val="00F23331"/>
    <w:rsid w:val="00F2446E"/>
    <w:rsid w:val="00F54943"/>
    <w:rsid w:val="00F56478"/>
    <w:rsid w:val="00F615FF"/>
    <w:rsid w:val="00F709FA"/>
    <w:rsid w:val="00F71069"/>
    <w:rsid w:val="00F71168"/>
    <w:rsid w:val="00F747CA"/>
    <w:rsid w:val="00F75521"/>
    <w:rsid w:val="00F75660"/>
    <w:rsid w:val="00F81D99"/>
    <w:rsid w:val="00F85BCA"/>
    <w:rsid w:val="00F95DDB"/>
    <w:rsid w:val="00FA5F70"/>
    <w:rsid w:val="00FC34A0"/>
    <w:rsid w:val="00FC3680"/>
    <w:rsid w:val="00FC6B09"/>
    <w:rsid w:val="00FC79DB"/>
    <w:rsid w:val="00FD41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8DCC17F"/>
  <w15:chartTrackingRefBased/>
  <w15:docId w15:val="{E7F6DEA2-01FD-4CF7-9678-FF2FD574F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17" w:lineRule="exact"/>
      <w:jc w:val="both"/>
    </w:pPr>
    <w:rPr>
      <w:rFonts w:cs="ＭＳ 明朝"/>
      <w:spacing w:val="7"/>
      <w:sz w:val="16"/>
      <w:szCs w:val="16"/>
    </w:rPr>
  </w:style>
  <w:style w:type="paragraph" w:styleId="a4">
    <w:name w:val="header"/>
    <w:basedOn w:val="a"/>
    <w:link w:val="a5"/>
    <w:uiPriority w:val="99"/>
    <w:unhideWhenUsed/>
    <w:rsid w:val="001E6336"/>
    <w:pPr>
      <w:tabs>
        <w:tab w:val="center" w:pos="4252"/>
        <w:tab w:val="right" w:pos="8504"/>
      </w:tabs>
      <w:snapToGrid w:val="0"/>
    </w:pPr>
  </w:style>
  <w:style w:type="character" w:customStyle="1" w:styleId="a5">
    <w:name w:val="ヘッダー (文字)"/>
    <w:basedOn w:val="a0"/>
    <w:link w:val="a4"/>
    <w:uiPriority w:val="99"/>
    <w:rsid w:val="001E6336"/>
  </w:style>
  <w:style w:type="paragraph" w:styleId="a6">
    <w:name w:val="footer"/>
    <w:basedOn w:val="a"/>
    <w:link w:val="a7"/>
    <w:uiPriority w:val="99"/>
    <w:unhideWhenUsed/>
    <w:rsid w:val="001E6336"/>
    <w:pPr>
      <w:tabs>
        <w:tab w:val="center" w:pos="4252"/>
        <w:tab w:val="right" w:pos="8504"/>
      </w:tabs>
      <w:snapToGrid w:val="0"/>
    </w:pPr>
  </w:style>
  <w:style w:type="character" w:customStyle="1" w:styleId="a7">
    <w:name w:val="フッター (文字)"/>
    <w:basedOn w:val="a0"/>
    <w:link w:val="a6"/>
    <w:uiPriority w:val="99"/>
    <w:rsid w:val="001E6336"/>
  </w:style>
  <w:style w:type="paragraph" w:styleId="a8">
    <w:name w:val="Balloon Text"/>
    <w:basedOn w:val="a"/>
    <w:link w:val="a9"/>
    <w:uiPriority w:val="99"/>
    <w:semiHidden/>
    <w:unhideWhenUsed/>
    <w:rsid w:val="000966DE"/>
    <w:rPr>
      <w:rFonts w:ascii="Arial" w:eastAsia="ＭＳ ゴシック" w:hAnsi="Arial"/>
      <w:sz w:val="18"/>
      <w:szCs w:val="18"/>
    </w:rPr>
  </w:style>
  <w:style w:type="character" w:customStyle="1" w:styleId="a9">
    <w:name w:val="吹き出し (文字)"/>
    <w:link w:val="a8"/>
    <w:uiPriority w:val="99"/>
    <w:semiHidden/>
    <w:rsid w:val="000966DE"/>
    <w:rPr>
      <w:rFonts w:ascii="Arial" w:eastAsia="ＭＳ ゴシック" w:hAnsi="Arial" w:cs="Times New Roman"/>
      <w:kern w:val="2"/>
      <w:sz w:val="18"/>
      <w:szCs w:val="18"/>
    </w:rPr>
  </w:style>
  <w:style w:type="character" w:styleId="aa">
    <w:name w:val="annotation reference"/>
    <w:uiPriority w:val="99"/>
    <w:semiHidden/>
    <w:unhideWhenUsed/>
    <w:rsid w:val="00F81D99"/>
    <w:rPr>
      <w:sz w:val="18"/>
      <w:szCs w:val="18"/>
    </w:rPr>
  </w:style>
  <w:style w:type="paragraph" w:styleId="ab">
    <w:name w:val="annotation text"/>
    <w:basedOn w:val="a"/>
    <w:link w:val="ac"/>
    <w:uiPriority w:val="99"/>
    <w:semiHidden/>
    <w:unhideWhenUsed/>
    <w:rsid w:val="00F81D99"/>
    <w:pPr>
      <w:jc w:val="left"/>
    </w:pPr>
  </w:style>
  <w:style w:type="character" w:customStyle="1" w:styleId="ac">
    <w:name w:val="コメント文字列 (文字)"/>
    <w:link w:val="ab"/>
    <w:uiPriority w:val="99"/>
    <w:semiHidden/>
    <w:rsid w:val="00F81D99"/>
    <w:rPr>
      <w:kern w:val="2"/>
      <w:sz w:val="21"/>
      <w:szCs w:val="22"/>
    </w:rPr>
  </w:style>
  <w:style w:type="paragraph" w:styleId="ad">
    <w:name w:val="annotation subject"/>
    <w:basedOn w:val="ab"/>
    <w:next w:val="ab"/>
    <w:link w:val="ae"/>
    <w:uiPriority w:val="99"/>
    <w:semiHidden/>
    <w:unhideWhenUsed/>
    <w:rsid w:val="00F81D99"/>
    <w:rPr>
      <w:b/>
      <w:bCs/>
    </w:rPr>
  </w:style>
  <w:style w:type="character" w:customStyle="1" w:styleId="ae">
    <w:name w:val="コメント内容 (文字)"/>
    <w:link w:val="ad"/>
    <w:uiPriority w:val="99"/>
    <w:semiHidden/>
    <w:rsid w:val="00F81D99"/>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5868">
      <w:bodyDiv w:val="1"/>
      <w:marLeft w:val="0"/>
      <w:marRight w:val="0"/>
      <w:marTop w:val="0"/>
      <w:marBottom w:val="0"/>
      <w:divBdr>
        <w:top w:val="none" w:sz="0" w:space="0" w:color="auto"/>
        <w:left w:val="none" w:sz="0" w:space="0" w:color="auto"/>
        <w:bottom w:val="none" w:sz="0" w:space="0" w:color="auto"/>
        <w:right w:val="none" w:sz="0" w:space="0" w:color="auto"/>
      </w:divBdr>
    </w:div>
    <w:div w:id="197356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DB022189\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FD1EC6-2130-4FCE-9E44-65CB1DD19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2</TotalTime>
  <Pages>7</Pages>
  <Words>2449</Words>
  <Characters>13960</Characters>
  <Application>Microsoft Office Word</Application>
  <DocSecurity>0</DocSecurity>
  <Lines>116</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D5270user</dc:creator>
  <cp:keywords/>
  <dc:description/>
  <cp:lastModifiedBy>総務課法規担当</cp:lastModifiedBy>
  <cp:revision>5</cp:revision>
  <cp:lastPrinted>2020-02-14T04:24:00Z</cp:lastPrinted>
  <dcterms:created xsi:type="dcterms:W3CDTF">2025-12-11T01:43:00Z</dcterms:created>
  <dcterms:modified xsi:type="dcterms:W3CDTF">2025-12-11T01:45:00Z</dcterms:modified>
</cp:coreProperties>
</file>