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8" w:rsidRPr="002565A0" w:rsidRDefault="006F4EF8">
      <w:pPr>
        <w:rPr>
          <w:rFonts w:ascii="ＭＳ 明朝" w:hAnsi="ＭＳ 明朝" w:hint="eastAsia"/>
        </w:rPr>
      </w:pPr>
      <w:bookmarkStart w:id="0" w:name="_GoBack"/>
      <w:bookmarkEnd w:id="0"/>
      <w:r w:rsidRPr="002565A0">
        <w:rPr>
          <w:rFonts w:ascii="ＭＳ 明朝" w:hAnsi="ＭＳ 明朝" w:hint="eastAsia"/>
        </w:rPr>
        <w:t>第1号様式⑴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spacing w:afterLines="50" w:after="197"/>
        <w:jc w:val="center"/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  <w:spacing w:val="343"/>
          <w:kern w:val="0"/>
          <w:fitText w:val="3795" w:id="-1670067199"/>
        </w:rPr>
        <w:t>居住証明</w:t>
      </w:r>
      <w:r w:rsidRPr="002565A0">
        <w:rPr>
          <w:rFonts w:ascii="ＭＳ 明朝" w:hAnsi="ＭＳ 明朝" w:hint="eastAsia"/>
          <w:spacing w:val="1"/>
          <w:kern w:val="0"/>
          <w:fitText w:val="3795" w:id="-1670067199"/>
        </w:rPr>
        <w:t>書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  <w:spacing w:val="135"/>
          <w:kern w:val="0"/>
          <w:fitText w:val="690" w:id="-1670112000"/>
        </w:rPr>
        <w:t>氏</w:t>
      </w:r>
      <w:r w:rsidRPr="002565A0">
        <w:rPr>
          <w:rFonts w:ascii="ＭＳ 明朝" w:hAnsi="ＭＳ 明朝" w:hint="eastAsia"/>
          <w:kern w:val="0"/>
          <w:fitText w:val="690" w:id="-1670112000"/>
        </w:rPr>
        <w:t>名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</w:rPr>
        <w:t>上記の者は、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jc w:val="right"/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</w:rPr>
        <w:t>番地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spacing w:afterLines="50" w:after="197"/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</w:rPr>
        <w:t>に居住していることを証明する。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ind w:leftChars="1600" w:left="4002"/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</w:rPr>
        <w:t>年　　月　　日</w:t>
      </w:r>
    </w:p>
    <w:p w:rsidR="006F4EF8" w:rsidRPr="002565A0" w:rsidRDefault="006F4EF8">
      <w:pPr>
        <w:rPr>
          <w:rFonts w:ascii="ＭＳ 明朝" w:hAnsi="ＭＳ 明朝" w:hint="eastAsia"/>
        </w:rPr>
      </w:pPr>
    </w:p>
    <w:p w:rsidR="006F4EF8" w:rsidRPr="002565A0" w:rsidRDefault="006F4EF8">
      <w:pPr>
        <w:ind w:leftChars="200" w:left="500"/>
        <w:rPr>
          <w:rFonts w:ascii="ＭＳ 明朝" w:hAnsi="ＭＳ 明朝" w:hint="eastAsia"/>
        </w:rPr>
      </w:pPr>
      <w:r w:rsidRPr="002565A0">
        <w:rPr>
          <w:rFonts w:ascii="ＭＳ 明朝" w:hAnsi="ＭＳ 明朝" w:hint="eastAsia"/>
        </w:rPr>
        <w:t>地区民生委員　　　　　　　　　　　　　　　　㊞</w:t>
      </w:r>
    </w:p>
    <w:sectPr w:rsidR="006F4EF8" w:rsidRPr="002565A0">
      <w:pgSz w:w="11906" w:h="16838" w:code="9"/>
      <w:pgMar w:top="1701" w:right="1701" w:bottom="1701" w:left="1701" w:header="284" w:footer="284" w:gutter="0"/>
      <w:cols w:space="425"/>
      <w:docGrid w:type="linesAndChars" w:linePitch="39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2D50">
      <w:r>
        <w:separator/>
      </w:r>
    </w:p>
  </w:endnote>
  <w:endnote w:type="continuationSeparator" w:id="0">
    <w:p w:rsidR="00000000" w:rsidRDefault="000D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2D50">
      <w:r>
        <w:separator/>
      </w:r>
    </w:p>
  </w:footnote>
  <w:footnote w:type="continuationSeparator" w:id="0">
    <w:p w:rsidR="00000000" w:rsidRDefault="000D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A0"/>
    <w:rsid w:val="000D2D50"/>
    <w:rsid w:val="002565A0"/>
    <w:rsid w:val="002C198F"/>
    <w:rsid w:val="006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74FA0F5-C88D-4EA9-B16A-B7979487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304;&#34276;&#26126;&#32654;\Application%20Data\Microsoft\Templates\&#12491;&#12540;&#124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ニーズ.dot</Template>
  <TotalTime>0</TotalTime>
  <Pages>1</Pages>
  <Words>12</Words>
  <Characters>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第1号様式⑴</vt:lpstr>
    </vt:vector>
  </TitlesOfParts>
  <Manager/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2005-12-14T09:38:00Z</cp:lastPrinted>
  <dcterms:created xsi:type="dcterms:W3CDTF">2025-08-27T02:03:00Z</dcterms:created>
  <dcterms:modified xsi:type="dcterms:W3CDTF">2025-08-27T02:03:00Z</dcterms:modified>
</cp:coreProperties>
</file>