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1F" w:rsidRPr="006C23D7" w:rsidRDefault="00F6121F">
      <w:pPr>
        <w:rPr>
          <w:rFonts w:ascii="ＭＳ 明朝" w:hAnsi="ＭＳ 明朝" w:hint="eastAsia"/>
        </w:rPr>
      </w:pPr>
      <w:bookmarkStart w:id="0" w:name="_GoBack"/>
      <w:bookmarkEnd w:id="0"/>
      <w:r w:rsidRPr="006C23D7">
        <w:rPr>
          <w:rFonts w:ascii="ＭＳ 明朝" w:hAnsi="ＭＳ 明朝" w:hint="eastAsia"/>
        </w:rPr>
        <w:t>第3号様式（第4条関係）</w:t>
      </w:r>
    </w:p>
    <w:p w:rsidR="00F6121F" w:rsidRPr="006C23D7" w:rsidRDefault="00F6121F">
      <w:pPr>
        <w:jc w:val="center"/>
        <w:rPr>
          <w:rFonts w:ascii="ＭＳ 明朝" w:hAnsi="ＭＳ 明朝" w:hint="eastAsia"/>
        </w:rPr>
      </w:pPr>
      <w:r w:rsidRPr="006C23D7">
        <w:rPr>
          <w:rFonts w:ascii="ＭＳ 明朝" w:hAnsi="ＭＳ 明朝" w:hint="eastAsia"/>
          <w:spacing w:val="237"/>
          <w:kern w:val="0"/>
          <w:fitText w:val="5000" w:id="-1669993984"/>
        </w:rPr>
        <w:t>出産祝金支給台</w:t>
      </w:r>
      <w:r w:rsidRPr="006C23D7">
        <w:rPr>
          <w:rFonts w:ascii="ＭＳ 明朝" w:hAnsi="ＭＳ 明朝" w:hint="eastAsia"/>
          <w:spacing w:val="1"/>
          <w:kern w:val="0"/>
          <w:fitText w:val="5000" w:id="-1669993984"/>
        </w:rPr>
        <w:t>帳</w:t>
      </w:r>
    </w:p>
    <w:tbl>
      <w:tblPr>
        <w:tblW w:w="13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84"/>
        <w:gridCol w:w="560"/>
        <w:gridCol w:w="924"/>
        <w:gridCol w:w="518"/>
        <w:gridCol w:w="1344"/>
        <w:gridCol w:w="140"/>
        <w:gridCol w:w="476"/>
        <w:gridCol w:w="70"/>
        <w:gridCol w:w="378"/>
        <w:gridCol w:w="182"/>
        <w:gridCol w:w="182"/>
        <w:gridCol w:w="1763"/>
        <w:gridCol w:w="406"/>
        <w:gridCol w:w="378"/>
        <w:gridCol w:w="1369"/>
        <w:gridCol w:w="549"/>
        <w:gridCol w:w="42"/>
        <w:gridCol w:w="224"/>
        <w:gridCol w:w="896"/>
        <w:gridCol w:w="322"/>
        <w:gridCol w:w="342"/>
        <w:gridCol w:w="413"/>
        <w:gridCol w:w="1400"/>
      </w:tblGrid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60" w:type="dxa"/>
            <w:gridSpan w:val="2"/>
            <w:vMerge w:val="restart"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受給者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3402" w:type="dxa"/>
            <w:gridSpan w:val="5"/>
            <w:tcBorders>
              <w:bottom w:val="dashed" w:sz="4" w:space="0" w:color="auto"/>
            </w:tcBorders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 w:rsidRPr="00897D08">
              <w:rPr>
                <w:rFonts w:ascii="ＭＳ 明朝" w:hAnsi="ＭＳ 明朝" w:hint="eastAsia"/>
                <w:spacing w:val="150"/>
                <w:kern w:val="0"/>
                <w:sz w:val="18"/>
                <w:fitText w:val="675" w:id="-1669599743"/>
              </w:rPr>
              <w:t>住</w:t>
            </w:r>
            <w:r w:rsidRPr="00897D08">
              <w:rPr>
                <w:rFonts w:ascii="ＭＳ 明朝" w:hAnsi="ＭＳ 明朝" w:hint="eastAsia"/>
                <w:spacing w:val="7"/>
                <w:kern w:val="0"/>
                <w:sz w:val="18"/>
                <w:fitText w:val="675" w:id="-1669599743"/>
              </w:rPr>
              <w:t>所</w:t>
            </w:r>
          </w:p>
        </w:tc>
        <w:tc>
          <w:tcPr>
            <w:tcW w:w="4280" w:type="dxa"/>
            <w:gridSpan w:val="6"/>
            <w:vMerge w:val="restart"/>
            <w:vAlign w:val="center"/>
          </w:tcPr>
          <w:p w:rsidR="00F6121F" w:rsidRPr="006C23D7" w:rsidRDefault="00F6121F">
            <w:pPr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産山村大字</w:t>
            </w:r>
          </w:p>
          <w:p w:rsidR="00F6121F" w:rsidRPr="006C23D7" w:rsidRDefault="00F6121F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電話（　　　　）　</w:t>
            </w:r>
          </w:p>
        </w:tc>
        <w:tc>
          <w:tcPr>
            <w:tcW w:w="549" w:type="dxa"/>
            <w:vMerge w:val="restart"/>
            <w:vAlign w:val="center"/>
          </w:tcPr>
          <w:p w:rsidR="00F6121F" w:rsidRPr="006C23D7" w:rsidRDefault="00F6121F">
            <w:pPr>
              <w:spacing w:line="480" w:lineRule="exact"/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払込希望金融機関</w:t>
            </w:r>
          </w:p>
        </w:tc>
        <w:tc>
          <w:tcPr>
            <w:tcW w:w="1826" w:type="dxa"/>
            <w:gridSpan w:val="5"/>
            <w:vAlign w:val="center"/>
          </w:tcPr>
          <w:p w:rsidR="00F6121F" w:rsidRPr="006C23D7" w:rsidRDefault="00F6121F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名称</w:t>
            </w:r>
          </w:p>
        </w:tc>
        <w:tc>
          <w:tcPr>
            <w:tcW w:w="1813" w:type="dxa"/>
            <w:gridSpan w:val="2"/>
            <w:vAlign w:val="center"/>
          </w:tcPr>
          <w:p w:rsidR="00F6121F" w:rsidRPr="006C23D7" w:rsidRDefault="00F6121F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口座番号</w:t>
            </w: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60" w:type="dxa"/>
            <w:gridSpan w:val="2"/>
            <w:vMerge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280" w:type="dxa"/>
            <w:gridSpan w:val="6"/>
            <w:vMerge/>
            <w:vAlign w:val="center"/>
          </w:tcPr>
          <w:p w:rsidR="00F6121F" w:rsidRPr="006C23D7" w:rsidRDefault="00F6121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49" w:type="dxa"/>
            <w:vMerge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26" w:type="dxa"/>
            <w:gridSpan w:val="5"/>
            <w:vMerge w:val="restart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13" w:type="dxa"/>
            <w:gridSpan w:val="2"/>
            <w:vMerge w:val="restart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60" w:type="dxa"/>
            <w:gridSpan w:val="2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48" w:type="dxa"/>
            <w:gridSpan w:val="2"/>
            <w:vMerge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280" w:type="dxa"/>
            <w:gridSpan w:val="6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（　・ ・ 変更）　</w:t>
            </w:r>
          </w:p>
        </w:tc>
        <w:tc>
          <w:tcPr>
            <w:tcW w:w="549" w:type="dxa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26" w:type="dxa"/>
            <w:gridSpan w:val="5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890"/>
        </w:trPr>
        <w:tc>
          <w:tcPr>
            <w:tcW w:w="560" w:type="dxa"/>
            <w:gridSpan w:val="2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性別</w:t>
            </w:r>
          </w:p>
        </w:tc>
        <w:tc>
          <w:tcPr>
            <w:tcW w:w="924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男・女</w:t>
            </w:r>
          </w:p>
        </w:tc>
        <w:tc>
          <w:tcPr>
            <w:tcW w:w="518" w:type="dxa"/>
            <w:vAlign w:val="center"/>
          </w:tcPr>
          <w:p w:rsidR="00F6121F" w:rsidRPr="006C23D7" w:rsidRDefault="00F6121F">
            <w:pPr>
              <w:spacing w:line="180" w:lineRule="exact"/>
              <w:ind w:leftChars="-40" w:left="-100" w:rightChars="-40" w:right="-100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1484" w:type="dxa"/>
            <w:gridSpan w:val="2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・　　・ </w:t>
            </w:r>
          </w:p>
        </w:tc>
        <w:tc>
          <w:tcPr>
            <w:tcW w:w="476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48" w:type="dxa"/>
            <w:gridSpan w:val="2"/>
            <w:textDirection w:val="tbRlV"/>
            <w:vAlign w:val="center"/>
          </w:tcPr>
          <w:p w:rsidR="00F6121F" w:rsidRPr="006C23D7" w:rsidRDefault="00F6121F" w:rsidP="00362972">
            <w:pPr>
              <w:ind w:leftChars="20" w:left="50" w:rightChars="20" w:right="50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居住地</w:t>
            </w:r>
          </w:p>
        </w:tc>
        <w:tc>
          <w:tcPr>
            <w:tcW w:w="4280" w:type="dxa"/>
            <w:gridSpan w:val="6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49" w:type="dxa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26" w:type="dxa"/>
            <w:gridSpan w:val="5"/>
            <w:vAlign w:val="center"/>
          </w:tcPr>
          <w:p w:rsidR="00F6121F" w:rsidRPr="006C23D7" w:rsidRDefault="00F6121F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</w:p>
          <w:p w:rsidR="00F6121F" w:rsidRPr="006C23D7" w:rsidRDefault="00F6121F">
            <w:pPr>
              <w:spacing w:line="360" w:lineRule="exact"/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（　・ ・ 変更）</w:t>
            </w:r>
          </w:p>
        </w:tc>
        <w:tc>
          <w:tcPr>
            <w:tcW w:w="1813" w:type="dxa"/>
            <w:gridSpan w:val="2"/>
            <w:vAlign w:val="center"/>
          </w:tcPr>
          <w:p w:rsidR="00F6121F" w:rsidRPr="006C23D7" w:rsidRDefault="00F6121F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</w:p>
          <w:p w:rsidR="00F6121F" w:rsidRPr="006C23D7" w:rsidRDefault="00F6121F">
            <w:pPr>
              <w:spacing w:line="360" w:lineRule="exact"/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（　・ ・ 変更）</w:t>
            </w: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60" w:type="dxa"/>
            <w:gridSpan w:val="2"/>
            <w:vMerge w:val="restart"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支払要件児童</w:t>
            </w:r>
          </w:p>
        </w:tc>
        <w:tc>
          <w:tcPr>
            <w:tcW w:w="1484" w:type="dxa"/>
            <w:gridSpan w:val="2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E6315D">
              <w:rPr>
                <w:rFonts w:ascii="ＭＳ 明朝" w:hAnsi="ＭＳ 明朝" w:hint="eastAsia"/>
                <w:spacing w:val="257"/>
                <w:kern w:val="0"/>
                <w:sz w:val="18"/>
                <w:fitText w:val="875" w:id="-1669607935"/>
              </w:rPr>
              <w:t>氏</w:t>
            </w:r>
            <w:r w:rsidRPr="00E6315D">
              <w:rPr>
                <w:rFonts w:ascii="ＭＳ 明朝" w:hAnsi="ＭＳ 明朝" w:hint="eastAsia"/>
                <w:kern w:val="0"/>
                <w:sz w:val="18"/>
                <w:fitText w:val="875" w:id="-1669607935"/>
              </w:rPr>
              <w:t>名</w:t>
            </w:r>
          </w:p>
        </w:tc>
        <w:tc>
          <w:tcPr>
            <w:tcW w:w="518" w:type="dxa"/>
            <w:vAlign w:val="center"/>
          </w:tcPr>
          <w:p w:rsidR="00F6121F" w:rsidRPr="006C23D7" w:rsidRDefault="00F6121F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続柄</w:t>
            </w:r>
          </w:p>
        </w:tc>
        <w:tc>
          <w:tcPr>
            <w:tcW w:w="1484" w:type="dxa"/>
            <w:gridSpan w:val="2"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kern w:val="0"/>
                <w:sz w:val="18"/>
              </w:rPr>
              <w:t>生年月日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:rsidR="00F6121F" w:rsidRPr="006C23D7" w:rsidRDefault="00F6121F" w:rsidP="00362972">
            <w:pPr>
              <w:spacing w:line="180" w:lineRule="exact"/>
              <w:ind w:leftChars="-40" w:left="-100" w:rightChars="-40" w:right="-10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同居別居</w:t>
            </w:r>
          </w:p>
        </w:tc>
        <w:tc>
          <w:tcPr>
            <w:tcW w:w="630" w:type="dxa"/>
            <w:gridSpan w:val="3"/>
            <w:tcBorders>
              <w:left w:val="nil"/>
            </w:tcBorders>
            <w:vAlign w:val="center"/>
          </w:tcPr>
          <w:p w:rsidR="00F6121F" w:rsidRPr="006C23D7" w:rsidRDefault="00F6121F">
            <w:pPr>
              <w:ind w:leftChars="-30" w:left="-75" w:rightChars="-50" w:right="-125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の別</w:t>
            </w:r>
          </w:p>
        </w:tc>
        <w:tc>
          <w:tcPr>
            <w:tcW w:w="1945" w:type="dxa"/>
            <w:gridSpan w:val="2"/>
            <w:vAlign w:val="center"/>
          </w:tcPr>
          <w:p w:rsidR="00F6121F" w:rsidRPr="006C23D7" w:rsidRDefault="00F6121F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  <w:r w:rsidRPr="00897D08">
              <w:rPr>
                <w:rFonts w:ascii="ＭＳ 明朝" w:hAnsi="ＭＳ 明朝" w:hint="eastAsia"/>
                <w:spacing w:val="375"/>
                <w:kern w:val="0"/>
                <w:sz w:val="18"/>
                <w:fitText w:val="1125" w:id="-1669998592"/>
              </w:rPr>
              <w:t>住</w:t>
            </w:r>
            <w:r w:rsidRPr="00897D08">
              <w:rPr>
                <w:rFonts w:ascii="ＭＳ 明朝" w:hAnsi="ＭＳ 明朝" w:hint="eastAsia"/>
                <w:spacing w:val="7"/>
                <w:kern w:val="0"/>
                <w:sz w:val="18"/>
                <w:fitText w:val="1125" w:id="-1669998592"/>
              </w:rPr>
              <w:t>所</w:t>
            </w:r>
          </w:p>
        </w:tc>
        <w:tc>
          <w:tcPr>
            <w:tcW w:w="784" w:type="dxa"/>
            <w:gridSpan w:val="2"/>
            <w:vAlign w:val="center"/>
          </w:tcPr>
          <w:p w:rsidR="00F6121F" w:rsidRPr="006C23D7" w:rsidRDefault="00F6121F" w:rsidP="00362972">
            <w:pPr>
              <w:spacing w:line="180" w:lineRule="exact"/>
              <w:ind w:leftChars="-30" w:left="-75" w:rightChars="-30" w:right="-7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監視の</w:t>
            </w:r>
            <w:r w:rsidRPr="00897D08">
              <w:rPr>
                <w:rFonts w:ascii="ＭＳ 明朝" w:hAnsi="ＭＳ 明朝" w:hint="eastAsia"/>
                <w:spacing w:val="120"/>
                <w:kern w:val="0"/>
                <w:sz w:val="18"/>
                <w:fitText w:val="616" w:id="-1669571072"/>
              </w:rPr>
              <w:t>有</w:t>
            </w:r>
            <w:r w:rsidRPr="00897D08">
              <w:rPr>
                <w:rFonts w:ascii="ＭＳ 明朝" w:hAnsi="ＭＳ 明朝" w:hint="eastAsia"/>
                <w:spacing w:val="7"/>
                <w:kern w:val="0"/>
                <w:sz w:val="18"/>
                <w:fitText w:val="616" w:id="-1669571072"/>
              </w:rPr>
              <w:t>無</w:t>
            </w:r>
          </w:p>
        </w:tc>
        <w:tc>
          <w:tcPr>
            <w:tcW w:w="2184" w:type="dxa"/>
            <w:gridSpan w:val="4"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生計関係</w:t>
            </w:r>
          </w:p>
        </w:tc>
        <w:tc>
          <w:tcPr>
            <w:tcW w:w="1218" w:type="dxa"/>
            <w:gridSpan w:val="2"/>
            <w:vAlign w:val="center"/>
          </w:tcPr>
          <w:p w:rsidR="00F6121F" w:rsidRPr="00E6315D" w:rsidRDefault="00F6121F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w w:val="90"/>
                <w:sz w:val="18"/>
                <w:szCs w:val="18"/>
              </w:rPr>
            </w:pPr>
            <w:r w:rsidRPr="00E6315D">
              <w:rPr>
                <w:rFonts w:ascii="ＭＳ 明朝" w:hAnsi="ＭＳ 明朝" w:hint="eastAsia"/>
                <w:w w:val="90"/>
                <w:sz w:val="18"/>
                <w:szCs w:val="18"/>
              </w:rPr>
              <w:t>非該当年月日</w:t>
            </w:r>
          </w:p>
        </w:tc>
        <w:tc>
          <w:tcPr>
            <w:tcW w:w="2155" w:type="dxa"/>
            <w:gridSpan w:val="3"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非該当事由</w:t>
            </w: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60" w:type="dxa"/>
            <w:gridSpan w:val="2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18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・　　・ </w:t>
            </w:r>
          </w:p>
        </w:tc>
        <w:tc>
          <w:tcPr>
            <w:tcW w:w="1106" w:type="dxa"/>
            <w:gridSpan w:val="4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同・別</w:t>
            </w:r>
          </w:p>
        </w:tc>
        <w:tc>
          <w:tcPr>
            <w:tcW w:w="1945" w:type="dxa"/>
            <w:gridSpan w:val="2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F6121F" w:rsidRPr="006C23D7" w:rsidRDefault="00F6121F">
            <w:pPr>
              <w:ind w:leftChars="-30" w:left="-75" w:rightChars="-30" w:right="-7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2184" w:type="dxa"/>
            <w:gridSpan w:val="4"/>
            <w:vAlign w:val="center"/>
          </w:tcPr>
          <w:p w:rsidR="00F6121F" w:rsidRPr="006C23D7" w:rsidRDefault="00F6121F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生計同一・生計維持</w:t>
            </w:r>
          </w:p>
        </w:tc>
        <w:tc>
          <w:tcPr>
            <w:tcW w:w="1218" w:type="dxa"/>
            <w:gridSpan w:val="2"/>
            <w:vAlign w:val="center"/>
          </w:tcPr>
          <w:p w:rsidR="00F6121F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2155" w:type="dxa"/>
            <w:gridSpan w:val="3"/>
            <w:vAlign w:val="center"/>
          </w:tcPr>
          <w:p w:rsidR="00F6121F" w:rsidRPr="006C23D7" w:rsidRDefault="00F6121F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3歳到達・死亡・転出</w:t>
            </w:r>
          </w:p>
        </w:tc>
      </w:tr>
      <w:tr w:rsidR="00E6315D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60" w:type="dxa"/>
            <w:gridSpan w:val="2"/>
            <w:vMerge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18" w:type="dxa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・　　・ </w:t>
            </w:r>
          </w:p>
        </w:tc>
        <w:tc>
          <w:tcPr>
            <w:tcW w:w="1106" w:type="dxa"/>
            <w:gridSpan w:val="4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同・別</w:t>
            </w:r>
          </w:p>
        </w:tc>
        <w:tc>
          <w:tcPr>
            <w:tcW w:w="1945" w:type="dxa"/>
            <w:gridSpan w:val="2"/>
            <w:vAlign w:val="center"/>
          </w:tcPr>
          <w:p w:rsidR="00E6315D" w:rsidRPr="006C23D7" w:rsidRDefault="00E6315D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6315D" w:rsidRPr="006C23D7" w:rsidRDefault="00E6315D" w:rsidP="00E6315D">
            <w:pPr>
              <w:ind w:leftChars="-30" w:left="-75" w:rightChars="-30" w:right="-7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2184" w:type="dxa"/>
            <w:gridSpan w:val="4"/>
            <w:vAlign w:val="center"/>
          </w:tcPr>
          <w:p w:rsidR="00E6315D" w:rsidRPr="006C23D7" w:rsidRDefault="00E6315D" w:rsidP="00E6315D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生計同一・生計維持</w:t>
            </w:r>
          </w:p>
        </w:tc>
        <w:tc>
          <w:tcPr>
            <w:tcW w:w="1218" w:type="dxa"/>
            <w:gridSpan w:val="2"/>
            <w:vAlign w:val="center"/>
          </w:tcPr>
          <w:p w:rsidR="00E6315D" w:rsidRPr="006C23D7" w:rsidRDefault="00E6315D" w:rsidP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2155" w:type="dxa"/>
            <w:gridSpan w:val="3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E6315D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60" w:type="dxa"/>
            <w:gridSpan w:val="2"/>
            <w:vMerge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18" w:type="dxa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・　　・ </w:t>
            </w:r>
          </w:p>
        </w:tc>
        <w:tc>
          <w:tcPr>
            <w:tcW w:w="1106" w:type="dxa"/>
            <w:gridSpan w:val="4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同・別</w:t>
            </w:r>
          </w:p>
        </w:tc>
        <w:tc>
          <w:tcPr>
            <w:tcW w:w="1945" w:type="dxa"/>
            <w:gridSpan w:val="2"/>
            <w:vAlign w:val="center"/>
          </w:tcPr>
          <w:p w:rsidR="00E6315D" w:rsidRPr="006C23D7" w:rsidRDefault="00E6315D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6315D" w:rsidRPr="006C23D7" w:rsidRDefault="00E6315D" w:rsidP="00E6315D">
            <w:pPr>
              <w:ind w:leftChars="-30" w:left="-75" w:rightChars="-30" w:right="-7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2184" w:type="dxa"/>
            <w:gridSpan w:val="4"/>
            <w:vAlign w:val="center"/>
          </w:tcPr>
          <w:p w:rsidR="00E6315D" w:rsidRPr="006C23D7" w:rsidRDefault="00E6315D" w:rsidP="00E6315D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生計同一・生計維持</w:t>
            </w:r>
          </w:p>
        </w:tc>
        <w:tc>
          <w:tcPr>
            <w:tcW w:w="1218" w:type="dxa"/>
            <w:gridSpan w:val="2"/>
            <w:vAlign w:val="center"/>
          </w:tcPr>
          <w:p w:rsidR="00E6315D" w:rsidRPr="006C23D7" w:rsidRDefault="00E6315D" w:rsidP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2155" w:type="dxa"/>
            <w:gridSpan w:val="3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E6315D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60" w:type="dxa"/>
            <w:gridSpan w:val="2"/>
            <w:vMerge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18" w:type="dxa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・　　・ </w:t>
            </w:r>
          </w:p>
        </w:tc>
        <w:tc>
          <w:tcPr>
            <w:tcW w:w="1106" w:type="dxa"/>
            <w:gridSpan w:val="4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同・別</w:t>
            </w:r>
          </w:p>
        </w:tc>
        <w:tc>
          <w:tcPr>
            <w:tcW w:w="1945" w:type="dxa"/>
            <w:gridSpan w:val="2"/>
            <w:vAlign w:val="center"/>
          </w:tcPr>
          <w:p w:rsidR="00E6315D" w:rsidRPr="006C23D7" w:rsidRDefault="00E6315D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6315D" w:rsidRPr="006C23D7" w:rsidRDefault="00E6315D" w:rsidP="00E6315D">
            <w:pPr>
              <w:ind w:leftChars="-30" w:left="-75" w:rightChars="-30" w:right="-7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2184" w:type="dxa"/>
            <w:gridSpan w:val="4"/>
            <w:vAlign w:val="center"/>
          </w:tcPr>
          <w:p w:rsidR="00E6315D" w:rsidRPr="006C23D7" w:rsidRDefault="00E6315D" w:rsidP="00E6315D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生計同一・生計維持</w:t>
            </w:r>
          </w:p>
        </w:tc>
        <w:tc>
          <w:tcPr>
            <w:tcW w:w="1218" w:type="dxa"/>
            <w:gridSpan w:val="2"/>
            <w:vAlign w:val="center"/>
          </w:tcPr>
          <w:p w:rsidR="00E6315D" w:rsidRPr="006C23D7" w:rsidRDefault="00E6315D" w:rsidP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2155" w:type="dxa"/>
            <w:gridSpan w:val="3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E6315D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60" w:type="dxa"/>
            <w:gridSpan w:val="2"/>
            <w:vMerge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18" w:type="dxa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・　　・ </w:t>
            </w:r>
          </w:p>
        </w:tc>
        <w:tc>
          <w:tcPr>
            <w:tcW w:w="1106" w:type="dxa"/>
            <w:gridSpan w:val="4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同・別</w:t>
            </w:r>
          </w:p>
        </w:tc>
        <w:tc>
          <w:tcPr>
            <w:tcW w:w="1945" w:type="dxa"/>
            <w:gridSpan w:val="2"/>
            <w:vAlign w:val="center"/>
          </w:tcPr>
          <w:p w:rsidR="00E6315D" w:rsidRPr="006C23D7" w:rsidRDefault="00E6315D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6315D" w:rsidRPr="006C23D7" w:rsidRDefault="00E6315D" w:rsidP="00E6315D">
            <w:pPr>
              <w:ind w:leftChars="-30" w:left="-75" w:rightChars="-30" w:right="-7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2184" w:type="dxa"/>
            <w:gridSpan w:val="4"/>
            <w:vAlign w:val="center"/>
          </w:tcPr>
          <w:p w:rsidR="00E6315D" w:rsidRPr="006C23D7" w:rsidRDefault="00E6315D" w:rsidP="00E6315D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生計同一・生計維持</w:t>
            </w:r>
          </w:p>
        </w:tc>
        <w:tc>
          <w:tcPr>
            <w:tcW w:w="1218" w:type="dxa"/>
            <w:gridSpan w:val="2"/>
            <w:vAlign w:val="center"/>
          </w:tcPr>
          <w:p w:rsidR="00E6315D" w:rsidRPr="006C23D7" w:rsidRDefault="00E6315D" w:rsidP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2155" w:type="dxa"/>
            <w:gridSpan w:val="3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906" w:type="dxa"/>
            <w:gridSpan w:val="6"/>
            <w:vMerge w:val="restart"/>
            <w:vAlign w:val="center"/>
          </w:tcPr>
          <w:p w:rsidR="00F6121F" w:rsidRPr="006C23D7" w:rsidRDefault="00F6121F">
            <w:pPr>
              <w:ind w:leftChars="200" w:left="500"/>
              <w:rPr>
                <w:rFonts w:ascii="ＭＳ 明朝" w:hAnsi="ＭＳ 明朝" w:hint="eastAsia"/>
                <w:sz w:val="18"/>
              </w:rPr>
            </w:pPr>
          </w:p>
          <w:p w:rsidR="00F6121F" w:rsidRPr="006C23D7" w:rsidRDefault="00F6121F">
            <w:pPr>
              <w:ind w:leftChars="200" w:left="500"/>
              <w:rPr>
                <w:rFonts w:ascii="ＭＳ 明朝" w:hAnsi="ＭＳ 明朝" w:hint="eastAsia"/>
                <w:sz w:val="18"/>
              </w:rPr>
            </w:pPr>
          </w:p>
          <w:p w:rsidR="00F6121F" w:rsidRPr="006C23D7" w:rsidRDefault="00F6121F">
            <w:pPr>
              <w:ind w:leftChars="200" w:left="500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児童の数　　　　　人</w:t>
            </w:r>
          </w:p>
        </w:tc>
        <w:tc>
          <w:tcPr>
            <w:tcW w:w="1428" w:type="dxa"/>
            <w:gridSpan w:val="6"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認定年月日</w:t>
            </w:r>
          </w:p>
        </w:tc>
        <w:tc>
          <w:tcPr>
            <w:tcW w:w="2169" w:type="dxa"/>
            <w:gridSpan w:val="2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年　 月 　日</w:t>
            </w:r>
          </w:p>
        </w:tc>
        <w:tc>
          <w:tcPr>
            <w:tcW w:w="2338" w:type="dxa"/>
            <w:gridSpan w:val="4"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支払開始年月日</w:t>
            </w:r>
          </w:p>
        </w:tc>
        <w:tc>
          <w:tcPr>
            <w:tcW w:w="1120" w:type="dxa"/>
            <w:gridSpan w:val="2"/>
            <w:vAlign w:val="center"/>
          </w:tcPr>
          <w:p w:rsidR="00F6121F" w:rsidRPr="006C23D7" w:rsidRDefault="00F6121F">
            <w:pPr>
              <w:spacing w:line="180" w:lineRule="exact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算定基礎</w:t>
            </w:r>
          </w:p>
          <w:p w:rsidR="00F6121F" w:rsidRPr="006C23D7" w:rsidRDefault="00F6121F">
            <w:pPr>
              <w:spacing w:line="180" w:lineRule="exact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児童数</w:t>
            </w:r>
          </w:p>
        </w:tc>
        <w:tc>
          <w:tcPr>
            <w:tcW w:w="1077" w:type="dxa"/>
            <w:gridSpan w:val="3"/>
            <w:vAlign w:val="center"/>
          </w:tcPr>
          <w:p w:rsidR="00F6121F" w:rsidRPr="006C23D7" w:rsidRDefault="00F6121F">
            <w:pPr>
              <w:spacing w:line="180" w:lineRule="exact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手当</w:t>
            </w:r>
          </w:p>
          <w:p w:rsidR="00F6121F" w:rsidRPr="006C23D7" w:rsidRDefault="00F6121F">
            <w:pPr>
              <w:spacing w:line="180" w:lineRule="exact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月額</w:t>
            </w:r>
          </w:p>
        </w:tc>
        <w:tc>
          <w:tcPr>
            <w:tcW w:w="1400" w:type="dxa"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毎期支給額</w:t>
            </w: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906" w:type="dxa"/>
            <w:gridSpan w:val="6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6" w:type="dxa"/>
            <w:gridSpan w:val="3"/>
            <w:vMerge w:val="restart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支給事由消滅</w:t>
            </w:r>
          </w:p>
        </w:tc>
        <w:tc>
          <w:tcPr>
            <w:tcW w:w="742" w:type="dxa"/>
            <w:gridSpan w:val="3"/>
            <w:vAlign w:val="center"/>
          </w:tcPr>
          <w:p w:rsidR="00F6121F" w:rsidRPr="006C23D7" w:rsidRDefault="00F6121F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年月日</w:t>
            </w:r>
          </w:p>
        </w:tc>
        <w:tc>
          <w:tcPr>
            <w:tcW w:w="2169" w:type="dxa"/>
            <w:gridSpan w:val="2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年　 月　 日</w:t>
            </w:r>
          </w:p>
        </w:tc>
        <w:tc>
          <w:tcPr>
            <w:tcW w:w="2338" w:type="dxa"/>
            <w:gridSpan w:val="4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　・ 　・　</w:t>
            </w:r>
          </w:p>
        </w:tc>
        <w:tc>
          <w:tcPr>
            <w:tcW w:w="1120" w:type="dxa"/>
            <w:gridSpan w:val="2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人</w:t>
            </w:r>
          </w:p>
        </w:tc>
        <w:tc>
          <w:tcPr>
            <w:tcW w:w="1077" w:type="dxa"/>
            <w:gridSpan w:val="3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00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906" w:type="dxa"/>
            <w:gridSpan w:val="6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6" w:type="dxa"/>
            <w:gridSpan w:val="3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42" w:type="dxa"/>
            <w:gridSpan w:val="3"/>
            <w:vMerge w:val="restart"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事由</w:t>
            </w:r>
          </w:p>
        </w:tc>
        <w:tc>
          <w:tcPr>
            <w:tcW w:w="2169" w:type="dxa"/>
            <w:gridSpan w:val="2"/>
            <w:vMerge w:val="restart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（改定）　・ 　・　</w:t>
            </w:r>
          </w:p>
        </w:tc>
        <w:tc>
          <w:tcPr>
            <w:tcW w:w="1120" w:type="dxa"/>
            <w:gridSpan w:val="2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人</w:t>
            </w:r>
          </w:p>
        </w:tc>
        <w:tc>
          <w:tcPr>
            <w:tcW w:w="1077" w:type="dxa"/>
            <w:gridSpan w:val="3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00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906" w:type="dxa"/>
            <w:gridSpan w:val="6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6" w:type="dxa"/>
            <w:gridSpan w:val="3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169" w:type="dxa"/>
            <w:gridSpan w:val="2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（改定）　・ 　・　</w:t>
            </w:r>
          </w:p>
        </w:tc>
        <w:tc>
          <w:tcPr>
            <w:tcW w:w="1120" w:type="dxa"/>
            <w:gridSpan w:val="2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人</w:t>
            </w:r>
          </w:p>
        </w:tc>
        <w:tc>
          <w:tcPr>
            <w:tcW w:w="1077" w:type="dxa"/>
            <w:gridSpan w:val="3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00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906" w:type="dxa"/>
            <w:gridSpan w:val="6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6" w:type="dxa"/>
            <w:gridSpan w:val="3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169" w:type="dxa"/>
            <w:gridSpan w:val="2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（改定）　・ 　・　</w:t>
            </w:r>
          </w:p>
        </w:tc>
        <w:tc>
          <w:tcPr>
            <w:tcW w:w="1120" w:type="dxa"/>
            <w:gridSpan w:val="2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人</w:t>
            </w:r>
          </w:p>
        </w:tc>
        <w:tc>
          <w:tcPr>
            <w:tcW w:w="1077" w:type="dxa"/>
            <w:gridSpan w:val="3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00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906" w:type="dxa"/>
            <w:gridSpan w:val="6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6" w:type="dxa"/>
            <w:gridSpan w:val="3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169" w:type="dxa"/>
            <w:gridSpan w:val="2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（改定）　・ 　・　</w:t>
            </w:r>
          </w:p>
        </w:tc>
        <w:tc>
          <w:tcPr>
            <w:tcW w:w="1120" w:type="dxa"/>
            <w:gridSpan w:val="2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人</w:t>
            </w:r>
          </w:p>
        </w:tc>
        <w:tc>
          <w:tcPr>
            <w:tcW w:w="1077" w:type="dxa"/>
            <w:gridSpan w:val="3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00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76" w:type="dxa"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摘要</w:t>
            </w:r>
          </w:p>
        </w:tc>
        <w:tc>
          <w:tcPr>
            <w:tcW w:w="12962" w:type="dxa"/>
            <w:gridSpan w:val="23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</w:tbl>
    <w:p w:rsidR="00F6121F" w:rsidRPr="006C23D7" w:rsidRDefault="00F6121F">
      <w:pPr>
        <w:rPr>
          <w:rFonts w:ascii="ＭＳ 明朝" w:hAnsi="ＭＳ 明朝" w:hint="eastAsia"/>
        </w:rPr>
      </w:pPr>
      <w:r w:rsidRPr="006C23D7">
        <w:rPr>
          <w:rFonts w:ascii="ＭＳ 明朝" w:hAnsi="ＭＳ 明朝"/>
        </w:rPr>
        <w:br w:type="page"/>
      </w:r>
      <w:r w:rsidRPr="006C23D7">
        <w:rPr>
          <w:rFonts w:ascii="ＭＳ 明朝" w:hAnsi="ＭＳ 明朝" w:hint="eastAsia"/>
        </w:rPr>
        <w:lastRenderedPageBreak/>
        <w:t>第3号様式（第4条関係）</w:t>
      </w:r>
    </w:p>
    <w:p w:rsidR="00F6121F" w:rsidRPr="006C23D7" w:rsidRDefault="00F6121F">
      <w:pPr>
        <w:jc w:val="center"/>
        <w:rPr>
          <w:rFonts w:ascii="ＭＳ 明朝" w:hAnsi="ＭＳ 明朝" w:hint="eastAsia"/>
        </w:rPr>
      </w:pPr>
      <w:r w:rsidRPr="006C23D7">
        <w:rPr>
          <w:rFonts w:ascii="ＭＳ 明朝" w:hAnsi="ＭＳ 明朝" w:hint="eastAsia"/>
          <w:spacing w:val="237"/>
          <w:kern w:val="0"/>
          <w:fitText w:val="5000" w:id="-1669598720"/>
        </w:rPr>
        <w:t>育児手当支給台</w:t>
      </w:r>
      <w:r w:rsidRPr="006C23D7">
        <w:rPr>
          <w:rFonts w:ascii="ＭＳ 明朝" w:hAnsi="ＭＳ 明朝" w:hint="eastAsia"/>
          <w:spacing w:val="1"/>
          <w:kern w:val="0"/>
          <w:fitText w:val="5000" w:id="-1669598720"/>
        </w:rPr>
        <w:t>帳</w:t>
      </w:r>
    </w:p>
    <w:tbl>
      <w:tblPr>
        <w:tblW w:w="13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84"/>
        <w:gridCol w:w="560"/>
        <w:gridCol w:w="924"/>
        <w:gridCol w:w="518"/>
        <w:gridCol w:w="1344"/>
        <w:gridCol w:w="140"/>
        <w:gridCol w:w="476"/>
        <w:gridCol w:w="70"/>
        <w:gridCol w:w="378"/>
        <w:gridCol w:w="182"/>
        <w:gridCol w:w="182"/>
        <w:gridCol w:w="1763"/>
        <w:gridCol w:w="406"/>
        <w:gridCol w:w="378"/>
        <w:gridCol w:w="1369"/>
        <w:gridCol w:w="549"/>
        <w:gridCol w:w="42"/>
        <w:gridCol w:w="224"/>
        <w:gridCol w:w="896"/>
        <w:gridCol w:w="322"/>
        <w:gridCol w:w="342"/>
        <w:gridCol w:w="413"/>
        <w:gridCol w:w="1400"/>
      </w:tblGrid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60" w:type="dxa"/>
            <w:gridSpan w:val="2"/>
            <w:vMerge w:val="restart"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受給者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3402" w:type="dxa"/>
            <w:gridSpan w:val="5"/>
            <w:tcBorders>
              <w:bottom w:val="dashed" w:sz="4" w:space="0" w:color="auto"/>
            </w:tcBorders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 w:rsidRPr="00897D08">
              <w:rPr>
                <w:rFonts w:ascii="ＭＳ 明朝" w:hAnsi="ＭＳ 明朝" w:hint="eastAsia"/>
                <w:spacing w:val="150"/>
                <w:kern w:val="0"/>
                <w:sz w:val="18"/>
                <w:fitText w:val="675" w:id="-1669598719"/>
              </w:rPr>
              <w:t>住</w:t>
            </w:r>
            <w:r w:rsidRPr="00897D08">
              <w:rPr>
                <w:rFonts w:ascii="ＭＳ 明朝" w:hAnsi="ＭＳ 明朝" w:hint="eastAsia"/>
                <w:spacing w:val="7"/>
                <w:kern w:val="0"/>
                <w:sz w:val="18"/>
                <w:fitText w:val="675" w:id="-1669598719"/>
              </w:rPr>
              <w:t>所</w:t>
            </w:r>
          </w:p>
        </w:tc>
        <w:tc>
          <w:tcPr>
            <w:tcW w:w="4280" w:type="dxa"/>
            <w:gridSpan w:val="6"/>
            <w:vMerge w:val="restart"/>
            <w:vAlign w:val="center"/>
          </w:tcPr>
          <w:p w:rsidR="00F6121F" w:rsidRPr="006C23D7" w:rsidRDefault="00F6121F">
            <w:pPr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産山村大字</w:t>
            </w:r>
          </w:p>
          <w:p w:rsidR="00F6121F" w:rsidRPr="006C23D7" w:rsidRDefault="00F6121F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電話（　　　　）　</w:t>
            </w:r>
          </w:p>
        </w:tc>
        <w:tc>
          <w:tcPr>
            <w:tcW w:w="549" w:type="dxa"/>
            <w:vMerge w:val="restart"/>
            <w:vAlign w:val="center"/>
          </w:tcPr>
          <w:p w:rsidR="00F6121F" w:rsidRPr="006C23D7" w:rsidRDefault="00F6121F">
            <w:pPr>
              <w:spacing w:line="480" w:lineRule="exact"/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払込希望金融機関</w:t>
            </w:r>
          </w:p>
        </w:tc>
        <w:tc>
          <w:tcPr>
            <w:tcW w:w="1826" w:type="dxa"/>
            <w:gridSpan w:val="5"/>
            <w:vAlign w:val="center"/>
          </w:tcPr>
          <w:p w:rsidR="00F6121F" w:rsidRPr="006C23D7" w:rsidRDefault="00F6121F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名称</w:t>
            </w:r>
          </w:p>
        </w:tc>
        <w:tc>
          <w:tcPr>
            <w:tcW w:w="1813" w:type="dxa"/>
            <w:gridSpan w:val="2"/>
            <w:vAlign w:val="center"/>
          </w:tcPr>
          <w:p w:rsidR="00F6121F" w:rsidRPr="006C23D7" w:rsidRDefault="00F6121F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口座番号</w:t>
            </w: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60" w:type="dxa"/>
            <w:gridSpan w:val="2"/>
            <w:vMerge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280" w:type="dxa"/>
            <w:gridSpan w:val="6"/>
            <w:vMerge/>
            <w:vAlign w:val="center"/>
          </w:tcPr>
          <w:p w:rsidR="00F6121F" w:rsidRPr="006C23D7" w:rsidRDefault="00F6121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49" w:type="dxa"/>
            <w:vMerge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26" w:type="dxa"/>
            <w:gridSpan w:val="5"/>
            <w:vMerge w:val="restart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13" w:type="dxa"/>
            <w:gridSpan w:val="2"/>
            <w:vMerge w:val="restart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60" w:type="dxa"/>
            <w:gridSpan w:val="2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48" w:type="dxa"/>
            <w:gridSpan w:val="2"/>
            <w:vMerge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280" w:type="dxa"/>
            <w:gridSpan w:val="6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（　・ ・ 変更）　</w:t>
            </w:r>
          </w:p>
        </w:tc>
        <w:tc>
          <w:tcPr>
            <w:tcW w:w="549" w:type="dxa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26" w:type="dxa"/>
            <w:gridSpan w:val="5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890"/>
        </w:trPr>
        <w:tc>
          <w:tcPr>
            <w:tcW w:w="560" w:type="dxa"/>
            <w:gridSpan w:val="2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性別</w:t>
            </w:r>
          </w:p>
        </w:tc>
        <w:tc>
          <w:tcPr>
            <w:tcW w:w="924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男・女</w:t>
            </w:r>
          </w:p>
        </w:tc>
        <w:tc>
          <w:tcPr>
            <w:tcW w:w="518" w:type="dxa"/>
            <w:vAlign w:val="center"/>
          </w:tcPr>
          <w:p w:rsidR="00F6121F" w:rsidRPr="006C23D7" w:rsidRDefault="00F6121F">
            <w:pPr>
              <w:spacing w:line="180" w:lineRule="exact"/>
              <w:ind w:leftChars="-40" w:left="-100" w:rightChars="-40" w:right="-100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1484" w:type="dxa"/>
            <w:gridSpan w:val="2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・　　・ </w:t>
            </w:r>
          </w:p>
        </w:tc>
        <w:tc>
          <w:tcPr>
            <w:tcW w:w="476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48" w:type="dxa"/>
            <w:gridSpan w:val="2"/>
            <w:textDirection w:val="tbRlV"/>
            <w:vAlign w:val="center"/>
          </w:tcPr>
          <w:p w:rsidR="00F6121F" w:rsidRPr="006C23D7" w:rsidRDefault="00F6121F">
            <w:pPr>
              <w:ind w:leftChars="20" w:left="50" w:rightChars="20" w:right="50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居住地</w:t>
            </w:r>
          </w:p>
        </w:tc>
        <w:tc>
          <w:tcPr>
            <w:tcW w:w="4280" w:type="dxa"/>
            <w:gridSpan w:val="6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49" w:type="dxa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26" w:type="dxa"/>
            <w:gridSpan w:val="5"/>
            <w:vAlign w:val="center"/>
          </w:tcPr>
          <w:p w:rsidR="00F6121F" w:rsidRPr="006C23D7" w:rsidRDefault="00F6121F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</w:p>
          <w:p w:rsidR="00F6121F" w:rsidRPr="006C23D7" w:rsidRDefault="00F6121F">
            <w:pPr>
              <w:spacing w:line="360" w:lineRule="exact"/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（　・ ・ 変更）</w:t>
            </w:r>
          </w:p>
        </w:tc>
        <w:tc>
          <w:tcPr>
            <w:tcW w:w="1813" w:type="dxa"/>
            <w:gridSpan w:val="2"/>
            <w:vAlign w:val="center"/>
          </w:tcPr>
          <w:p w:rsidR="00F6121F" w:rsidRPr="006C23D7" w:rsidRDefault="00F6121F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</w:p>
          <w:p w:rsidR="00F6121F" w:rsidRPr="006C23D7" w:rsidRDefault="00F6121F">
            <w:pPr>
              <w:spacing w:line="360" w:lineRule="exact"/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（　・ ・ 変更）</w:t>
            </w: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60" w:type="dxa"/>
            <w:gridSpan w:val="2"/>
            <w:vMerge w:val="restart"/>
            <w:textDirection w:val="tbRlV"/>
            <w:vAlign w:val="center"/>
          </w:tcPr>
          <w:p w:rsidR="00F6121F" w:rsidRPr="006C23D7" w:rsidRDefault="00F6121F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支払要件児童</w:t>
            </w:r>
          </w:p>
        </w:tc>
        <w:tc>
          <w:tcPr>
            <w:tcW w:w="1484" w:type="dxa"/>
            <w:gridSpan w:val="2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E6315D">
              <w:rPr>
                <w:rFonts w:ascii="ＭＳ 明朝" w:hAnsi="ＭＳ 明朝" w:hint="eastAsia"/>
                <w:spacing w:val="257"/>
                <w:kern w:val="0"/>
                <w:sz w:val="18"/>
                <w:fitText w:val="875" w:id="-1669598718"/>
              </w:rPr>
              <w:t>氏</w:t>
            </w:r>
            <w:r w:rsidRPr="00E6315D">
              <w:rPr>
                <w:rFonts w:ascii="ＭＳ 明朝" w:hAnsi="ＭＳ 明朝" w:hint="eastAsia"/>
                <w:kern w:val="0"/>
                <w:sz w:val="18"/>
                <w:fitText w:val="875" w:id="-1669598718"/>
              </w:rPr>
              <w:t>名</w:t>
            </w:r>
          </w:p>
        </w:tc>
        <w:tc>
          <w:tcPr>
            <w:tcW w:w="518" w:type="dxa"/>
            <w:vAlign w:val="center"/>
          </w:tcPr>
          <w:p w:rsidR="00F6121F" w:rsidRPr="006C23D7" w:rsidRDefault="00F6121F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続柄</w:t>
            </w:r>
          </w:p>
        </w:tc>
        <w:tc>
          <w:tcPr>
            <w:tcW w:w="1484" w:type="dxa"/>
            <w:gridSpan w:val="2"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kern w:val="0"/>
                <w:sz w:val="18"/>
              </w:rPr>
              <w:t>生年月日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:rsidR="00F6121F" w:rsidRPr="006C23D7" w:rsidRDefault="00F6121F">
            <w:pPr>
              <w:spacing w:line="180" w:lineRule="exact"/>
              <w:ind w:leftChars="-40" w:left="-100" w:rightChars="-40" w:right="-100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同居別居</w:t>
            </w:r>
          </w:p>
        </w:tc>
        <w:tc>
          <w:tcPr>
            <w:tcW w:w="630" w:type="dxa"/>
            <w:gridSpan w:val="3"/>
            <w:tcBorders>
              <w:left w:val="nil"/>
            </w:tcBorders>
            <w:vAlign w:val="center"/>
          </w:tcPr>
          <w:p w:rsidR="00F6121F" w:rsidRPr="006C23D7" w:rsidRDefault="00F6121F">
            <w:pPr>
              <w:ind w:leftChars="-30" w:left="-75" w:rightChars="-50" w:right="-125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の別</w:t>
            </w:r>
          </w:p>
        </w:tc>
        <w:tc>
          <w:tcPr>
            <w:tcW w:w="1945" w:type="dxa"/>
            <w:gridSpan w:val="2"/>
            <w:vAlign w:val="center"/>
          </w:tcPr>
          <w:p w:rsidR="00F6121F" w:rsidRPr="006C23D7" w:rsidRDefault="00F6121F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  <w:r w:rsidRPr="00897D08">
              <w:rPr>
                <w:rFonts w:ascii="ＭＳ 明朝" w:hAnsi="ＭＳ 明朝" w:hint="eastAsia"/>
                <w:spacing w:val="375"/>
                <w:kern w:val="0"/>
                <w:sz w:val="18"/>
                <w:fitText w:val="1125" w:id="-1669598717"/>
              </w:rPr>
              <w:t>住</w:t>
            </w:r>
            <w:r w:rsidRPr="00897D08">
              <w:rPr>
                <w:rFonts w:ascii="ＭＳ 明朝" w:hAnsi="ＭＳ 明朝" w:hint="eastAsia"/>
                <w:spacing w:val="7"/>
                <w:kern w:val="0"/>
                <w:sz w:val="18"/>
                <w:fitText w:val="1125" w:id="-1669598717"/>
              </w:rPr>
              <w:t>所</w:t>
            </w:r>
          </w:p>
        </w:tc>
        <w:tc>
          <w:tcPr>
            <w:tcW w:w="784" w:type="dxa"/>
            <w:gridSpan w:val="2"/>
            <w:vAlign w:val="center"/>
          </w:tcPr>
          <w:p w:rsidR="00F6121F" w:rsidRPr="006C23D7" w:rsidRDefault="00F6121F">
            <w:pPr>
              <w:spacing w:line="180" w:lineRule="exact"/>
              <w:ind w:leftChars="-30" w:left="-75" w:rightChars="-30" w:right="-75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監視の有無</w:t>
            </w:r>
          </w:p>
        </w:tc>
        <w:tc>
          <w:tcPr>
            <w:tcW w:w="2184" w:type="dxa"/>
            <w:gridSpan w:val="4"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生計関係</w:t>
            </w:r>
          </w:p>
        </w:tc>
        <w:tc>
          <w:tcPr>
            <w:tcW w:w="1218" w:type="dxa"/>
            <w:gridSpan w:val="2"/>
            <w:vAlign w:val="center"/>
          </w:tcPr>
          <w:p w:rsidR="00F6121F" w:rsidRPr="00E6315D" w:rsidRDefault="00F6121F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w w:val="90"/>
                <w:sz w:val="18"/>
                <w:szCs w:val="18"/>
              </w:rPr>
            </w:pPr>
            <w:r w:rsidRPr="00E6315D">
              <w:rPr>
                <w:rFonts w:ascii="ＭＳ 明朝" w:hAnsi="ＭＳ 明朝" w:hint="eastAsia"/>
                <w:w w:val="90"/>
                <w:sz w:val="18"/>
                <w:szCs w:val="18"/>
              </w:rPr>
              <w:t>非該当年月日</w:t>
            </w:r>
          </w:p>
        </w:tc>
        <w:tc>
          <w:tcPr>
            <w:tcW w:w="2155" w:type="dxa"/>
            <w:gridSpan w:val="3"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非該当事由</w:t>
            </w:r>
          </w:p>
        </w:tc>
      </w:tr>
      <w:tr w:rsidR="00E6315D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60" w:type="dxa"/>
            <w:gridSpan w:val="2"/>
            <w:vMerge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18" w:type="dxa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・　　・ </w:t>
            </w:r>
          </w:p>
        </w:tc>
        <w:tc>
          <w:tcPr>
            <w:tcW w:w="1106" w:type="dxa"/>
            <w:gridSpan w:val="4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同・別</w:t>
            </w:r>
          </w:p>
        </w:tc>
        <w:tc>
          <w:tcPr>
            <w:tcW w:w="1945" w:type="dxa"/>
            <w:gridSpan w:val="2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6315D" w:rsidRPr="006C23D7" w:rsidRDefault="00E6315D" w:rsidP="00E6315D">
            <w:pPr>
              <w:ind w:leftChars="-30" w:left="-75" w:rightChars="-30" w:right="-7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2184" w:type="dxa"/>
            <w:gridSpan w:val="4"/>
            <w:vAlign w:val="center"/>
          </w:tcPr>
          <w:p w:rsidR="00E6315D" w:rsidRPr="006C23D7" w:rsidRDefault="00E6315D" w:rsidP="00E6315D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生計同一・生計維持</w:t>
            </w:r>
          </w:p>
        </w:tc>
        <w:tc>
          <w:tcPr>
            <w:tcW w:w="1218" w:type="dxa"/>
            <w:gridSpan w:val="2"/>
            <w:vAlign w:val="center"/>
          </w:tcPr>
          <w:p w:rsidR="00E6315D" w:rsidRPr="006C23D7" w:rsidRDefault="00E6315D" w:rsidP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2155" w:type="dxa"/>
            <w:gridSpan w:val="3"/>
            <w:vAlign w:val="center"/>
          </w:tcPr>
          <w:p w:rsidR="00E6315D" w:rsidRPr="006C23D7" w:rsidRDefault="00E6315D" w:rsidP="00E6315D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3歳到達・死亡・転出</w:t>
            </w:r>
          </w:p>
        </w:tc>
      </w:tr>
      <w:tr w:rsidR="00E6315D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60" w:type="dxa"/>
            <w:gridSpan w:val="2"/>
            <w:vMerge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18" w:type="dxa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・　　・ </w:t>
            </w:r>
          </w:p>
        </w:tc>
        <w:tc>
          <w:tcPr>
            <w:tcW w:w="1106" w:type="dxa"/>
            <w:gridSpan w:val="4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同・別</w:t>
            </w:r>
          </w:p>
        </w:tc>
        <w:tc>
          <w:tcPr>
            <w:tcW w:w="1945" w:type="dxa"/>
            <w:gridSpan w:val="2"/>
            <w:vAlign w:val="center"/>
          </w:tcPr>
          <w:p w:rsidR="00E6315D" w:rsidRPr="006C23D7" w:rsidRDefault="00E6315D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6315D" w:rsidRPr="006C23D7" w:rsidRDefault="00E6315D" w:rsidP="00E6315D">
            <w:pPr>
              <w:ind w:leftChars="-30" w:left="-75" w:rightChars="-30" w:right="-7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2184" w:type="dxa"/>
            <w:gridSpan w:val="4"/>
            <w:vAlign w:val="center"/>
          </w:tcPr>
          <w:p w:rsidR="00E6315D" w:rsidRPr="006C23D7" w:rsidRDefault="00E6315D" w:rsidP="00E6315D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生計同一・生計維持</w:t>
            </w:r>
          </w:p>
        </w:tc>
        <w:tc>
          <w:tcPr>
            <w:tcW w:w="1218" w:type="dxa"/>
            <w:gridSpan w:val="2"/>
            <w:vAlign w:val="center"/>
          </w:tcPr>
          <w:p w:rsidR="00E6315D" w:rsidRPr="006C23D7" w:rsidRDefault="00E6315D" w:rsidP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2155" w:type="dxa"/>
            <w:gridSpan w:val="3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E6315D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60" w:type="dxa"/>
            <w:gridSpan w:val="2"/>
            <w:vMerge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18" w:type="dxa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・　　・ </w:t>
            </w:r>
          </w:p>
        </w:tc>
        <w:tc>
          <w:tcPr>
            <w:tcW w:w="1106" w:type="dxa"/>
            <w:gridSpan w:val="4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同・別</w:t>
            </w:r>
          </w:p>
        </w:tc>
        <w:tc>
          <w:tcPr>
            <w:tcW w:w="1945" w:type="dxa"/>
            <w:gridSpan w:val="2"/>
            <w:vAlign w:val="center"/>
          </w:tcPr>
          <w:p w:rsidR="00E6315D" w:rsidRPr="006C23D7" w:rsidRDefault="00E6315D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6315D" w:rsidRPr="006C23D7" w:rsidRDefault="00E6315D" w:rsidP="00E6315D">
            <w:pPr>
              <w:ind w:leftChars="-30" w:left="-75" w:rightChars="-30" w:right="-7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2184" w:type="dxa"/>
            <w:gridSpan w:val="4"/>
            <w:vAlign w:val="center"/>
          </w:tcPr>
          <w:p w:rsidR="00E6315D" w:rsidRPr="006C23D7" w:rsidRDefault="00E6315D" w:rsidP="00E6315D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生計同一・生計維持</w:t>
            </w:r>
          </w:p>
        </w:tc>
        <w:tc>
          <w:tcPr>
            <w:tcW w:w="1218" w:type="dxa"/>
            <w:gridSpan w:val="2"/>
            <w:vAlign w:val="center"/>
          </w:tcPr>
          <w:p w:rsidR="00E6315D" w:rsidRPr="006C23D7" w:rsidRDefault="00E6315D" w:rsidP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2155" w:type="dxa"/>
            <w:gridSpan w:val="3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E6315D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60" w:type="dxa"/>
            <w:gridSpan w:val="2"/>
            <w:vMerge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18" w:type="dxa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・　　・ </w:t>
            </w:r>
          </w:p>
        </w:tc>
        <w:tc>
          <w:tcPr>
            <w:tcW w:w="1106" w:type="dxa"/>
            <w:gridSpan w:val="4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同・別</w:t>
            </w:r>
          </w:p>
        </w:tc>
        <w:tc>
          <w:tcPr>
            <w:tcW w:w="1945" w:type="dxa"/>
            <w:gridSpan w:val="2"/>
            <w:vAlign w:val="center"/>
          </w:tcPr>
          <w:p w:rsidR="00E6315D" w:rsidRPr="006C23D7" w:rsidRDefault="00E6315D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6315D" w:rsidRPr="006C23D7" w:rsidRDefault="00E6315D" w:rsidP="00E6315D">
            <w:pPr>
              <w:ind w:leftChars="-30" w:left="-75" w:rightChars="-30" w:right="-7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2184" w:type="dxa"/>
            <w:gridSpan w:val="4"/>
            <w:vAlign w:val="center"/>
          </w:tcPr>
          <w:p w:rsidR="00E6315D" w:rsidRPr="006C23D7" w:rsidRDefault="00E6315D" w:rsidP="00E6315D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生計同一・生計維持</w:t>
            </w:r>
          </w:p>
        </w:tc>
        <w:tc>
          <w:tcPr>
            <w:tcW w:w="1218" w:type="dxa"/>
            <w:gridSpan w:val="2"/>
            <w:vAlign w:val="center"/>
          </w:tcPr>
          <w:p w:rsidR="00E6315D" w:rsidRPr="006C23D7" w:rsidRDefault="00E6315D" w:rsidP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2155" w:type="dxa"/>
            <w:gridSpan w:val="3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E6315D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60" w:type="dxa"/>
            <w:gridSpan w:val="2"/>
            <w:vMerge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18" w:type="dxa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6315D" w:rsidRPr="006C23D7" w:rsidRDefault="00E6315D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・　　・ </w:t>
            </w:r>
          </w:p>
        </w:tc>
        <w:tc>
          <w:tcPr>
            <w:tcW w:w="1106" w:type="dxa"/>
            <w:gridSpan w:val="4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同・別</w:t>
            </w:r>
          </w:p>
        </w:tc>
        <w:tc>
          <w:tcPr>
            <w:tcW w:w="1945" w:type="dxa"/>
            <w:gridSpan w:val="2"/>
            <w:vAlign w:val="center"/>
          </w:tcPr>
          <w:p w:rsidR="00E6315D" w:rsidRPr="006C23D7" w:rsidRDefault="00E6315D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6315D" w:rsidRPr="006C23D7" w:rsidRDefault="00E6315D" w:rsidP="00E6315D">
            <w:pPr>
              <w:ind w:leftChars="-30" w:left="-75" w:rightChars="-30" w:right="-7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2184" w:type="dxa"/>
            <w:gridSpan w:val="4"/>
            <w:vAlign w:val="center"/>
          </w:tcPr>
          <w:p w:rsidR="00E6315D" w:rsidRPr="006C23D7" w:rsidRDefault="00E6315D" w:rsidP="00E6315D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生計同一・生計維持</w:t>
            </w:r>
          </w:p>
        </w:tc>
        <w:tc>
          <w:tcPr>
            <w:tcW w:w="1218" w:type="dxa"/>
            <w:gridSpan w:val="2"/>
            <w:vAlign w:val="center"/>
          </w:tcPr>
          <w:p w:rsidR="00E6315D" w:rsidRPr="006C23D7" w:rsidRDefault="00E6315D" w:rsidP="00E6315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2155" w:type="dxa"/>
            <w:gridSpan w:val="3"/>
            <w:vAlign w:val="center"/>
          </w:tcPr>
          <w:p w:rsidR="00E6315D" w:rsidRPr="006C23D7" w:rsidRDefault="00E6315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906" w:type="dxa"/>
            <w:gridSpan w:val="6"/>
            <w:vMerge w:val="restart"/>
            <w:vAlign w:val="center"/>
          </w:tcPr>
          <w:p w:rsidR="00F6121F" w:rsidRPr="006C23D7" w:rsidRDefault="00F6121F">
            <w:pPr>
              <w:ind w:leftChars="200" w:left="500"/>
              <w:rPr>
                <w:rFonts w:ascii="ＭＳ 明朝" w:hAnsi="ＭＳ 明朝" w:hint="eastAsia"/>
                <w:sz w:val="18"/>
              </w:rPr>
            </w:pPr>
          </w:p>
          <w:p w:rsidR="00F6121F" w:rsidRPr="006C23D7" w:rsidRDefault="00F6121F">
            <w:pPr>
              <w:ind w:leftChars="200" w:left="500"/>
              <w:rPr>
                <w:rFonts w:ascii="ＭＳ 明朝" w:hAnsi="ＭＳ 明朝" w:hint="eastAsia"/>
                <w:sz w:val="18"/>
              </w:rPr>
            </w:pPr>
          </w:p>
          <w:p w:rsidR="00F6121F" w:rsidRPr="006C23D7" w:rsidRDefault="00F6121F">
            <w:pPr>
              <w:ind w:leftChars="200" w:left="500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児童の数　　　　　人</w:t>
            </w:r>
          </w:p>
        </w:tc>
        <w:tc>
          <w:tcPr>
            <w:tcW w:w="1428" w:type="dxa"/>
            <w:gridSpan w:val="6"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認定年月日</w:t>
            </w:r>
          </w:p>
        </w:tc>
        <w:tc>
          <w:tcPr>
            <w:tcW w:w="2169" w:type="dxa"/>
            <w:gridSpan w:val="2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年　 月 　日</w:t>
            </w:r>
          </w:p>
        </w:tc>
        <w:tc>
          <w:tcPr>
            <w:tcW w:w="2338" w:type="dxa"/>
            <w:gridSpan w:val="4"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支払開始年月日</w:t>
            </w:r>
          </w:p>
        </w:tc>
        <w:tc>
          <w:tcPr>
            <w:tcW w:w="1120" w:type="dxa"/>
            <w:gridSpan w:val="2"/>
            <w:vAlign w:val="center"/>
          </w:tcPr>
          <w:p w:rsidR="00F6121F" w:rsidRPr="006C23D7" w:rsidRDefault="00F6121F">
            <w:pPr>
              <w:spacing w:line="180" w:lineRule="exact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算定基礎</w:t>
            </w:r>
          </w:p>
          <w:p w:rsidR="00F6121F" w:rsidRPr="006C23D7" w:rsidRDefault="00F6121F">
            <w:pPr>
              <w:spacing w:line="180" w:lineRule="exact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児童数</w:t>
            </w:r>
          </w:p>
        </w:tc>
        <w:tc>
          <w:tcPr>
            <w:tcW w:w="1077" w:type="dxa"/>
            <w:gridSpan w:val="3"/>
            <w:vAlign w:val="center"/>
          </w:tcPr>
          <w:p w:rsidR="00F6121F" w:rsidRPr="006C23D7" w:rsidRDefault="00F6121F">
            <w:pPr>
              <w:spacing w:line="180" w:lineRule="exact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手当</w:t>
            </w:r>
          </w:p>
          <w:p w:rsidR="00F6121F" w:rsidRPr="006C23D7" w:rsidRDefault="00F6121F">
            <w:pPr>
              <w:spacing w:line="180" w:lineRule="exact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月額</w:t>
            </w:r>
          </w:p>
        </w:tc>
        <w:tc>
          <w:tcPr>
            <w:tcW w:w="1400" w:type="dxa"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毎期支給額</w:t>
            </w: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906" w:type="dxa"/>
            <w:gridSpan w:val="6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6" w:type="dxa"/>
            <w:gridSpan w:val="3"/>
            <w:vMerge w:val="restart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支給事由消滅</w:t>
            </w:r>
          </w:p>
        </w:tc>
        <w:tc>
          <w:tcPr>
            <w:tcW w:w="742" w:type="dxa"/>
            <w:gridSpan w:val="3"/>
            <w:vAlign w:val="center"/>
          </w:tcPr>
          <w:p w:rsidR="00F6121F" w:rsidRPr="006C23D7" w:rsidRDefault="00F6121F">
            <w:pPr>
              <w:ind w:leftChars="-50" w:left="-125" w:rightChars="-50" w:right="-125"/>
              <w:jc w:val="center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年月日</w:t>
            </w:r>
          </w:p>
        </w:tc>
        <w:tc>
          <w:tcPr>
            <w:tcW w:w="2169" w:type="dxa"/>
            <w:gridSpan w:val="2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年　 月　 日</w:t>
            </w:r>
          </w:p>
        </w:tc>
        <w:tc>
          <w:tcPr>
            <w:tcW w:w="2338" w:type="dxa"/>
            <w:gridSpan w:val="4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　・ 　・　</w:t>
            </w:r>
          </w:p>
        </w:tc>
        <w:tc>
          <w:tcPr>
            <w:tcW w:w="1120" w:type="dxa"/>
            <w:gridSpan w:val="2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人</w:t>
            </w:r>
          </w:p>
        </w:tc>
        <w:tc>
          <w:tcPr>
            <w:tcW w:w="1077" w:type="dxa"/>
            <w:gridSpan w:val="3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00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906" w:type="dxa"/>
            <w:gridSpan w:val="6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6" w:type="dxa"/>
            <w:gridSpan w:val="3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42" w:type="dxa"/>
            <w:gridSpan w:val="3"/>
            <w:vMerge w:val="restart"/>
            <w:vAlign w:val="center"/>
          </w:tcPr>
          <w:p w:rsidR="00F6121F" w:rsidRPr="006C23D7" w:rsidRDefault="00F612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事由</w:t>
            </w:r>
          </w:p>
        </w:tc>
        <w:tc>
          <w:tcPr>
            <w:tcW w:w="2169" w:type="dxa"/>
            <w:gridSpan w:val="2"/>
            <w:vMerge w:val="restart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（改定）　・ 　・　</w:t>
            </w:r>
          </w:p>
        </w:tc>
        <w:tc>
          <w:tcPr>
            <w:tcW w:w="1120" w:type="dxa"/>
            <w:gridSpan w:val="2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人</w:t>
            </w:r>
          </w:p>
        </w:tc>
        <w:tc>
          <w:tcPr>
            <w:tcW w:w="1077" w:type="dxa"/>
            <w:gridSpan w:val="3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00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906" w:type="dxa"/>
            <w:gridSpan w:val="6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6" w:type="dxa"/>
            <w:gridSpan w:val="3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169" w:type="dxa"/>
            <w:gridSpan w:val="2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（改定）　・ 　・　</w:t>
            </w:r>
          </w:p>
        </w:tc>
        <w:tc>
          <w:tcPr>
            <w:tcW w:w="1120" w:type="dxa"/>
            <w:gridSpan w:val="2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人</w:t>
            </w:r>
          </w:p>
        </w:tc>
        <w:tc>
          <w:tcPr>
            <w:tcW w:w="1077" w:type="dxa"/>
            <w:gridSpan w:val="3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00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906" w:type="dxa"/>
            <w:gridSpan w:val="6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6" w:type="dxa"/>
            <w:gridSpan w:val="3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169" w:type="dxa"/>
            <w:gridSpan w:val="2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（改定）　・ 　・　</w:t>
            </w:r>
          </w:p>
        </w:tc>
        <w:tc>
          <w:tcPr>
            <w:tcW w:w="1120" w:type="dxa"/>
            <w:gridSpan w:val="2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人</w:t>
            </w:r>
          </w:p>
        </w:tc>
        <w:tc>
          <w:tcPr>
            <w:tcW w:w="1077" w:type="dxa"/>
            <w:gridSpan w:val="3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00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906" w:type="dxa"/>
            <w:gridSpan w:val="6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6" w:type="dxa"/>
            <w:gridSpan w:val="3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169" w:type="dxa"/>
            <w:gridSpan w:val="2"/>
            <w:vMerge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F6121F" w:rsidRPr="006C23D7" w:rsidRDefault="00F6121F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 xml:space="preserve">（改定）　・ 　・　</w:t>
            </w:r>
          </w:p>
        </w:tc>
        <w:tc>
          <w:tcPr>
            <w:tcW w:w="1120" w:type="dxa"/>
            <w:gridSpan w:val="2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人</w:t>
            </w:r>
          </w:p>
        </w:tc>
        <w:tc>
          <w:tcPr>
            <w:tcW w:w="1077" w:type="dxa"/>
            <w:gridSpan w:val="3"/>
            <w:vAlign w:val="center"/>
          </w:tcPr>
          <w:p w:rsidR="00F6121F" w:rsidRPr="006C23D7" w:rsidRDefault="00F6121F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400" w:type="dxa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F6121F" w:rsidRPr="006C23D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76" w:type="dxa"/>
            <w:textDirection w:val="tbRlV"/>
            <w:vAlign w:val="center"/>
          </w:tcPr>
          <w:p w:rsidR="00F6121F" w:rsidRPr="006C23D7" w:rsidRDefault="00F6121F" w:rsidP="005435CB">
            <w:pPr>
              <w:ind w:left="113" w:right="113"/>
              <w:jc w:val="distribute"/>
              <w:rPr>
                <w:rFonts w:ascii="ＭＳ 明朝" w:hAnsi="ＭＳ 明朝" w:hint="eastAsia"/>
                <w:sz w:val="18"/>
              </w:rPr>
            </w:pPr>
            <w:r w:rsidRPr="006C23D7">
              <w:rPr>
                <w:rFonts w:ascii="ＭＳ 明朝" w:hAnsi="ＭＳ 明朝" w:hint="eastAsia"/>
                <w:sz w:val="18"/>
              </w:rPr>
              <w:t>摘要</w:t>
            </w:r>
          </w:p>
        </w:tc>
        <w:tc>
          <w:tcPr>
            <w:tcW w:w="12962" w:type="dxa"/>
            <w:gridSpan w:val="23"/>
            <w:vAlign w:val="center"/>
          </w:tcPr>
          <w:p w:rsidR="00F6121F" w:rsidRPr="006C23D7" w:rsidRDefault="00F612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</w:tbl>
    <w:p w:rsidR="00F6121F" w:rsidRPr="006C23D7" w:rsidRDefault="00F6121F">
      <w:pPr>
        <w:rPr>
          <w:rFonts w:ascii="ＭＳ 明朝" w:hAnsi="ＭＳ 明朝" w:hint="eastAsia"/>
        </w:rPr>
      </w:pPr>
    </w:p>
    <w:sectPr w:rsidR="00F6121F" w:rsidRPr="006C23D7">
      <w:pgSz w:w="16840" w:h="11907" w:orient="landscape" w:code="9"/>
      <w:pgMar w:top="1701" w:right="1701" w:bottom="1701" w:left="1701" w:header="284" w:footer="284" w:gutter="0"/>
      <w:cols w:space="425"/>
      <w:docGrid w:type="linesAndChars" w:linePitch="369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7D08">
      <w:r>
        <w:separator/>
      </w:r>
    </w:p>
  </w:endnote>
  <w:endnote w:type="continuationSeparator" w:id="0">
    <w:p w:rsidR="00000000" w:rsidRDefault="0089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7D08">
      <w:r>
        <w:separator/>
      </w:r>
    </w:p>
  </w:footnote>
  <w:footnote w:type="continuationSeparator" w:id="0">
    <w:p w:rsidR="00000000" w:rsidRDefault="0089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6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72"/>
    <w:rsid w:val="00362972"/>
    <w:rsid w:val="005435CB"/>
    <w:rsid w:val="006C23D7"/>
    <w:rsid w:val="00897D08"/>
    <w:rsid w:val="00E6315D"/>
    <w:rsid w:val="00F0089A"/>
    <w:rsid w:val="00F6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937FC6A6-6344-48A4-9D1D-EF7E847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180" w:lineRule="exac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2</Pages>
  <Words>167</Words>
  <Characters>953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第3号様式（第4条関係）</vt:lpstr>
    </vt:vector>
  </TitlesOfParts>
  <Manager/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2005-12-15T04:01:00Z</cp:lastPrinted>
  <dcterms:created xsi:type="dcterms:W3CDTF">2025-08-27T02:04:00Z</dcterms:created>
  <dcterms:modified xsi:type="dcterms:W3CDTF">2025-08-27T02:04:00Z</dcterms:modified>
</cp:coreProperties>
</file>