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0C" w:rsidRDefault="00CF620C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様式第12号（第14条関係）</w:t>
      </w:r>
    </w:p>
    <w:p w:rsidR="00CF620C" w:rsidRDefault="00CF620C">
      <w:pPr>
        <w:rPr>
          <w:rFonts w:hint="eastAsia"/>
        </w:rPr>
      </w:pPr>
      <w:r>
        <w:rPr>
          <w:rFonts w:hint="eastAsia"/>
        </w:rPr>
        <w:t>第　　　号</w:t>
      </w:r>
    </w:p>
    <w:p w:rsidR="00CF620C" w:rsidRDefault="00CF620C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F620C" w:rsidRDefault="00CF620C">
      <w:pPr>
        <w:ind w:rightChars="100" w:right="25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　　　　　　　</w:t>
      </w:r>
      <w:r>
        <w:fldChar w:fldCharType="begin"/>
      </w:r>
      <w:r>
        <w:rPr>
          <w:lang w:eastAsia="zh-TW"/>
        </w:rPr>
        <w:instrText xml:space="preserve"> eq \o\ac(□,</w:instrText>
      </w:r>
      <w:r>
        <w:rPr>
          <w:position w:val="2"/>
          <w:sz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CF620C" w:rsidRDefault="00CF620C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様</w:t>
      </w:r>
    </w:p>
    <w:p w:rsidR="00CF620C" w:rsidRDefault="00CF620C">
      <w:pPr>
        <w:pStyle w:val="a3"/>
        <w:rPr>
          <w:rFonts w:hint="eastAsia"/>
        </w:rPr>
      </w:pPr>
    </w:p>
    <w:p w:rsidR="00CF620C" w:rsidRDefault="00CF620C">
      <w:pPr>
        <w:pStyle w:val="a3"/>
        <w:rPr>
          <w:rFonts w:hint="eastAsia"/>
        </w:rPr>
      </w:pPr>
      <w:r>
        <w:rPr>
          <w:rFonts w:hint="eastAsia"/>
        </w:rPr>
        <w:t>違約金支払免除不承認通知書</w:t>
      </w:r>
    </w:p>
    <w:p w:rsidR="00CF620C" w:rsidRDefault="00CF620C">
      <w:pPr>
        <w:rPr>
          <w:rFonts w:hint="eastAsia"/>
        </w:rPr>
      </w:pPr>
    </w:p>
    <w:p w:rsidR="00CF620C" w:rsidRDefault="00CF620C" w:rsidP="00CF597A">
      <w:pPr>
        <w:overflowPunct w:val="0"/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日に申出のありました違約金の支払免除につきましては、次の理由で不承認となりましたのでお知らせいたします。</w:t>
      </w:r>
    </w:p>
    <w:p w:rsidR="00CF620C" w:rsidRDefault="00CF620C">
      <w:pPr>
        <w:pStyle w:val="a3"/>
        <w:jc w:val="both"/>
        <w:rPr>
          <w:rFonts w:hint="eastAsia"/>
        </w:rPr>
      </w:pPr>
      <w:r>
        <w:rPr>
          <w:rFonts w:hint="eastAsia"/>
        </w:rPr>
        <w:t>（理由）</w:t>
      </w:r>
    </w:p>
    <w:p w:rsidR="00CF620C" w:rsidRDefault="00CF620C">
      <w:pPr>
        <w:rPr>
          <w:rFonts w:hint="eastAsia"/>
        </w:rPr>
      </w:pPr>
    </w:p>
    <w:p w:rsidR="00CF620C" w:rsidRDefault="00CF620C" w:rsidP="00AB4F3B">
      <w:pPr>
        <w:wordWrap w:val="0"/>
        <w:ind w:firstLineChars="100" w:firstLine="250"/>
        <w:rPr>
          <w:rFonts w:hint="eastAsia"/>
        </w:rPr>
      </w:pPr>
      <w:r>
        <w:rPr>
          <w:rFonts w:hint="eastAsia"/>
        </w:rPr>
        <w:t>なお、あなたの　　年　　月　　日償還予定の第　　回償還金（元利合計　　　　円）に係る違約金は　　年　　月　　日現在　　　　円となっておりますので至急償還を願います。</w:t>
      </w:r>
    </w:p>
    <w:sectPr w:rsidR="00CF620C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0C39">
      <w:r>
        <w:separator/>
      </w:r>
    </w:p>
  </w:endnote>
  <w:endnote w:type="continuationSeparator" w:id="0">
    <w:p w:rsidR="00000000" w:rsidRDefault="000E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0C39">
      <w:r>
        <w:separator/>
      </w:r>
    </w:p>
  </w:footnote>
  <w:footnote w:type="continuationSeparator" w:id="0">
    <w:p w:rsidR="00000000" w:rsidRDefault="000E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7A"/>
    <w:rsid w:val="000E0C39"/>
    <w:rsid w:val="00A73559"/>
    <w:rsid w:val="00AB4F3B"/>
    <w:rsid w:val="00CF597A"/>
    <w:rsid w:val="00C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C1298EB-D6E0-4EDF-9D2D-7541EC39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735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2005-12-21T07:42:00Z</cp:lastPrinted>
  <dcterms:created xsi:type="dcterms:W3CDTF">2025-08-27T01:59:00Z</dcterms:created>
  <dcterms:modified xsi:type="dcterms:W3CDTF">2025-08-27T01:59:00Z</dcterms:modified>
</cp:coreProperties>
</file>