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C7" w:rsidRDefault="007470C7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様式第13号（第15条関係）</w:t>
      </w:r>
    </w:p>
    <w:p w:rsidR="007470C7" w:rsidRDefault="007470C7">
      <w:pPr>
        <w:pStyle w:val="a3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322"/>
        <w:gridCol w:w="1038"/>
        <w:gridCol w:w="672"/>
        <w:gridCol w:w="294"/>
        <w:gridCol w:w="196"/>
        <w:gridCol w:w="110"/>
        <w:gridCol w:w="660"/>
        <w:gridCol w:w="378"/>
        <w:gridCol w:w="252"/>
        <w:gridCol w:w="224"/>
        <w:gridCol w:w="770"/>
        <w:gridCol w:w="307"/>
        <w:gridCol w:w="434"/>
        <w:gridCol w:w="476"/>
        <w:gridCol w:w="84"/>
        <w:gridCol w:w="1585"/>
      </w:tblGrid>
      <w:tr w:rsidR="007470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gridSpan w:val="2"/>
            <w:vAlign w:val="center"/>
          </w:tcPr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10" w:type="dxa"/>
            <w:gridSpan w:val="2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5770" w:type="dxa"/>
            <w:gridSpan w:val="13"/>
            <w:tcBorders>
              <w:top w:val="nil"/>
              <w:righ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gridSpan w:val="2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710" w:type="dxa"/>
            <w:gridSpan w:val="2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470C7" w:rsidRDefault="007470C7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1931" w:type="dxa"/>
            <w:gridSpan w:val="5"/>
            <w:vAlign w:val="center"/>
          </w:tcPr>
          <w:p w:rsidR="007470C7" w:rsidRDefault="007470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4" w:type="dxa"/>
            <w:gridSpan w:val="3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</w:t>
            </w:r>
          </w:p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85" w:type="dxa"/>
            <w:vAlign w:val="center"/>
          </w:tcPr>
          <w:p w:rsidR="007470C7" w:rsidRDefault="007470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gridSpan w:val="2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</w:t>
            </w:r>
          </w:p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710" w:type="dxa"/>
            <w:gridSpan w:val="2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年賦・半年賦</w:t>
            </w:r>
          </w:p>
        </w:tc>
        <w:tc>
          <w:tcPr>
            <w:tcW w:w="1260" w:type="dxa"/>
            <w:gridSpan w:val="4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931" w:type="dxa"/>
            <w:gridSpan w:val="5"/>
            <w:vAlign w:val="center"/>
          </w:tcPr>
          <w:p w:rsidR="007470C7" w:rsidRDefault="007470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4" w:type="dxa"/>
            <w:gridSpan w:val="3"/>
            <w:vAlign w:val="center"/>
          </w:tcPr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</w:t>
            </w:r>
          </w:p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85" w:type="dxa"/>
            <w:vAlign w:val="center"/>
          </w:tcPr>
          <w:p w:rsidR="007470C7" w:rsidRDefault="007470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0" w:type="dxa"/>
            <w:gridSpan w:val="2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</w:p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7480" w:type="dxa"/>
            <w:gridSpan w:val="15"/>
            <w:vAlign w:val="center"/>
          </w:tcPr>
          <w:p w:rsidR="007470C7" w:rsidRDefault="007470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円（償還未済額の　　　　　　　　　円）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30" w:type="dxa"/>
            <w:gridSpan w:val="7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5170" w:type="dxa"/>
            <w:gridSpan w:val="10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98" w:type="dxa"/>
            <w:vMerge w:val="restart"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  <w:r w:rsidRPr="00894DEF">
              <w:rPr>
                <w:rFonts w:hint="eastAsia"/>
                <w:spacing w:val="181"/>
                <w:kern w:val="0"/>
                <w:fitText w:val="2500" w:id="-1667914495"/>
              </w:rPr>
              <w:t>免除申請</w:t>
            </w:r>
            <w:r w:rsidRPr="00894DEF">
              <w:rPr>
                <w:rFonts w:hint="eastAsia"/>
                <w:spacing w:val="1"/>
                <w:kern w:val="0"/>
                <w:fitText w:val="2500" w:id="-1667914495"/>
              </w:rPr>
              <w:t>者</w:t>
            </w:r>
          </w:p>
        </w:tc>
        <w:tc>
          <w:tcPr>
            <w:tcW w:w="1360" w:type="dxa"/>
            <w:gridSpan w:val="2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6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 w:val="restart"/>
            <w:vAlign w:val="center"/>
          </w:tcPr>
          <w:p w:rsidR="007470C7" w:rsidRDefault="007470C7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41" w:type="dxa"/>
            <w:gridSpan w:val="2"/>
            <w:vMerge w:val="restart"/>
            <w:tcBorders>
              <w:right w:val="nil"/>
            </w:tcBorders>
            <w:vAlign w:val="center"/>
          </w:tcPr>
          <w:p w:rsidR="007470C7" w:rsidRDefault="007470C7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7470C7" w:rsidRDefault="007470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7470C7" w:rsidRDefault="007470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45" w:type="dxa"/>
            <w:gridSpan w:val="3"/>
            <w:vMerge w:val="restart"/>
            <w:tcBorders>
              <w:left w:val="nil"/>
            </w:tcBorders>
            <w:vAlign w:val="center"/>
          </w:tcPr>
          <w:p w:rsidR="007470C7" w:rsidRDefault="007470C7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 　日生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98" w:type="dxa"/>
            <w:vMerge/>
            <w:tcBorders>
              <w:top w:val="dashed" w:sz="4" w:space="0" w:color="auto"/>
            </w:tcBorders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6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pStyle w:val="a3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righ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vMerge/>
            <w:tcBorders>
              <w:lef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42" w:type="dxa"/>
            <w:gridSpan w:val="14"/>
            <w:vAlign w:val="center"/>
          </w:tcPr>
          <w:p w:rsidR="007470C7" w:rsidRDefault="007470C7">
            <w:pPr>
              <w:pStyle w:val="a3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442" w:type="dxa"/>
            <w:gridSpan w:val="14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820" w:type="dxa"/>
            <w:gridSpan w:val="6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vAlign w:val="center"/>
          </w:tcPr>
          <w:p w:rsidR="007470C7" w:rsidRDefault="007470C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886" w:type="dxa"/>
            <w:gridSpan w:val="5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476" w:type="dxa"/>
            <w:gridSpan w:val="12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98" w:type="dxa"/>
            <w:vMerge w:val="restart"/>
            <w:textDirection w:val="tbRlV"/>
            <w:vAlign w:val="center"/>
          </w:tcPr>
          <w:p w:rsidR="007470C7" w:rsidRDefault="007470C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その相続人</w:t>
            </w:r>
          </w:p>
          <w:p w:rsidR="007470C7" w:rsidRDefault="007470C7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借受人又は</w:t>
            </w:r>
          </w:p>
        </w:tc>
        <w:tc>
          <w:tcPr>
            <w:tcW w:w="1360" w:type="dxa"/>
            <w:gridSpan w:val="2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6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pStyle w:val="a3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 w:val="restart"/>
            <w:vAlign w:val="center"/>
          </w:tcPr>
          <w:p w:rsidR="007470C7" w:rsidRDefault="007470C7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41" w:type="dxa"/>
            <w:gridSpan w:val="2"/>
            <w:vMerge w:val="restart"/>
            <w:tcBorders>
              <w:right w:val="nil"/>
            </w:tcBorders>
            <w:vAlign w:val="center"/>
          </w:tcPr>
          <w:p w:rsidR="007470C7" w:rsidRDefault="007470C7">
            <w:pPr>
              <w:pStyle w:val="a3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7470C7" w:rsidRDefault="007470C7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7470C7" w:rsidRDefault="007470C7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45" w:type="dxa"/>
            <w:gridSpan w:val="3"/>
            <w:vMerge w:val="restart"/>
            <w:tcBorders>
              <w:left w:val="nil"/>
            </w:tcBorders>
            <w:vAlign w:val="center"/>
          </w:tcPr>
          <w:p w:rsidR="007470C7" w:rsidRDefault="007470C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日生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6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righ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vMerge/>
            <w:tcBorders>
              <w:lef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10" w:type="dxa"/>
            <w:gridSpan w:val="6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886" w:type="dxa"/>
            <w:gridSpan w:val="5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</w:t>
            </w:r>
          </w:p>
          <w:p w:rsidR="007470C7" w:rsidRDefault="007470C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び所在地</w:t>
            </w:r>
          </w:p>
        </w:tc>
        <w:tc>
          <w:tcPr>
            <w:tcW w:w="2886" w:type="dxa"/>
            <w:gridSpan w:val="5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98" w:type="dxa"/>
            <w:vMerge w:val="restart"/>
            <w:textDirection w:val="tbRlV"/>
            <w:vAlign w:val="center"/>
          </w:tcPr>
          <w:p w:rsidR="007470C7" w:rsidRDefault="007470C7">
            <w:pPr>
              <w:ind w:left="113" w:right="113"/>
              <w:jc w:val="center"/>
              <w:rPr>
                <w:rFonts w:hint="eastAsia"/>
              </w:rPr>
            </w:pPr>
            <w:r w:rsidRPr="00814DB9">
              <w:rPr>
                <w:rFonts w:hint="eastAsia"/>
                <w:spacing w:val="270"/>
                <w:kern w:val="0"/>
                <w:fitText w:val="1750" w:id="-1667914752"/>
              </w:rPr>
              <w:t>保証</w:t>
            </w:r>
            <w:r w:rsidRPr="00814DB9">
              <w:rPr>
                <w:rFonts w:hint="eastAsia"/>
                <w:spacing w:val="15"/>
                <w:kern w:val="0"/>
                <w:fitText w:val="1750" w:id="-1667914752"/>
              </w:rPr>
              <w:t>人</w:t>
            </w:r>
          </w:p>
        </w:tc>
        <w:tc>
          <w:tcPr>
            <w:tcW w:w="1360" w:type="dxa"/>
            <w:gridSpan w:val="2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gridSpan w:val="6"/>
            <w:tcBorders>
              <w:bottom w:val="dashed" w:sz="4" w:space="0" w:color="auto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 w:val="restart"/>
            <w:vAlign w:val="center"/>
          </w:tcPr>
          <w:p w:rsidR="007470C7" w:rsidRDefault="007470C7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41" w:type="dxa"/>
            <w:gridSpan w:val="2"/>
            <w:vMerge w:val="restart"/>
            <w:tcBorders>
              <w:right w:val="nil"/>
            </w:tcBorders>
            <w:vAlign w:val="center"/>
          </w:tcPr>
          <w:p w:rsidR="007470C7" w:rsidRDefault="007470C7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7470C7" w:rsidRDefault="007470C7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7470C7" w:rsidRDefault="007470C7"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45" w:type="dxa"/>
            <w:gridSpan w:val="3"/>
            <w:vMerge w:val="restart"/>
            <w:tcBorders>
              <w:left w:val="nil"/>
            </w:tcBorders>
            <w:vAlign w:val="center"/>
          </w:tcPr>
          <w:p w:rsidR="007470C7" w:rsidRDefault="007470C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日生</w:t>
            </w: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698" w:type="dxa"/>
            <w:vMerge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6"/>
            <w:tcBorders>
              <w:top w:val="dashed" w:sz="4" w:space="0" w:color="auto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741" w:type="dxa"/>
            <w:gridSpan w:val="2"/>
            <w:vMerge/>
            <w:tcBorders>
              <w:righ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2145" w:type="dxa"/>
            <w:gridSpan w:val="3"/>
            <w:vMerge/>
            <w:tcBorders>
              <w:left w:val="nil"/>
            </w:tcBorders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</w:tr>
      <w:tr w:rsidR="00894D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vAlign w:val="center"/>
          </w:tcPr>
          <w:p w:rsidR="00894DEF" w:rsidRDefault="00894DEF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894DEF" w:rsidRDefault="00894D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556" w:type="dxa"/>
            <w:gridSpan w:val="9"/>
            <w:vAlign w:val="center"/>
          </w:tcPr>
          <w:p w:rsidR="00894DEF" w:rsidRDefault="00894DEF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94DEF" w:rsidRDefault="00894DEF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669" w:type="dxa"/>
            <w:gridSpan w:val="2"/>
            <w:vAlign w:val="center"/>
          </w:tcPr>
          <w:p w:rsidR="00894DEF" w:rsidRDefault="00894DEF">
            <w:pPr>
              <w:jc w:val="center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98" w:type="dxa"/>
            <w:vMerge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470C7" w:rsidRDefault="007470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162" w:type="dxa"/>
            <w:gridSpan w:val="3"/>
            <w:vAlign w:val="center"/>
          </w:tcPr>
          <w:p w:rsidR="007470C7" w:rsidRDefault="007470C7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7470C7" w:rsidRDefault="007470C7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勤務先及</w:t>
            </w:r>
          </w:p>
          <w:p w:rsidR="007470C7" w:rsidRDefault="007470C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び所在地</w:t>
            </w:r>
          </w:p>
        </w:tc>
        <w:tc>
          <w:tcPr>
            <w:tcW w:w="3880" w:type="dxa"/>
            <w:gridSpan w:val="7"/>
            <w:vAlign w:val="center"/>
          </w:tcPr>
          <w:p w:rsidR="007470C7" w:rsidRDefault="007470C7">
            <w:pPr>
              <w:pStyle w:val="a3"/>
              <w:rPr>
                <w:rFonts w:hint="eastAsia"/>
              </w:rPr>
            </w:pPr>
          </w:p>
        </w:tc>
      </w:tr>
      <w:tr w:rsidR="007470C7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8500" w:type="dxa"/>
            <w:gridSpan w:val="17"/>
          </w:tcPr>
          <w:p w:rsidR="007470C7" w:rsidRDefault="007470C7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上記のとおり災害援護資金の償還を免除されたく申請します。</w:t>
            </w:r>
          </w:p>
          <w:p w:rsidR="007470C7" w:rsidRDefault="007470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470C7" w:rsidRDefault="007470C7">
            <w:pPr>
              <w:wordWrap w:val="0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免除申請者　　　　　　　　　㊞</w:t>
            </w:r>
          </w:p>
          <w:p w:rsidR="007470C7" w:rsidRDefault="007470C7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産山村長　　　　　様</w:t>
            </w:r>
          </w:p>
        </w:tc>
      </w:tr>
    </w:tbl>
    <w:p w:rsidR="007470C7" w:rsidRDefault="00814DB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-6520180</wp:posOffset>
                </wp:positionV>
                <wp:extent cx="873125" cy="50165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0C7" w:rsidRDefault="007470C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65"/>
                                <w:kern w:val="0"/>
                                <w:fitText w:val="750" w:id="-1667912960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  <w:kern w:val="0"/>
                                <w:fitText w:val="750" w:id="-1667912960"/>
                              </w:rPr>
                              <w:t>部</w:t>
                            </w:r>
                          </w:p>
                          <w:p w:rsidR="007470C7" w:rsidRDefault="007470C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一部で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9pt;margin-top:-513.4pt;width:68.7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rhtA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" filled="f" stroked="f">
                <v:textbox>
                  <w:txbxContent>
                    <w:p w:rsidR="007470C7" w:rsidRDefault="007470C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65"/>
                          <w:kern w:val="0"/>
                          <w:fitText w:val="750" w:id="-1667912960"/>
                        </w:rPr>
                        <w:t>全</w:t>
                      </w:r>
                      <w:r>
                        <w:rPr>
                          <w:rFonts w:hint="eastAsia"/>
                          <w:kern w:val="0"/>
                          <w:fitText w:val="750" w:id="-1667912960"/>
                        </w:rPr>
                        <w:t>部</w:t>
                      </w:r>
                    </w:p>
                    <w:p w:rsidR="007470C7" w:rsidRDefault="007470C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一部で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470C7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4DB9">
      <w:r>
        <w:separator/>
      </w:r>
    </w:p>
  </w:endnote>
  <w:endnote w:type="continuationSeparator" w:id="0">
    <w:p w:rsidR="00000000" w:rsidRDefault="008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4DB9">
      <w:r>
        <w:separator/>
      </w:r>
    </w:p>
  </w:footnote>
  <w:footnote w:type="continuationSeparator" w:id="0">
    <w:p w:rsidR="00000000" w:rsidRDefault="0081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33"/>
    <w:rsid w:val="001A603E"/>
    <w:rsid w:val="007470C7"/>
    <w:rsid w:val="00814DB9"/>
    <w:rsid w:val="00894DEF"/>
    <w:rsid w:val="00C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BE85A-CC70-4D2B-82AB-1163FB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spacing w:line="220" w:lineRule="exact"/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2005-12-19T06:19:00Z</cp:lastPrinted>
  <dcterms:created xsi:type="dcterms:W3CDTF">2025-08-27T02:00:00Z</dcterms:created>
  <dcterms:modified xsi:type="dcterms:W3CDTF">2025-08-27T02:00:00Z</dcterms:modified>
</cp:coreProperties>
</file>