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B0" w:rsidRDefault="007D72B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様式第1号（第5条関係）</w:t>
      </w:r>
    </w:p>
    <w:p w:rsidR="007D72B0" w:rsidRDefault="007D72B0" w:rsidP="00F67551">
      <w:pPr>
        <w:spacing w:afterLines="50" w:after="197"/>
        <w:jc w:val="center"/>
        <w:rPr>
          <w:rFonts w:hint="eastAsia"/>
        </w:rPr>
      </w:pPr>
      <w:r w:rsidRPr="00F67551">
        <w:rPr>
          <w:rFonts w:hint="eastAsia"/>
          <w:spacing w:val="342"/>
          <w:kern w:val="0"/>
          <w:fitText w:val="2000" w:id="-1669589504"/>
        </w:rPr>
        <w:t>診断</w:t>
      </w:r>
      <w:r w:rsidRPr="00F67551">
        <w:rPr>
          <w:rFonts w:hint="eastAsia"/>
          <w:spacing w:val="1"/>
          <w:kern w:val="0"/>
          <w:fitText w:val="2000" w:id="-1669589504"/>
        </w:rPr>
        <w:t>書</w:t>
      </w:r>
    </w:p>
    <w:tbl>
      <w:tblPr>
        <w:tblW w:w="8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148"/>
        <w:gridCol w:w="1136"/>
        <w:gridCol w:w="572"/>
        <w:gridCol w:w="322"/>
        <w:gridCol w:w="182"/>
        <w:gridCol w:w="308"/>
        <w:gridCol w:w="490"/>
        <w:gridCol w:w="491"/>
        <w:gridCol w:w="69"/>
        <w:gridCol w:w="422"/>
        <w:gridCol w:w="491"/>
        <w:gridCol w:w="486"/>
        <w:gridCol w:w="6"/>
        <w:gridCol w:w="260"/>
        <w:gridCol w:w="228"/>
        <w:gridCol w:w="489"/>
        <w:gridCol w:w="27"/>
        <w:gridCol w:w="461"/>
        <w:gridCol w:w="464"/>
      </w:tblGrid>
      <w:tr w:rsidR="007D72B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596" w:type="dxa"/>
            <w:gridSpan w:val="2"/>
            <w:vAlign w:val="center"/>
          </w:tcPr>
          <w:p w:rsidR="007D72B0" w:rsidRDefault="007D72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08" w:type="dxa"/>
            <w:gridSpan w:val="2"/>
            <w:vAlign w:val="center"/>
          </w:tcPr>
          <w:p w:rsidR="007D72B0" w:rsidRDefault="007D72B0">
            <w:pPr>
              <w:pStyle w:val="a3"/>
              <w:rPr>
                <w:rFonts w:hint="eastAsia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7D72B0" w:rsidRDefault="007D72B0">
            <w:pPr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0" w:type="dxa"/>
            <w:gridSpan w:val="2"/>
            <w:tcBorders>
              <w:right w:val="nil"/>
            </w:tcBorders>
            <w:vAlign w:val="center"/>
          </w:tcPr>
          <w:p w:rsidR="007D72B0" w:rsidRDefault="007D72B0">
            <w:pPr>
              <w:spacing w:line="240" w:lineRule="exact"/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7D72B0" w:rsidRDefault="007D72B0">
            <w:pPr>
              <w:spacing w:line="240" w:lineRule="exact"/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7D72B0" w:rsidRDefault="007D72B0">
            <w:pPr>
              <w:spacing w:line="240" w:lineRule="exact"/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:rsidR="007D72B0" w:rsidRDefault="007D72B0">
            <w:pPr>
              <w:spacing w:line="240" w:lineRule="exact"/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1665" w:type="dxa"/>
            <w:gridSpan w:val="5"/>
            <w:tcBorders>
              <w:left w:val="nil"/>
            </w:tcBorders>
            <w:vAlign w:val="center"/>
          </w:tcPr>
          <w:p w:rsidR="007D72B0" w:rsidRDefault="007D72B0">
            <w:pPr>
              <w:pStyle w:val="a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44" w:type="dxa"/>
            <w:gridSpan w:val="3"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25" w:type="dxa"/>
            <w:gridSpan w:val="2"/>
            <w:vAlign w:val="center"/>
          </w:tcPr>
          <w:p w:rsidR="007D72B0" w:rsidRDefault="007D72B0">
            <w:pPr>
              <w:pStyle w:val="a3"/>
              <w:ind w:leftChars="-50" w:left="-125" w:rightChars="-50" w:right="-125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7D72B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596" w:type="dxa"/>
            <w:gridSpan w:val="2"/>
            <w:vAlign w:val="center"/>
          </w:tcPr>
          <w:p w:rsidR="007D72B0" w:rsidRDefault="007D72B0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3010" w:type="dxa"/>
            <w:gridSpan w:val="6"/>
            <w:vAlign w:val="center"/>
          </w:tcPr>
          <w:p w:rsidR="007D72B0" w:rsidRDefault="007D72B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59" w:type="dxa"/>
            <w:gridSpan w:val="5"/>
            <w:vAlign w:val="center"/>
          </w:tcPr>
          <w:p w:rsidR="007D72B0" w:rsidRDefault="007D72B0">
            <w:pPr>
              <w:spacing w:line="240" w:lineRule="exact"/>
              <w:ind w:leftChars="-10" w:left="-25" w:rightChars="-10" w:right="-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負傷発病年月日</w:t>
            </w:r>
          </w:p>
        </w:tc>
        <w:tc>
          <w:tcPr>
            <w:tcW w:w="1935" w:type="dxa"/>
            <w:gridSpan w:val="7"/>
            <w:vAlign w:val="center"/>
          </w:tcPr>
          <w:p w:rsidR="007D72B0" w:rsidRDefault="007D72B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7D72B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596" w:type="dxa"/>
            <w:gridSpan w:val="2"/>
            <w:vAlign w:val="center"/>
          </w:tcPr>
          <w:p w:rsidR="007D72B0" w:rsidRDefault="007D72B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障害の部位</w:t>
            </w:r>
          </w:p>
        </w:tc>
        <w:tc>
          <w:tcPr>
            <w:tcW w:w="3010" w:type="dxa"/>
            <w:gridSpan w:val="6"/>
            <w:vAlign w:val="center"/>
          </w:tcPr>
          <w:p w:rsidR="007D72B0" w:rsidRDefault="007D72B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59" w:type="dxa"/>
            <w:gridSpan w:val="5"/>
            <w:vAlign w:val="center"/>
          </w:tcPr>
          <w:p w:rsidR="007D72B0" w:rsidRDefault="007D72B0">
            <w:pPr>
              <w:spacing w:line="240" w:lineRule="exact"/>
              <w:ind w:leftChars="-10" w:left="-25" w:rightChars="-10" w:right="-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初診年月日</w:t>
            </w:r>
          </w:p>
        </w:tc>
        <w:tc>
          <w:tcPr>
            <w:tcW w:w="1935" w:type="dxa"/>
            <w:gridSpan w:val="7"/>
            <w:vAlign w:val="center"/>
          </w:tcPr>
          <w:p w:rsidR="007D72B0" w:rsidRDefault="007D72B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7D72B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596" w:type="dxa"/>
            <w:gridSpan w:val="2"/>
            <w:vAlign w:val="center"/>
          </w:tcPr>
          <w:p w:rsidR="007D72B0" w:rsidRDefault="007D72B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既往症</w:t>
            </w:r>
          </w:p>
        </w:tc>
        <w:tc>
          <w:tcPr>
            <w:tcW w:w="1136" w:type="dxa"/>
            <w:vAlign w:val="center"/>
          </w:tcPr>
          <w:p w:rsidR="007D72B0" w:rsidRDefault="007D72B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7D72B0" w:rsidRDefault="007D72B0">
            <w:pPr>
              <w:spacing w:line="240" w:lineRule="exact"/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既存障害</w:t>
            </w:r>
          </w:p>
        </w:tc>
        <w:tc>
          <w:tcPr>
            <w:tcW w:w="798" w:type="dxa"/>
            <w:gridSpan w:val="2"/>
            <w:vAlign w:val="center"/>
          </w:tcPr>
          <w:p w:rsidR="007D72B0" w:rsidRDefault="007D72B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59" w:type="dxa"/>
            <w:gridSpan w:val="5"/>
            <w:vAlign w:val="center"/>
          </w:tcPr>
          <w:p w:rsidR="007D72B0" w:rsidRDefault="007D72B0">
            <w:pPr>
              <w:spacing w:line="240" w:lineRule="exact"/>
              <w:ind w:leftChars="-10" w:left="-25" w:rightChars="-10" w:right="-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治ゆ年月日</w:t>
            </w:r>
          </w:p>
        </w:tc>
        <w:tc>
          <w:tcPr>
            <w:tcW w:w="1935" w:type="dxa"/>
            <w:gridSpan w:val="7"/>
            <w:vAlign w:val="center"/>
          </w:tcPr>
          <w:p w:rsidR="007D72B0" w:rsidRDefault="007D72B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7D72B0">
        <w:tblPrEx>
          <w:tblCellMar>
            <w:top w:w="0" w:type="dxa"/>
            <w:bottom w:w="0" w:type="dxa"/>
          </w:tblCellMar>
        </w:tblPrEx>
        <w:trPr>
          <w:cantSplit/>
          <w:trHeight w:val="2327"/>
        </w:trPr>
        <w:tc>
          <w:tcPr>
            <w:tcW w:w="448" w:type="dxa"/>
            <w:textDirection w:val="tbRlV"/>
            <w:vAlign w:val="center"/>
          </w:tcPr>
          <w:p w:rsidR="007D72B0" w:rsidRDefault="007D72B0">
            <w:pPr>
              <w:ind w:left="-227" w:right="-2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療養の内容及び経過</w:t>
            </w:r>
          </w:p>
        </w:tc>
        <w:tc>
          <w:tcPr>
            <w:tcW w:w="8052" w:type="dxa"/>
            <w:gridSpan w:val="19"/>
            <w:vAlign w:val="center"/>
          </w:tcPr>
          <w:p w:rsidR="007D72B0" w:rsidRDefault="007D72B0">
            <w:pPr>
              <w:pStyle w:val="a3"/>
              <w:rPr>
                <w:rFonts w:hint="eastAsia"/>
              </w:rPr>
            </w:pPr>
          </w:p>
        </w:tc>
      </w:tr>
      <w:tr w:rsidR="007D72B0">
        <w:tblPrEx>
          <w:tblCellMar>
            <w:top w:w="0" w:type="dxa"/>
            <w:bottom w:w="0" w:type="dxa"/>
          </w:tblCellMar>
        </w:tblPrEx>
        <w:trPr>
          <w:cantSplit/>
          <w:trHeight w:val="2063"/>
        </w:trPr>
        <w:tc>
          <w:tcPr>
            <w:tcW w:w="448" w:type="dxa"/>
            <w:textDirection w:val="tbRlV"/>
            <w:vAlign w:val="center"/>
          </w:tcPr>
          <w:p w:rsidR="007D72B0" w:rsidRDefault="007D72B0">
            <w:pPr>
              <w:ind w:left="-227" w:right="-2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障害の状態の詳細</w:t>
            </w:r>
          </w:p>
        </w:tc>
        <w:tc>
          <w:tcPr>
            <w:tcW w:w="8052" w:type="dxa"/>
            <w:gridSpan w:val="19"/>
          </w:tcPr>
          <w:p w:rsidR="007D72B0" w:rsidRDefault="007D72B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（図で示すことができるものは図解すること。）</w:t>
            </w:r>
          </w:p>
        </w:tc>
      </w:tr>
      <w:tr w:rsidR="007D72B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48" w:type="dxa"/>
            <w:vMerge w:val="restart"/>
            <w:textDirection w:val="tbRlV"/>
            <w:vAlign w:val="center"/>
          </w:tcPr>
          <w:p w:rsidR="007D72B0" w:rsidRDefault="007D72B0">
            <w:pPr>
              <w:ind w:left="113" w:right="113"/>
              <w:jc w:val="center"/>
              <w:rPr>
                <w:rFonts w:hint="eastAsia"/>
              </w:rPr>
            </w:pPr>
            <w:r w:rsidRPr="00943EA9">
              <w:rPr>
                <w:rFonts w:hint="eastAsia"/>
                <w:spacing w:val="150"/>
                <w:kern w:val="0"/>
                <w:fitText w:val="2875" w:id="-1669589759"/>
              </w:rPr>
              <w:t>関節運動範</w:t>
            </w:r>
            <w:r w:rsidRPr="00943EA9">
              <w:rPr>
                <w:rFonts w:hint="eastAsia"/>
                <w:spacing w:val="52"/>
                <w:kern w:val="0"/>
                <w:fitText w:val="2875" w:id="-1669589759"/>
              </w:rPr>
              <w:t>囲</w:t>
            </w:r>
          </w:p>
        </w:tc>
        <w:tc>
          <w:tcPr>
            <w:tcW w:w="4158" w:type="dxa"/>
            <w:gridSpan w:val="7"/>
            <w:tcBorders>
              <w:tl2br w:val="single" w:sz="4" w:space="0" w:color="auto"/>
            </w:tcBorders>
            <w:vAlign w:val="center"/>
          </w:tcPr>
          <w:p w:rsidR="007D72B0" w:rsidRDefault="007D72B0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種類範囲</w:t>
            </w:r>
          </w:p>
          <w:p w:rsidR="007D72B0" w:rsidRDefault="007D72B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部位</w:t>
            </w:r>
          </w:p>
        </w:tc>
        <w:tc>
          <w:tcPr>
            <w:tcW w:w="491" w:type="dxa"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1" w:type="dxa"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9" w:type="dxa"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64" w:type="dxa"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</w:tr>
      <w:tr w:rsidR="007D72B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48" w:type="dxa"/>
            <w:vMerge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3178" w:type="dxa"/>
            <w:gridSpan w:val="4"/>
            <w:vMerge w:val="restart"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gridSpan w:val="2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491" w:type="dxa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1" w:type="dxa"/>
            <w:gridSpan w:val="2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2" w:type="dxa"/>
            <w:gridSpan w:val="2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9" w:type="dxa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64" w:type="dxa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</w:tr>
      <w:tr w:rsidR="007D72B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48" w:type="dxa"/>
            <w:vMerge/>
            <w:tcBorders>
              <w:top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3178" w:type="dxa"/>
            <w:gridSpan w:val="4"/>
            <w:vMerge/>
            <w:tcBorders>
              <w:top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6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</w:tr>
      <w:tr w:rsidR="007D72B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48" w:type="dxa"/>
            <w:vMerge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3178" w:type="dxa"/>
            <w:gridSpan w:val="4"/>
            <w:vMerge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gridSpan w:val="2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491" w:type="dxa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1" w:type="dxa"/>
            <w:gridSpan w:val="2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2" w:type="dxa"/>
            <w:gridSpan w:val="2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9" w:type="dxa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64" w:type="dxa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</w:tr>
      <w:tr w:rsidR="007D72B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48" w:type="dxa"/>
            <w:vMerge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3178" w:type="dxa"/>
            <w:gridSpan w:val="4"/>
            <w:vMerge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6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</w:tr>
      <w:tr w:rsidR="007D72B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48" w:type="dxa"/>
            <w:vMerge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3178" w:type="dxa"/>
            <w:gridSpan w:val="4"/>
            <w:vMerge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gridSpan w:val="2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491" w:type="dxa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1" w:type="dxa"/>
            <w:gridSpan w:val="2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2" w:type="dxa"/>
            <w:gridSpan w:val="2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9" w:type="dxa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64" w:type="dxa"/>
            <w:tcBorders>
              <w:bottom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</w:tr>
      <w:tr w:rsidR="007D72B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48" w:type="dxa"/>
            <w:vMerge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3178" w:type="dxa"/>
            <w:gridSpan w:val="4"/>
            <w:vMerge/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gridSpan w:val="2"/>
            <w:tcBorders>
              <w:top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tcBorders>
              <w:top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491" w:type="dxa"/>
            <w:tcBorders>
              <w:top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1" w:type="dxa"/>
            <w:gridSpan w:val="2"/>
            <w:tcBorders>
              <w:top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92" w:type="dxa"/>
            <w:gridSpan w:val="2"/>
            <w:tcBorders>
              <w:top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tcBorders>
              <w:top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9" w:type="dxa"/>
            <w:tcBorders>
              <w:top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tcBorders>
              <w:top w:val="dashed" w:sz="4" w:space="0" w:color="auto"/>
            </w:tcBorders>
            <w:vAlign w:val="center"/>
          </w:tcPr>
          <w:p w:rsidR="007D72B0" w:rsidRDefault="00943EA9">
            <w:pPr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305435</wp:posOffset>
                      </wp:positionV>
                      <wp:extent cx="424180" cy="478790"/>
                      <wp:effectExtent l="2540" t="3810" r="1905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478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2B0" w:rsidRDefault="007D72B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局番</w:t>
                                  </w:r>
                                </w:p>
                              </w:txbxContent>
                            </wps:txbx>
                            <wps:bodyPr rot="0" vert="eaVert" wrap="square" lIns="77040" tIns="42120" rIns="77040" bIns="421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.55pt;margin-top:24.05pt;width:33.4pt;height:3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" filled="f" stroked="f">
                      <v:textbox style="layout-flow:vertical-ideographic" inset="2.14mm,1.17mm,2.14mm,1.17mm">
                        <w:txbxContent>
                          <w:p w:rsidR="007D72B0" w:rsidRDefault="007D72B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局番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" w:type="dxa"/>
            <w:tcBorders>
              <w:top w:val="dashed" w:sz="4" w:space="0" w:color="auto"/>
            </w:tcBorders>
            <w:vAlign w:val="center"/>
          </w:tcPr>
          <w:p w:rsidR="007D72B0" w:rsidRDefault="007D72B0">
            <w:pPr>
              <w:jc w:val="center"/>
              <w:rPr>
                <w:rFonts w:hint="eastAsia"/>
              </w:rPr>
            </w:pPr>
          </w:p>
        </w:tc>
      </w:tr>
      <w:tr w:rsidR="007D72B0">
        <w:tblPrEx>
          <w:tblCellMar>
            <w:top w:w="0" w:type="dxa"/>
            <w:bottom w:w="0" w:type="dxa"/>
          </w:tblCellMar>
        </w:tblPrEx>
        <w:trPr>
          <w:cantSplit/>
          <w:trHeight w:val="2244"/>
        </w:trPr>
        <w:tc>
          <w:tcPr>
            <w:tcW w:w="8500" w:type="dxa"/>
            <w:gridSpan w:val="20"/>
          </w:tcPr>
          <w:p w:rsidR="007D72B0" w:rsidRDefault="007D72B0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97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上記のとおり診断します。　　　　　 郵便番号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7D72B0" w:rsidRDefault="007D72B0">
            <w:pPr>
              <w:ind w:leftChars="1250" w:left="3126"/>
              <w:rPr>
                <w:rFonts w:hint="eastAsia"/>
              </w:rPr>
            </w:pPr>
            <w:r>
              <w:rPr>
                <w:rFonts w:hint="eastAsia"/>
              </w:rPr>
              <w:t xml:space="preserve">病院又は　</w:t>
            </w:r>
            <w:r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  <w:u w:val="single"/>
              </w:rPr>
              <w:t xml:space="preserve">　　　　　　　　　　　　 </w:t>
            </w:r>
          </w:p>
          <w:p w:rsidR="007D72B0" w:rsidRPr="00492356" w:rsidRDefault="00492356" w:rsidP="00492356">
            <w:pPr>
              <w:snapToGrid w:val="0"/>
              <w:ind w:leftChars="50" w:left="125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 w:rsidR="007D72B0">
              <w:rPr>
                <w:rFonts w:hint="eastAsia"/>
                <w:u w:val="single"/>
              </w:rPr>
              <w:t xml:space="preserve">　年　　月　　日</w:t>
            </w:r>
            <w:r w:rsidR="007D72B0">
              <w:rPr>
                <w:rFonts w:hint="eastAsia"/>
              </w:rPr>
              <w:t xml:space="preserve">　　　 診療所の　</w:t>
            </w:r>
            <w:r w:rsidR="007D72B0">
              <w:rPr>
                <w:rFonts w:hint="eastAsia"/>
                <w:spacing w:val="165"/>
                <w:kern w:val="0"/>
                <w:fitText w:val="750" w:id="-1669135360"/>
              </w:rPr>
              <w:t>名</w:t>
            </w:r>
            <w:r w:rsidR="007D72B0">
              <w:rPr>
                <w:rFonts w:hint="eastAsia"/>
                <w:kern w:val="0"/>
                <w:fitText w:val="750" w:id="-1669135360"/>
              </w:rPr>
              <w:t>称</w:t>
            </w:r>
            <w:r w:rsidR="007D72B0">
              <w:rPr>
                <w:rFonts w:hint="eastAsia"/>
                <w:u w:val="single"/>
              </w:rPr>
              <w:t xml:space="preserve">　　　　　　　　　　　　 </w:t>
            </w:r>
          </w:p>
          <w:p w:rsidR="007D72B0" w:rsidRDefault="007D72B0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ind w:leftChars="1750" w:left="4377"/>
              <w:rPr>
                <w:rFonts w:hint="eastAsia"/>
              </w:rPr>
            </w:pPr>
          </w:p>
          <w:p w:rsidR="007D72B0" w:rsidRDefault="007D72B0">
            <w:pPr>
              <w:pStyle w:val="a4"/>
              <w:tabs>
                <w:tab w:val="clear" w:pos="4252"/>
                <w:tab w:val="clear" w:pos="8504"/>
              </w:tabs>
              <w:snapToGrid/>
              <w:spacing w:line="220" w:lineRule="exact"/>
              <w:ind w:leftChars="1750" w:left="4377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診療担当者</w:t>
            </w:r>
          </w:p>
          <w:p w:rsidR="007D72B0" w:rsidRDefault="007D72B0">
            <w:pPr>
              <w:spacing w:line="220" w:lineRule="exact"/>
              <w:ind w:leftChars="1750" w:left="4377"/>
              <w:rPr>
                <w:rFonts w:hint="eastAsia"/>
                <w:u w:val="single"/>
              </w:rPr>
            </w:pPr>
            <w:r w:rsidRPr="00943EA9">
              <w:rPr>
                <w:rFonts w:hint="eastAsia"/>
                <w:spacing w:val="405"/>
                <w:kern w:val="0"/>
                <w:fitText w:val="1250" w:id="-1669130752"/>
              </w:rPr>
              <w:t>氏</w:t>
            </w:r>
            <w:r w:rsidRPr="00943EA9">
              <w:rPr>
                <w:rFonts w:hint="eastAsia"/>
                <w:spacing w:val="7"/>
                <w:kern w:val="0"/>
                <w:fitText w:val="1250" w:id="-1669130752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㊞</w:t>
            </w:r>
            <w:r w:rsidR="00492356">
              <w:rPr>
                <w:rFonts w:hint="eastAsia"/>
                <w:u w:val="single"/>
              </w:rPr>
              <w:t xml:space="preserve"> </w:t>
            </w:r>
          </w:p>
        </w:tc>
      </w:tr>
    </w:tbl>
    <w:p w:rsidR="007D72B0" w:rsidRDefault="007D72B0">
      <w:pPr>
        <w:rPr>
          <w:rFonts w:hint="eastAsia"/>
        </w:rPr>
      </w:pPr>
    </w:p>
    <w:sectPr w:rsidR="007D72B0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3EA9">
      <w:r>
        <w:separator/>
      </w:r>
    </w:p>
  </w:endnote>
  <w:endnote w:type="continuationSeparator" w:id="0">
    <w:p w:rsidR="00000000" w:rsidRDefault="0094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3EA9">
      <w:r>
        <w:separator/>
      </w:r>
    </w:p>
  </w:footnote>
  <w:footnote w:type="continuationSeparator" w:id="0">
    <w:p w:rsidR="00000000" w:rsidRDefault="00943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56"/>
    <w:rsid w:val="00492356"/>
    <w:rsid w:val="007D72B0"/>
    <w:rsid w:val="00943EA9"/>
    <w:rsid w:val="00F6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DA98E-1F4E-4AE8-939C-96D3ABA0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2005-12-15T04:00:00Z</cp:lastPrinted>
  <dcterms:created xsi:type="dcterms:W3CDTF">2025-08-27T01:56:00Z</dcterms:created>
  <dcterms:modified xsi:type="dcterms:W3CDTF">2025-08-27T01:56:00Z</dcterms:modified>
</cp:coreProperties>
</file>