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8B" w:rsidRDefault="00E8408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様式第6号（第12条関係）</w:t>
      </w:r>
    </w:p>
    <w:p w:rsidR="00E8408B" w:rsidRDefault="00E8408B">
      <w:pPr>
        <w:pStyle w:val="a3"/>
        <w:rPr>
          <w:rFonts w:hint="eastAsia"/>
        </w:rPr>
      </w:pPr>
      <w:r>
        <w:rPr>
          <w:rFonts w:hint="eastAsia"/>
          <w:spacing w:val="231"/>
          <w:kern w:val="0"/>
          <w:fitText w:val="4250" w:id="-1669117184"/>
        </w:rPr>
        <w:t>繰上償還申出</w:t>
      </w:r>
      <w:r>
        <w:rPr>
          <w:rFonts w:hint="eastAsia"/>
          <w:spacing w:val="4"/>
          <w:kern w:val="0"/>
          <w:fitText w:val="4250" w:id="-1669117184"/>
        </w:rPr>
        <w:t>書</w:t>
      </w:r>
    </w:p>
    <w:p w:rsidR="00E8408B" w:rsidRDefault="00E8408B">
      <w:pPr>
        <w:rPr>
          <w:rFonts w:hint="eastAsia"/>
        </w:rPr>
      </w:pPr>
    </w:p>
    <w:p w:rsidR="00E8408B" w:rsidRDefault="00E8408B">
      <w:pPr>
        <w:ind w:firstLineChars="100" w:firstLine="243"/>
        <w:rPr>
          <w:rFonts w:hint="eastAsia"/>
        </w:rPr>
      </w:pPr>
      <w:r>
        <w:rPr>
          <w:rFonts w:hint="eastAsia"/>
        </w:rPr>
        <w:t>下記のとおり災害援護資金の繰上償還を行います。</w:t>
      </w:r>
    </w:p>
    <w:p w:rsidR="00E8408B" w:rsidRDefault="00E8408B">
      <w:pPr>
        <w:rPr>
          <w:rFonts w:hint="eastAsia"/>
        </w:rPr>
      </w:pPr>
    </w:p>
    <w:p w:rsidR="00E8408B" w:rsidRDefault="00E8408B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E8408B" w:rsidRDefault="00E8408B">
      <w:pPr>
        <w:rPr>
          <w:rFonts w:hint="eastAsia"/>
        </w:rPr>
      </w:pPr>
    </w:p>
    <w:p w:rsidR="00E8408B" w:rsidRDefault="00E8408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借受人　</w:t>
      </w:r>
      <w:r>
        <w:rPr>
          <w:rFonts w:hint="eastAsia"/>
          <w:spacing w:val="165"/>
          <w:kern w:val="0"/>
          <w:fitText w:val="750" w:id="-1669118208"/>
        </w:rPr>
        <w:t>住</w:t>
      </w:r>
      <w:r>
        <w:rPr>
          <w:rFonts w:hint="eastAsia"/>
          <w:kern w:val="0"/>
          <w:fitText w:val="750" w:id="-1669118208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:rsidR="00E8408B" w:rsidRDefault="00E8408B">
      <w:pPr>
        <w:ind w:rightChars="100" w:right="243"/>
        <w:jc w:val="right"/>
        <w:rPr>
          <w:rFonts w:hint="eastAsia"/>
        </w:rPr>
      </w:pPr>
      <w:r>
        <w:rPr>
          <w:rFonts w:hint="eastAsia"/>
          <w:spacing w:val="165"/>
          <w:kern w:val="0"/>
          <w:fitText w:val="750" w:id="-1669118207"/>
        </w:rPr>
        <w:t>氏</w:t>
      </w:r>
      <w:r>
        <w:rPr>
          <w:rFonts w:hint="eastAsia"/>
          <w:kern w:val="0"/>
          <w:fitText w:val="750" w:id="-1669118207"/>
        </w:rPr>
        <w:t>名</w:t>
      </w: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</w:rPr>
        <w:t>㊞</w:t>
      </w:r>
    </w:p>
    <w:p w:rsidR="00E8408B" w:rsidRDefault="00E8408B">
      <w:pPr>
        <w:rPr>
          <w:rFonts w:hint="eastAsia"/>
        </w:rPr>
      </w:pPr>
    </w:p>
    <w:p w:rsidR="00E8408B" w:rsidRDefault="00E8408B">
      <w:pPr>
        <w:ind w:leftChars="100" w:left="243"/>
        <w:rPr>
          <w:rFonts w:hint="eastAsia"/>
        </w:rPr>
      </w:pPr>
      <w:r>
        <w:rPr>
          <w:rFonts w:hint="eastAsia"/>
        </w:rPr>
        <w:t>産山村長　　　　　　　　　様</w:t>
      </w:r>
    </w:p>
    <w:p w:rsidR="00E8408B" w:rsidRDefault="00E8408B">
      <w:pPr>
        <w:rPr>
          <w:rFonts w:hint="eastAsia"/>
        </w:rPr>
      </w:pPr>
    </w:p>
    <w:p w:rsidR="00E8408B" w:rsidRDefault="00E8408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8408B" w:rsidRDefault="00E8408B">
      <w:pPr>
        <w:rPr>
          <w:rFonts w:hint="eastAsia"/>
        </w:rPr>
      </w:pPr>
    </w:p>
    <w:p w:rsidR="00E8408B" w:rsidRDefault="00E8408B">
      <w:pPr>
        <w:ind w:leftChars="100" w:left="243"/>
        <w:rPr>
          <w:rFonts w:hint="eastAsia"/>
        </w:rPr>
      </w:pPr>
      <w:r>
        <w:rPr>
          <w:rFonts w:hint="eastAsia"/>
        </w:rPr>
        <w:t>貸付番号</w:t>
      </w:r>
    </w:p>
    <w:p w:rsidR="00E8408B" w:rsidRDefault="00E8408B">
      <w:pPr>
        <w:ind w:leftChars="100" w:left="243"/>
        <w:rPr>
          <w:rFonts w:hint="eastAsia"/>
        </w:rPr>
      </w:pPr>
      <w:r>
        <w:rPr>
          <w:rFonts w:hint="eastAsia"/>
        </w:rPr>
        <w:t>借受人氏名</w:t>
      </w:r>
    </w:p>
    <w:p w:rsidR="00E8408B" w:rsidRDefault="00E8408B">
      <w:pPr>
        <w:ind w:leftChars="100" w:left="243"/>
        <w:rPr>
          <w:rFonts w:hint="eastAsia"/>
        </w:rPr>
      </w:pPr>
      <w:r>
        <w:rPr>
          <w:rFonts w:hint="eastAsia"/>
        </w:rPr>
        <w:t>貸付けを受けた日</w:t>
      </w:r>
    </w:p>
    <w:p w:rsidR="00E8408B" w:rsidRDefault="00E8408B">
      <w:pPr>
        <w:ind w:leftChars="100" w:left="243"/>
        <w:rPr>
          <w:rFonts w:hint="eastAsia"/>
        </w:rPr>
      </w:pPr>
      <w:r>
        <w:rPr>
          <w:rFonts w:hint="eastAsia"/>
        </w:rPr>
        <w:t>貸付けを受けた金額</w:t>
      </w:r>
    </w:p>
    <w:p w:rsidR="00E8408B" w:rsidRDefault="00E8408B">
      <w:pPr>
        <w:ind w:leftChars="100" w:left="243"/>
        <w:rPr>
          <w:rFonts w:hint="eastAsia"/>
        </w:rPr>
      </w:pPr>
      <w:r>
        <w:rPr>
          <w:rFonts w:hint="eastAsia"/>
        </w:rPr>
        <w:t>償還期限</w:t>
      </w:r>
    </w:p>
    <w:p w:rsidR="00E8408B" w:rsidRDefault="00E8408B">
      <w:pPr>
        <w:ind w:leftChars="100" w:left="243"/>
        <w:rPr>
          <w:rFonts w:hint="eastAsia"/>
        </w:rPr>
      </w:pPr>
      <w:r>
        <w:rPr>
          <w:rFonts w:hint="eastAsia"/>
        </w:rPr>
        <w:t>償還金額</w:t>
      </w:r>
    </w:p>
    <w:p w:rsidR="00E8408B" w:rsidRDefault="00E8408B">
      <w:pPr>
        <w:ind w:leftChars="100" w:left="243"/>
        <w:rPr>
          <w:rFonts w:hint="eastAsia"/>
        </w:rPr>
      </w:pPr>
      <w:r>
        <w:rPr>
          <w:rFonts w:hint="eastAsia"/>
        </w:rPr>
        <w:t>償還未済額</w:t>
      </w:r>
    </w:p>
    <w:p w:rsidR="00E8408B" w:rsidRDefault="00E8408B">
      <w:pPr>
        <w:ind w:leftChars="100" w:left="243"/>
        <w:rPr>
          <w:rFonts w:hint="eastAsia"/>
        </w:rPr>
      </w:pPr>
      <w:r>
        <w:rPr>
          <w:rFonts w:hint="eastAsia"/>
        </w:rPr>
        <w:t>繰上償還をする日</w:t>
      </w:r>
    </w:p>
    <w:p w:rsidR="00E8408B" w:rsidRDefault="00E8408B">
      <w:pPr>
        <w:ind w:leftChars="100" w:left="243"/>
        <w:rPr>
          <w:rFonts w:hint="eastAsia"/>
        </w:rPr>
      </w:pPr>
      <w:r>
        <w:rPr>
          <w:rFonts w:hint="eastAsia"/>
        </w:rPr>
        <w:t>繰上償還をする金額</w:t>
      </w:r>
    </w:p>
    <w:sectPr w:rsidR="00E8408B">
      <w:pgSz w:w="11906" w:h="16838" w:code="9"/>
      <w:pgMar w:top="1701" w:right="1701" w:bottom="1701" w:left="1701" w:header="284" w:footer="284" w:gutter="0"/>
      <w:cols w:space="425"/>
      <w:docGrid w:type="linesAndChars" w:linePitch="43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3E03">
      <w:r>
        <w:separator/>
      </w:r>
    </w:p>
  </w:endnote>
  <w:endnote w:type="continuationSeparator" w:id="0">
    <w:p w:rsidR="00000000" w:rsidRDefault="00FB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3E03">
      <w:r>
        <w:separator/>
      </w:r>
    </w:p>
  </w:footnote>
  <w:footnote w:type="continuationSeparator" w:id="0">
    <w:p w:rsidR="00000000" w:rsidRDefault="00FB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D9"/>
    <w:rsid w:val="00CD42D9"/>
    <w:rsid w:val="00E8408B"/>
    <w:rsid w:val="00F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320A4D7-E771-400E-9C28-01012D0F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第4号様式（第6条関係）</vt:lpstr>
    </vt:vector>
  </TitlesOfParts>
  <Manager/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1601-01-01T00:00:00Z</cp:lastPrinted>
  <dcterms:created xsi:type="dcterms:W3CDTF">2025-08-27T01:53:00Z</dcterms:created>
  <dcterms:modified xsi:type="dcterms:W3CDTF">2025-08-27T01:53:00Z</dcterms:modified>
</cp:coreProperties>
</file>