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C4" w:rsidRDefault="005003C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様式第9号（第13条関係）</w:t>
      </w:r>
    </w:p>
    <w:p w:rsidR="005003C4" w:rsidRDefault="005003C4">
      <w:pPr>
        <w:rPr>
          <w:rFonts w:hint="eastAsia"/>
        </w:rPr>
      </w:pPr>
      <w:r>
        <w:rPr>
          <w:rFonts w:hint="eastAsia"/>
        </w:rPr>
        <w:t>第　　　号</w:t>
      </w:r>
    </w:p>
    <w:p w:rsidR="005003C4" w:rsidRDefault="005003C4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5003C4" w:rsidRDefault="005003C4">
      <w:pPr>
        <w:rPr>
          <w:rFonts w:hint="eastAsia"/>
        </w:rPr>
      </w:pPr>
    </w:p>
    <w:p w:rsidR="005003C4" w:rsidRDefault="005003C4">
      <w:pPr>
        <w:ind w:rightChars="100" w:right="250"/>
        <w:jc w:val="right"/>
        <w:rPr>
          <w:rFonts w:hint="eastAsia"/>
        </w:rPr>
      </w:pPr>
      <w:r>
        <w:rPr>
          <w:rFonts w:hint="eastAsia"/>
        </w:rPr>
        <w:t xml:space="preserve">産山村長　　　　　　　　　　　　</w:t>
      </w:r>
      <w:r>
        <w:fldChar w:fldCharType="begin"/>
      </w:r>
      <w:r>
        <w:instrText xml:space="preserve"> eq \o\ac(□,</w:instrText>
      </w:r>
      <w:r>
        <w:rPr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5003C4" w:rsidRDefault="005003C4">
      <w:pPr>
        <w:rPr>
          <w:rFonts w:hint="eastAsia"/>
        </w:rPr>
      </w:pPr>
    </w:p>
    <w:p w:rsidR="005003C4" w:rsidRDefault="005003C4">
      <w:pPr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5003C4" w:rsidRDefault="005003C4">
      <w:pPr>
        <w:rPr>
          <w:rFonts w:hint="eastAsia"/>
        </w:rPr>
      </w:pPr>
    </w:p>
    <w:p w:rsidR="005003C4" w:rsidRDefault="005003C4">
      <w:pPr>
        <w:jc w:val="center"/>
        <w:rPr>
          <w:rFonts w:hint="eastAsia"/>
        </w:rPr>
      </w:pPr>
      <w:r>
        <w:rPr>
          <w:rFonts w:hint="eastAsia"/>
          <w:spacing w:val="119"/>
          <w:kern w:val="0"/>
          <w:fitText w:val="4250" w:id="-1668974336"/>
        </w:rPr>
        <w:t>支払猶予不承認通知</w:t>
      </w:r>
      <w:r>
        <w:rPr>
          <w:rFonts w:hint="eastAsia"/>
          <w:spacing w:val="4"/>
          <w:kern w:val="0"/>
          <w:fitText w:val="4250" w:id="-1668974336"/>
        </w:rPr>
        <w:t>書</w:t>
      </w:r>
    </w:p>
    <w:p w:rsidR="005003C4" w:rsidRDefault="005003C4">
      <w:pPr>
        <w:rPr>
          <w:rFonts w:hint="eastAsia"/>
        </w:rPr>
      </w:pPr>
    </w:p>
    <w:p w:rsidR="005003C4" w:rsidRDefault="005003C4" w:rsidP="00AC4C7E">
      <w:pPr>
        <w:ind w:firstLineChars="100" w:firstLine="250"/>
        <w:rPr>
          <w:rFonts w:hint="eastAsia"/>
        </w:rPr>
      </w:pPr>
      <w:r>
        <w:rPr>
          <w:rFonts w:hint="eastAsia"/>
        </w:rPr>
        <w:t xml:space="preserve">　　年　　月　　日申出がありました償還金の支払猶予につきましては、次の理由で不承認となりましたので、当初の計画により償還されるようお願い致します。</w:t>
      </w:r>
    </w:p>
    <w:p w:rsidR="005003C4" w:rsidRDefault="005003C4">
      <w:pPr>
        <w:rPr>
          <w:rFonts w:hint="eastAsia"/>
        </w:rPr>
      </w:pPr>
      <w:r>
        <w:rPr>
          <w:rFonts w:hint="eastAsia"/>
        </w:rPr>
        <w:t>（不承認の理由）</w:t>
      </w:r>
    </w:p>
    <w:sectPr w:rsidR="005003C4">
      <w:pgSz w:w="11906" w:h="16838" w:code="9"/>
      <w:pgMar w:top="1701" w:right="1701" w:bottom="1701" w:left="1701" w:header="284" w:footer="284" w:gutter="0"/>
      <w:cols w:space="425"/>
      <w:docGrid w:type="linesAndChars" w:linePitch="43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15DB">
      <w:r>
        <w:separator/>
      </w:r>
    </w:p>
  </w:endnote>
  <w:endnote w:type="continuationSeparator" w:id="0">
    <w:p w:rsidR="00000000" w:rsidRDefault="009F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15DB">
      <w:r>
        <w:separator/>
      </w:r>
    </w:p>
  </w:footnote>
  <w:footnote w:type="continuationSeparator" w:id="0">
    <w:p w:rsidR="00000000" w:rsidRDefault="009F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7E"/>
    <w:rsid w:val="00450A03"/>
    <w:rsid w:val="005003C4"/>
    <w:rsid w:val="009F15DB"/>
    <w:rsid w:val="00A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4A76E23-E2BA-4593-BD86-12F6295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第4号様式（第6条関係）</vt:lpstr>
    </vt:vector>
  </TitlesOfParts>
  <Manager/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1601-01-01T00:00:00Z</cp:lastPrinted>
  <dcterms:created xsi:type="dcterms:W3CDTF">2025-08-27T01:58:00Z</dcterms:created>
  <dcterms:modified xsi:type="dcterms:W3CDTF">2025-08-27T01:58:00Z</dcterms:modified>
</cp:coreProperties>
</file>