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D5A" w:rsidRDefault="00F9292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E63D5A">
        <w:rPr>
          <w:rFonts w:hint="eastAsia"/>
        </w:rPr>
        <w:t>第2号(第</w:t>
      </w:r>
      <w:r w:rsidR="00371D0C">
        <w:rPr>
          <w:rFonts w:hint="eastAsia"/>
        </w:rPr>
        <w:t>5</w:t>
      </w:r>
      <w:r w:rsidR="00E63D5A">
        <w:rPr>
          <w:rFonts w:hint="eastAsia"/>
        </w:rPr>
        <w:t>条関係)</w:t>
      </w:r>
    </w:p>
    <w:p w:rsidR="00E63D5A" w:rsidRDefault="00E63D5A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</w:p>
    <w:p w:rsidR="00E63D5A" w:rsidRDefault="00E63D5A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E63D5A" w:rsidRDefault="00E63D5A">
      <w:pPr>
        <w:rPr>
          <w:rFonts w:hint="eastAsia"/>
        </w:rPr>
      </w:pPr>
    </w:p>
    <w:p w:rsidR="00E63D5A" w:rsidRDefault="00E63D5A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E63D5A" w:rsidRDefault="00E63D5A">
      <w:pPr>
        <w:rPr>
          <w:rFonts w:hint="eastAsia"/>
        </w:rPr>
      </w:pPr>
    </w:p>
    <w:p w:rsidR="00E63D5A" w:rsidRDefault="00F92924">
      <w:pPr>
        <w:jc w:val="right"/>
        <w:rPr>
          <w:rFonts w:hint="eastAsia"/>
        </w:rPr>
      </w:pPr>
      <w:r>
        <w:rPr>
          <w:rFonts w:hint="eastAsia"/>
        </w:rPr>
        <w:t>宇美</w:t>
      </w:r>
      <w:r w:rsidR="0014117B">
        <w:rPr>
          <w:rFonts w:hint="eastAsia"/>
        </w:rPr>
        <w:t>町</w:t>
      </w:r>
      <w:r w:rsidR="00E63D5A">
        <w:rPr>
          <w:rFonts w:hint="eastAsia"/>
        </w:rPr>
        <w:t xml:space="preserve">長　　　　　　　　　　印　　</w:t>
      </w:r>
    </w:p>
    <w:p w:rsidR="00E63D5A" w:rsidRDefault="00E63D5A">
      <w:pPr>
        <w:rPr>
          <w:rFonts w:hint="eastAsia"/>
        </w:rPr>
      </w:pPr>
    </w:p>
    <w:p w:rsidR="00E63D5A" w:rsidRDefault="00E63D5A">
      <w:pPr>
        <w:rPr>
          <w:rFonts w:hint="eastAsia"/>
        </w:rPr>
      </w:pPr>
    </w:p>
    <w:p w:rsidR="00E63D5A" w:rsidRDefault="00A366C0">
      <w:pPr>
        <w:jc w:val="center"/>
        <w:rPr>
          <w:rFonts w:hint="eastAsia"/>
        </w:rPr>
      </w:pPr>
      <w:r>
        <w:rPr>
          <w:rFonts w:hint="eastAsia"/>
        </w:rPr>
        <w:t>登</w:t>
      </w:r>
      <w:r w:rsidR="007D6F24">
        <w:rPr>
          <w:rFonts w:hint="eastAsia"/>
        </w:rPr>
        <w:t xml:space="preserve">　　</w:t>
      </w:r>
      <w:r>
        <w:rPr>
          <w:rFonts w:hint="eastAsia"/>
        </w:rPr>
        <w:t>録</w:t>
      </w:r>
      <w:r w:rsidR="007D6F24">
        <w:rPr>
          <w:rFonts w:hint="eastAsia"/>
        </w:rPr>
        <w:t xml:space="preserve">　　</w:t>
      </w:r>
      <w:r>
        <w:rPr>
          <w:rFonts w:hint="eastAsia"/>
        </w:rPr>
        <w:t>通</w:t>
      </w:r>
      <w:r w:rsidR="007D6F24">
        <w:rPr>
          <w:rFonts w:hint="eastAsia"/>
        </w:rPr>
        <w:t xml:space="preserve">　　</w:t>
      </w:r>
      <w:r>
        <w:rPr>
          <w:rFonts w:hint="eastAsia"/>
        </w:rPr>
        <w:t>知</w:t>
      </w:r>
      <w:r w:rsidR="007D6F24">
        <w:rPr>
          <w:rFonts w:hint="eastAsia"/>
        </w:rPr>
        <w:t xml:space="preserve">　　</w:t>
      </w:r>
      <w:r>
        <w:rPr>
          <w:rFonts w:hint="eastAsia"/>
        </w:rPr>
        <w:t>書</w:t>
      </w:r>
    </w:p>
    <w:p w:rsidR="00A366C0" w:rsidRDefault="00A366C0">
      <w:pPr>
        <w:jc w:val="center"/>
        <w:rPr>
          <w:rFonts w:hint="eastAsia"/>
        </w:rPr>
      </w:pPr>
    </w:p>
    <w:p w:rsidR="00E63D5A" w:rsidRDefault="00371D0C" w:rsidP="00F948A6">
      <w:pPr>
        <w:spacing w:line="400" w:lineRule="exact"/>
        <w:ind w:left="220" w:hanging="220"/>
        <w:rPr>
          <w:rFonts w:hint="eastAsia"/>
        </w:rPr>
      </w:pPr>
      <w:r>
        <w:rPr>
          <w:rFonts w:hint="eastAsia"/>
        </w:rPr>
        <w:t xml:space="preserve">　　　　　年　　月　　日付</w:t>
      </w:r>
      <w:r w:rsidR="00A366C0">
        <w:rPr>
          <w:rFonts w:hint="eastAsia"/>
        </w:rPr>
        <w:t>で登録申請のあった事業</w:t>
      </w:r>
      <w:r w:rsidR="00881FC1">
        <w:rPr>
          <w:rFonts w:hint="eastAsia"/>
        </w:rPr>
        <w:t>所</w:t>
      </w:r>
      <w:r w:rsidR="00A366C0">
        <w:rPr>
          <w:rFonts w:hint="eastAsia"/>
        </w:rPr>
        <w:t>について、下記のとおり登録しましたので通知します。</w:t>
      </w:r>
    </w:p>
    <w:p w:rsidR="00E63D5A" w:rsidRDefault="00E63D5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E63D5A" w:rsidRDefault="00E63D5A">
      <w:pPr>
        <w:rPr>
          <w:rFonts w:hint="eastAsia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195"/>
      </w:tblGrid>
      <w:tr w:rsidR="00E63D5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  <w:vAlign w:val="center"/>
          </w:tcPr>
          <w:p w:rsidR="00E63D5A" w:rsidRDefault="00E63D5A" w:rsidP="00A366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6195" w:type="dxa"/>
            <w:vAlign w:val="center"/>
          </w:tcPr>
          <w:p w:rsidR="00E63D5A" w:rsidRDefault="00E63D5A" w:rsidP="00A36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7D6F24" w:rsidRDefault="007D6F24" w:rsidP="00A366C0">
            <w:pPr>
              <w:rPr>
                <w:rFonts w:hint="eastAsia"/>
              </w:rPr>
            </w:pPr>
          </w:p>
        </w:tc>
      </w:tr>
      <w:tr w:rsidR="00E63D5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  <w:vAlign w:val="center"/>
          </w:tcPr>
          <w:p w:rsidR="00E63D5A" w:rsidRDefault="00E63D5A" w:rsidP="00A366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195" w:type="dxa"/>
            <w:vAlign w:val="center"/>
          </w:tcPr>
          <w:p w:rsidR="00E63D5A" w:rsidRDefault="00E63D5A" w:rsidP="00A36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7D6F24" w:rsidRDefault="007D6F24" w:rsidP="00A366C0">
            <w:pPr>
              <w:rPr>
                <w:rFonts w:hint="eastAsia"/>
              </w:rPr>
            </w:pPr>
          </w:p>
          <w:p w:rsidR="007D6F24" w:rsidRDefault="007D6F24" w:rsidP="00A366C0">
            <w:pPr>
              <w:rPr>
                <w:rFonts w:hint="eastAsia"/>
              </w:rPr>
            </w:pPr>
          </w:p>
        </w:tc>
      </w:tr>
      <w:tr w:rsidR="00E63D5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  <w:vAlign w:val="center"/>
          </w:tcPr>
          <w:p w:rsidR="00E63D5A" w:rsidRDefault="00A366C0" w:rsidP="00A366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195" w:type="dxa"/>
            <w:vAlign w:val="center"/>
          </w:tcPr>
          <w:p w:rsidR="00E63D5A" w:rsidRDefault="00E63D5A" w:rsidP="00A36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7D6F24" w:rsidRDefault="007D6F24" w:rsidP="00A366C0">
            <w:pPr>
              <w:rPr>
                <w:rFonts w:hint="eastAsia"/>
              </w:rPr>
            </w:pPr>
          </w:p>
        </w:tc>
      </w:tr>
      <w:tr w:rsidR="00E63D5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  <w:vAlign w:val="center"/>
          </w:tcPr>
          <w:p w:rsidR="00E63D5A" w:rsidRDefault="00A366C0" w:rsidP="00A366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6195" w:type="dxa"/>
            <w:vAlign w:val="center"/>
          </w:tcPr>
          <w:p w:rsidR="00E63D5A" w:rsidRDefault="00E63D5A" w:rsidP="00A36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7D6F24" w:rsidRDefault="007D6F24" w:rsidP="00A366C0">
            <w:pPr>
              <w:rPr>
                <w:rFonts w:hint="eastAsia"/>
              </w:rPr>
            </w:pPr>
          </w:p>
        </w:tc>
      </w:tr>
      <w:tr w:rsidR="00E63D5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  <w:vAlign w:val="center"/>
          </w:tcPr>
          <w:p w:rsidR="00E63D5A" w:rsidRDefault="00E63D5A" w:rsidP="00A366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195" w:type="dxa"/>
            <w:vAlign w:val="center"/>
          </w:tcPr>
          <w:p w:rsidR="00E63D5A" w:rsidRDefault="00E63D5A" w:rsidP="00A36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7D6F24" w:rsidRDefault="007D6F24" w:rsidP="00A366C0">
            <w:pPr>
              <w:rPr>
                <w:rFonts w:hint="eastAsia"/>
              </w:rPr>
            </w:pPr>
          </w:p>
        </w:tc>
      </w:tr>
    </w:tbl>
    <w:p w:rsidR="00E63D5A" w:rsidRDefault="00E63D5A">
      <w:pPr>
        <w:rPr>
          <w:rFonts w:hint="eastAsia"/>
        </w:rPr>
      </w:pPr>
    </w:p>
    <w:sectPr w:rsidR="00E63D5A" w:rsidSect="00122A6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0E4" w:rsidRDefault="007E40E4">
      <w:r>
        <w:separator/>
      </w:r>
    </w:p>
  </w:endnote>
  <w:endnote w:type="continuationSeparator" w:id="0">
    <w:p w:rsidR="007E40E4" w:rsidRDefault="007E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0E4" w:rsidRDefault="007E40E4">
      <w:r>
        <w:separator/>
      </w:r>
    </w:p>
  </w:footnote>
  <w:footnote w:type="continuationSeparator" w:id="0">
    <w:p w:rsidR="007E40E4" w:rsidRDefault="007E4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C0"/>
    <w:rsid w:val="00121824"/>
    <w:rsid w:val="00122A67"/>
    <w:rsid w:val="0014117B"/>
    <w:rsid w:val="002B45E7"/>
    <w:rsid w:val="00371D0C"/>
    <w:rsid w:val="00412685"/>
    <w:rsid w:val="004D38FB"/>
    <w:rsid w:val="004F19C8"/>
    <w:rsid w:val="006C72F9"/>
    <w:rsid w:val="006D3C2C"/>
    <w:rsid w:val="006F69F2"/>
    <w:rsid w:val="00731331"/>
    <w:rsid w:val="007D6F24"/>
    <w:rsid w:val="007E40E4"/>
    <w:rsid w:val="00881FC1"/>
    <w:rsid w:val="008A38BB"/>
    <w:rsid w:val="00921AC6"/>
    <w:rsid w:val="009508F3"/>
    <w:rsid w:val="00984BB8"/>
    <w:rsid w:val="009C7C99"/>
    <w:rsid w:val="00A23272"/>
    <w:rsid w:val="00A366C0"/>
    <w:rsid w:val="00A37CD7"/>
    <w:rsid w:val="00A6271D"/>
    <w:rsid w:val="00A8221A"/>
    <w:rsid w:val="00A9555A"/>
    <w:rsid w:val="00C27C4C"/>
    <w:rsid w:val="00D378A6"/>
    <w:rsid w:val="00E63D5A"/>
    <w:rsid w:val="00F61307"/>
    <w:rsid w:val="00F92924"/>
    <w:rsid w:val="00F9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642978-6662-4987-B445-C416AD26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2A6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semiHidden/>
    <w:rsid w:val="00F948A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amoto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Administrator@town.umi.local</cp:lastModifiedBy>
  <cp:revision>2</cp:revision>
  <cp:lastPrinted>2012-02-09T01:39:00Z</cp:lastPrinted>
  <dcterms:created xsi:type="dcterms:W3CDTF">2024-12-19T06:12:00Z</dcterms:created>
  <dcterms:modified xsi:type="dcterms:W3CDTF">2024-12-19T06:12:00Z</dcterms:modified>
</cp:coreProperties>
</file>