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EA7" w:rsidRDefault="00F85EA7" w:rsidP="00F85EA7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035CC2"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</w:rPr>
        <w:t>3</w:t>
      </w:r>
      <w:r w:rsidRPr="00035CC2">
        <w:rPr>
          <w:rFonts w:ascii="ＭＳ 明朝" w:hAnsi="ＭＳ 明朝" w:hint="eastAsia"/>
          <w:lang w:eastAsia="zh-CN"/>
        </w:rPr>
        <w:t>号</w:t>
      </w:r>
      <w:r w:rsidRPr="00035CC2">
        <w:rPr>
          <w:rFonts w:ascii="ＭＳ 明朝" w:hAnsi="ＭＳ 明朝"/>
          <w:lang w:eastAsia="zh-CN"/>
        </w:rPr>
        <w:t>(</w:t>
      </w:r>
      <w:r w:rsidRPr="00035CC2"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</w:rPr>
        <w:t>6</w:t>
      </w:r>
      <w:r w:rsidRPr="00035CC2">
        <w:rPr>
          <w:rFonts w:ascii="ＭＳ 明朝" w:hAnsi="ＭＳ 明朝" w:hint="eastAsia"/>
          <w:lang w:eastAsia="zh-CN"/>
        </w:rPr>
        <w:t>条関係</w:t>
      </w:r>
      <w:r w:rsidRPr="00035CC2">
        <w:rPr>
          <w:rFonts w:ascii="ＭＳ 明朝" w:hAnsi="ＭＳ 明朝"/>
          <w:lang w:eastAsia="zh-CN"/>
        </w:rPr>
        <w:t>)</w:t>
      </w:r>
    </w:p>
    <w:p w:rsidR="00F85EA7" w:rsidRDefault="00F85EA7" w:rsidP="00F85EA7">
      <w:pPr>
        <w:rPr>
          <w:rFonts w:ascii="ＭＳ 明朝" w:hAnsi="ＭＳ 明朝"/>
          <w:lang w:eastAsia="zh-CN"/>
        </w:rPr>
      </w:pPr>
    </w:p>
    <w:p w:rsidR="00F85EA7" w:rsidRDefault="00F85EA7" w:rsidP="00F85EA7">
      <w:pPr>
        <w:rPr>
          <w:rFonts w:ascii="ＭＳ 明朝" w:eastAsia="SimSun" w:hAnsi="ＭＳ 明朝"/>
          <w:lang w:eastAsia="zh-CN"/>
        </w:rPr>
      </w:pPr>
    </w:p>
    <w:p w:rsidR="00302181" w:rsidRDefault="00F85EA7" w:rsidP="00F85EA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宇美町</w:t>
      </w:r>
      <w:r w:rsidR="00013143">
        <w:rPr>
          <w:rFonts w:ascii="ＭＳ 明朝" w:hAnsi="ＭＳ 明朝" w:hint="eastAsia"/>
        </w:rPr>
        <w:t>シニア</w:t>
      </w:r>
      <w:r>
        <w:rPr>
          <w:rFonts w:ascii="ＭＳ 明朝" w:hAnsi="ＭＳ 明朝" w:hint="eastAsia"/>
        </w:rPr>
        <w:t>クラブ活動促進事業に係る収支予算書</w:t>
      </w:r>
    </w:p>
    <w:p w:rsidR="00413830" w:rsidRPr="00413830" w:rsidRDefault="00413830" w:rsidP="00F85EA7">
      <w:pPr>
        <w:pStyle w:val="a3"/>
        <w:jc w:val="center"/>
        <w:rPr>
          <w:rFonts w:ascii="ＭＳ 明朝" w:hAnsi="ＭＳ 明朝" w:hint="eastAsia"/>
        </w:rPr>
      </w:pPr>
    </w:p>
    <w:p w:rsidR="00F85EA7" w:rsidRPr="00413830" w:rsidRDefault="00413830" w:rsidP="00413830">
      <w:pPr>
        <w:pStyle w:val="a3"/>
        <w:jc w:val="left"/>
        <w:rPr>
          <w:rFonts w:ascii="ＭＳ 明朝" w:hAnsi="ＭＳ 明朝"/>
        </w:rPr>
      </w:pPr>
      <w:r w:rsidRPr="00413830">
        <w:rPr>
          <w:rFonts w:ascii="ＭＳ 明朝" w:hAnsi="ＭＳ 明朝" w:hint="eastAsia"/>
        </w:rPr>
        <w:t>事業名</w:t>
      </w:r>
      <w:r w:rsidRPr="00413830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:rsidR="00413830" w:rsidRDefault="00413830" w:rsidP="00F85EA7">
      <w:pPr>
        <w:pStyle w:val="a3"/>
        <w:jc w:val="center"/>
        <w:rPr>
          <w:rFonts w:ascii="ＭＳ 明朝" w:hAnsi="ＭＳ 明朝" w:hint="eastAsia"/>
        </w:rPr>
      </w:pPr>
    </w:p>
    <w:p w:rsidR="00F85EA7" w:rsidRDefault="00F85EA7" w:rsidP="00F85EA7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1　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75"/>
        <w:gridCol w:w="3185"/>
      </w:tblGrid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区分</w:t>
            </w: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金額</w:t>
            </w: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明細</w:t>
            </w: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収入合計</w:t>
            </w: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</w:tbl>
    <w:p w:rsidR="00F85EA7" w:rsidRDefault="00F85EA7" w:rsidP="00F85EA7">
      <w:pPr>
        <w:pStyle w:val="a3"/>
        <w:jc w:val="left"/>
        <w:rPr>
          <w:spacing w:val="0"/>
        </w:rPr>
      </w:pPr>
    </w:p>
    <w:p w:rsidR="00F85EA7" w:rsidRDefault="00F85EA7" w:rsidP="00F85EA7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2　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75"/>
        <w:gridCol w:w="3185"/>
      </w:tblGrid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区分</w:t>
            </w: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金額</w:t>
            </w: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明細</w:t>
            </w: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支出合計</w:t>
            </w: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</w:tbl>
    <w:p w:rsidR="00F85EA7" w:rsidRDefault="00F85EA7" w:rsidP="00F85EA7">
      <w:pPr>
        <w:pStyle w:val="a3"/>
        <w:rPr>
          <w:spacing w:val="0"/>
        </w:rPr>
      </w:pPr>
    </w:p>
    <w:p w:rsidR="00F85EA7" w:rsidRDefault="00F85EA7" w:rsidP="00F85EA7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3　補助計算表</w:t>
      </w:r>
    </w:p>
    <w:p w:rsidR="00F85EA7" w:rsidRDefault="00F85EA7" w:rsidP="00F85EA7">
      <w:pPr>
        <w:pStyle w:val="a3"/>
        <w:jc w:val="left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75"/>
        <w:gridCol w:w="3185"/>
      </w:tblGrid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区分</w:t>
            </w: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金額</w:t>
            </w: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明細</w:t>
            </w: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413830">
            <w:pPr>
              <w:jc w:val="left"/>
              <w:rPr>
                <w:rFonts w:hint="eastAsia"/>
              </w:rPr>
            </w:pPr>
            <w:r w:rsidRPr="008447CA">
              <w:rPr>
                <w:rFonts w:hint="eastAsia"/>
              </w:rPr>
              <w:t>①補助対象基本額</w:t>
            </w: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413830">
            <w:pPr>
              <w:jc w:val="left"/>
              <w:rPr>
                <w:rFonts w:hint="eastAsia"/>
              </w:rPr>
            </w:pPr>
            <w:r w:rsidRPr="008447CA">
              <w:rPr>
                <w:rFonts w:hint="eastAsia"/>
              </w:rPr>
              <w:t>②補助限度額</w:t>
            </w: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F85EA7" w:rsidTr="008447CA">
        <w:tc>
          <w:tcPr>
            <w:tcW w:w="2093" w:type="dxa"/>
            <w:shd w:val="clear" w:color="auto" w:fill="auto"/>
          </w:tcPr>
          <w:p w:rsidR="00F85EA7" w:rsidRPr="008447CA" w:rsidRDefault="00F85EA7" w:rsidP="00413830">
            <w:pPr>
              <w:jc w:val="left"/>
            </w:pPr>
            <w:r w:rsidRPr="008447CA">
              <w:rPr>
                <w:rFonts w:hint="eastAsia"/>
              </w:rPr>
              <w:t>③補助金交付</w:t>
            </w:r>
          </w:p>
          <w:p w:rsidR="00F85EA7" w:rsidRPr="008447CA" w:rsidRDefault="00F85EA7" w:rsidP="00413830">
            <w:pPr>
              <w:pStyle w:val="a3"/>
              <w:ind w:firstLineChars="100" w:firstLine="220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申請額</w:t>
            </w:r>
          </w:p>
        </w:tc>
        <w:tc>
          <w:tcPr>
            <w:tcW w:w="427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F85EA7" w:rsidRPr="008447CA" w:rsidRDefault="00F85EA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</w:tbl>
    <w:p w:rsidR="00F85EA7" w:rsidRDefault="00F85EA7" w:rsidP="00F85EA7">
      <w:pPr>
        <w:pStyle w:val="a3"/>
        <w:rPr>
          <w:spacing w:val="0"/>
        </w:rPr>
      </w:pPr>
    </w:p>
    <w:p w:rsidR="00F85EA7" w:rsidRDefault="00F85EA7" w:rsidP="00F85EA7">
      <w:pPr>
        <w:pStyle w:val="a3"/>
        <w:rPr>
          <w:spacing w:val="0"/>
        </w:rPr>
      </w:pPr>
      <w:r>
        <w:rPr>
          <w:rFonts w:hint="eastAsia"/>
          <w:spacing w:val="0"/>
        </w:rPr>
        <w:t>※補助対象事業が複数ある場合は、別紙に事業ごとの内訳を記載すること。</w:t>
      </w:r>
    </w:p>
    <w:p w:rsidR="00481867" w:rsidRDefault="00481867" w:rsidP="00F85EA7">
      <w:pPr>
        <w:pStyle w:val="a3"/>
        <w:rPr>
          <w:spacing w:val="0"/>
        </w:rPr>
      </w:pPr>
    </w:p>
    <w:p w:rsidR="00481867" w:rsidRDefault="00481867" w:rsidP="00F85EA7">
      <w:pPr>
        <w:pStyle w:val="a3"/>
        <w:rPr>
          <w:spacing w:val="0"/>
        </w:rPr>
      </w:pPr>
    </w:p>
    <w:p w:rsidR="00481867" w:rsidRDefault="00481867" w:rsidP="00F85EA7">
      <w:pPr>
        <w:pStyle w:val="a3"/>
        <w:rPr>
          <w:spacing w:val="0"/>
        </w:rPr>
      </w:pPr>
    </w:p>
    <w:p w:rsidR="00481867" w:rsidRDefault="00481867" w:rsidP="00F85EA7">
      <w:pPr>
        <w:pStyle w:val="a3"/>
        <w:rPr>
          <w:spacing w:val="0"/>
        </w:rPr>
      </w:pPr>
    </w:p>
    <w:p w:rsidR="00481867" w:rsidRDefault="00481867" w:rsidP="00F85EA7">
      <w:pPr>
        <w:pStyle w:val="a3"/>
        <w:rPr>
          <w:spacing w:val="0"/>
        </w:rPr>
      </w:pPr>
    </w:p>
    <w:p w:rsidR="00481867" w:rsidRDefault="00481867" w:rsidP="00F85EA7">
      <w:pPr>
        <w:pStyle w:val="a3"/>
        <w:rPr>
          <w:spacing w:val="0"/>
        </w:rPr>
      </w:pPr>
    </w:p>
    <w:p w:rsidR="00481867" w:rsidRDefault="00481867" w:rsidP="00481867">
      <w:pPr>
        <w:pStyle w:val="a3"/>
        <w:rPr>
          <w:spacing w:val="0"/>
        </w:rPr>
      </w:pPr>
    </w:p>
    <w:sectPr w:rsidR="00481867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87C" w:rsidRDefault="00C5787C" w:rsidP="00090FCF">
      <w:r>
        <w:separator/>
      </w:r>
    </w:p>
  </w:endnote>
  <w:endnote w:type="continuationSeparator" w:id="0">
    <w:p w:rsidR="00C5787C" w:rsidRDefault="00C5787C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87C" w:rsidRDefault="00C5787C" w:rsidP="00090FCF">
      <w:r>
        <w:separator/>
      </w:r>
    </w:p>
  </w:footnote>
  <w:footnote w:type="continuationSeparator" w:id="0">
    <w:p w:rsidR="00C5787C" w:rsidRDefault="00C5787C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3143"/>
    <w:rsid w:val="00014105"/>
    <w:rsid w:val="00035CC2"/>
    <w:rsid w:val="00040B38"/>
    <w:rsid w:val="000900A6"/>
    <w:rsid w:val="00090FCF"/>
    <w:rsid w:val="000E6008"/>
    <w:rsid w:val="001056CA"/>
    <w:rsid w:val="00110F60"/>
    <w:rsid w:val="00124DAB"/>
    <w:rsid w:val="001306A3"/>
    <w:rsid w:val="00146974"/>
    <w:rsid w:val="00152220"/>
    <w:rsid w:val="0016274C"/>
    <w:rsid w:val="0018118B"/>
    <w:rsid w:val="0018387D"/>
    <w:rsid w:val="001925AE"/>
    <w:rsid w:val="001931B3"/>
    <w:rsid w:val="0019789D"/>
    <w:rsid w:val="001A6592"/>
    <w:rsid w:val="001C165C"/>
    <w:rsid w:val="001D7053"/>
    <w:rsid w:val="001E565F"/>
    <w:rsid w:val="001F1A63"/>
    <w:rsid w:val="00225AE7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91F91"/>
    <w:rsid w:val="003B0E80"/>
    <w:rsid w:val="003C1A0A"/>
    <w:rsid w:val="003C4D78"/>
    <w:rsid w:val="003D063E"/>
    <w:rsid w:val="003F045F"/>
    <w:rsid w:val="00400DAA"/>
    <w:rsid w:val="00413830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C1FC1"/>
    <w:rsid w:val="004D4864"/>
    <w:rsid w:val="00501941"/>
    <w:rsid w:val="00503FD8"/>
    <w:rsid w:val="00506FD1"/>
    <w:rsid w:val="00513090"/>
    <w:rsid w:val="0055177D"/>
    <w:rsid w:val="00572056"/>
    <w:rsid w:val="00580146"/>
    <w:rsid w:val="00590DE4"/>
    <w:rsid w:val="00592725"/>
    <w:rsid w:val="005961F3"/>
    <w:rsid w:val="005A332E"/>
    <w:rsid w:val="005B3A68"/>
    <w:rsid w:val="005C01BA"/>
    <w:rsid w:val="00606DFC"/>
    <w:rsid w:val="00616A06"/>
    <w:rsid w:val="0065071C"/>
    <w:rsid w:val="00651C9E"/>
    <w:rsid w:val="00657F1D"/>
    <w:rsid w:val="006A35B8"/>
    <w:rsid w:val="006E3A2A"/>
    <w:rsid w:val="006E746D"/>
    <w:rsid w:val="00717DA2"/>
    <w:rsid w:val="0073353F"/>
    <w:rsid w:val="00740A24"/>
    <w:rsid w:val="00754C80"/>
    <w:rsid w:val="00773D1A"/>
    <w:rsid w:val="00776A61"/>
    <w:rsid w:val="00787AD8"/>
    <w:rsid w:val="007B111F"/>
    <w:rsid w:val="007B54D2"/>
    <w:rsid w:val="007C46D5"/>
    <w:rsid w:val="007E5E8B"/>
    <w:rsid w:val="008447CA"/>
    <w:rsid w:val="0086209C"/>
    <w:rsid w:val="008860F1"/>
    <w:rsid w:val="0089012C"/>
    <w:rsid w:val="008B423D"/>
    <w:rsid w:val="008D3982"/>
    <w:rsid w:val="008D55B0"/>
    <w:rsid w:val="00950047"/>
    <w:rsid w:val="00993622"/>
    <w:rsid w:val="009A3B47"/>
    <w:rsid w:val="009E47C6"/>
    <w:rsid w:val="00A10726"/>
    <w:rsid w:val="00A23BFE"/>
    <w:rsid w:val="00A525AE"/>
    <w:rsid w:val="00A55A1E"/>
    <w:rsid w:val="00A5672B"/>
    <w:rsid w:val="00A634B1"/>
    <w:rsid w:val="00A655EA"/>
    <w:rsid w:val="00A71264"/>
    <w:rsid w:val="00A73CF2"/>
    <w:rsid w:val="00AD75CF"/>
    <w:rsid w:val="00B1088C"/>
    <w:rsid w:val="00B2420B"/>
    <w:rsid w:val="00B24E14"/>
    <w:rsid w:val="00B2534A"/>
    <w:rsid w:val="00B45497"/>
    <w:rsid w:val="00B47ACF"/>
    <w:rsid w:val="00B5266F"/>
    <w:rsid w:val="00B66B5C"/>
    <w:rsid w:val="00BA6E20"/>
    <w:rsid w:val="00BB0DA5"/>
    <w:rsid w:val="00BB7C4E"/>
    <w:rsid w:val="00BC054D"/>
    <w:rsid w:val="00BD24C8"/>
    <w:rsid w:val="00BE13D7"/>
    <w:rsid w:val="00BE25C1"/>
    <w:rsid w:val="00C3202C"/>
    <w:rsid w:val="00C44181"/>
    <w:rsid w:val="00C5787C"/>
    <w:rsid w:val="00C717C0"/>
    <w:rsid w:val="00C7615E"/>
    <w:rsid w:val="00C924E2"/>
    <w:rsid w:val="00CA0D2C"/>
    <w:rsid w:val="00CB41C6"/>
    <w:rsid w:val="00CF1186"/>
    <w:rsid w:val="00CF7183"/>
    <w:rsid w:val="00D02FF4"/>
    <w:rsid w:val="00D07661"/>
    <w:rsid w:val="00D36E40"/>
    <w:rsid w:val="00D44916"/>
    <w:rsid w:val="00D67E98"/>
    <w:rsid w:val="00D728FD"/>
    <w:rsid w:val="00D878F6"/>
    <w:rsid w:val="00DC126C"/>
    <w:rsid w:val="00DC3966"/>
    <w:rsid w:val="00DD27C8"/>
    <w:rsid w:val="00DD372B"/>
    <w:rsid w:val="00DE16DC"/>
    <w:rsid w:val="00DF5D76"/>
    <w:rsid w:val="00DF796C"/>
    <w:rsid w:val="00E0773F"/>
    <w:rsid w:val="00EB476F"/>
    <w:rsid w:val="00EC799E"/>
    <w:rsid w:val="00EC7ECF"/>
    <w:rsid w:val="00ED1AAE"/>
    <w:rsid w:val="00EF0183"/>
    <w:rsid w:val="00F041F9"/>
    <w:rsid w:val="00F13A99"/>
    <w:rsid w:val="00F613BB"/>
    <w:rsid w:val="00F66D61"/>
    <w:rsid w:val="00F7007B"/>
    <w:rsid w:val="00F85EA7"/>
    <w:rsid w:val="00FA183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EF2449-924F-4980-B6DD-C137A892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2024-12-25T02:16:00Z</dcterms:created>
  <dcterms:modified xsi:type="dcterms:W3CDTF">2024-12-25T02:16:00Z</dcterms:modified>
</cp:coreProperties>
</file>