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867" w:rsidRPr="00592725" w:rsidRDefault="00481867" w:rsidP="00481867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592725"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</w:rPr>
        <w:t>4</w:t>
      </w:r>
      <w:r w:rsidRPr="00592725">
        <w:rPr>
          <w:rFonts w:ascii="ＭＳ 明朝" w:hAnsi="ＭＳ 明朝" w:hint="eastAsia"/>
          <w:lang w:eastAsia="zh-CN"/>
        </w:rPr>
        <w:t>号</w:t>
      </w:r>
      <w:r w:rsidRPr="00592725">
        <w:rPr>
          <w:rFonts w:ascii="ＭＳ 明朝" w:hAnsi="ＭＳ 明朝"/>
          <w:lang w:eastAsia="zh-CN"/>
        </w:rPr>
        <w:t>(</w:t>
      </w:r>
      <w:r w:rsidRPr="00592725"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</w:rPr>
        <w:t>7</w:t>
      </w:r>
      <w:r w:rsidRPr="00592725">
        <w:rPr>
          <w:rFonts w:ascii="ＭＳ 明朝" w:hAnsi="ＭＳ 明朝" w:hint="eastAsia"/>
          <w:lang w:eastAsia="zh-CN"/>
        </w:rPr>
        <w:t>条関係</w:t>
      </w:r>
      <w:r w:rsidRPr="00592725">
        <w:rPr>
          <w:rFonts w:ascii="ＭＳ 明朝" w:hAnsi="ＭＳ 明朝"/>
          <w:lang w:eastAsia="zh-CN"/>
        </w:rPr>
        <w:t>)</w:t>
      </w:r>
    </w:p>
    <w:p w:rsidR="00481867" w:rsidRDefault="00481867" w:rsidP="00481867">
      <w:pPr>
        <w:pStyle w:val="a3"/>
        <w:rPr>
          <w:spacing w:val="0"/>
        </w:rPr>
      </w:pPr>
    </w:p>
    <w:p w:rsidR="00481867" w:rsidRDefault="00481867" w:rsidP="00481867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第　　　　　号</w:t>
      </w:r>
    </w:p>
    <w:p w:rsidR="00481867" w:rsidRDefault="00481867" w:rsidP="00481867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年　　月　　日</w:t>
      </w:r>
    </w:p>
    <w:p w:rsidR="00481867" w:rsidRDefault="00481867" w:rsidP="00481867">
      <w:pPr>
        <w:pStyle w:val="a3"/>
        <w:jc w:val="right"/>
        <w:rPr>
          <w:spacing w:val="0"/>
        </w:rPr>
      </w:pPr>
    </w:p>
    <w:p w:rsidR="00481867" w:rsidRDefault="00481867" w:rsidP="00481867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>申請者</w:t>
      </w:r>
      <w:r w:rsidR="00225AE7">
        <w:rPr>
          <w:rFonts w:hint="eastAsia"/>
          <w:spacing w:val="0"/>
        </w:rPr>
        <w:t xml:space="preserve">　　　　　　　　　　　様</w:t>
      </w:r>
    </w:p>
    <w:p w:rsidR="00225AE7" w:rsidRDefault="00225AE7" w:rsidP="00481867">
      <w:pPr>
        <w:pStyle w:val="a3"/>
        <w:jc w:val="left"/>
        <w:rPr>
          <w:spacing w:val="0"/>
        </w:rPr>
      </w:pPr>
    </w:p>
    <w:p w:rsidR="00225AE7" w:rsidRDefault="00225AE7" w:rsidP="00225AE7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宇美町長　　　　　　　　　　　</w:t>
      </w:r>
    </w:p>
    <w:p w:rsidR="00225AE7" w:rsidRDefault="00225AE7" w:rsidP="00225AE7">
      <w:pPr>
        <w:pStyle w:val="a3"/>
        <w:jc w:val="right"/>
        <w:rPr>
          <w:spacing w:val="0"/>
        </w:rPr>
      </w:pPr>
    </w:p>
    <w:p w:rsidR="00225AE7" w:rsidRDefault="00225AE7" w:rsidP="00225AE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宇美町</w:t>
      </w:r>
      <w:r w:rsidR="009E3971">
        <w:rPr>
          <w:rFonts w:ascii="ＭＳ 明朝" w:hAnsi="ＭＳ 明朝" w:hint="eastAsia"/>
        </w:rPr>
        <w:t>シニア</w:t>
      </w:r>
      <w:r>
        <w:rPr>
          <w:rFonts w:ascii="ＭＳ 明朝" w:hAnsi="ＭＳ 明朝" w:hint="eastAsia"/>
        </w:rPr>
        <w:t>クラブ活動促進事業補助金交付（不交付）決定通知書</w:t>
      </w:r>
    </w:p>
    <w:p w:rsidR="00225AE7" w:rsidRDefault="00225AE7" w:rsidP="00225AE7">
      <w:pPr>
        <w:pStyle w:val="a3"/>
        <w:jc w:val="center"/>
        <w:rPr>
          <w:rFonts w:ascii="ＭＳ 明朝" w:hAnsi="ＭＳ 明朝"/>
        </w:rPr>
      </w:pPr>
    </w:p>
    <w:p w:rsidR="00225AE7" w:rsidRDefault="00225AE7" w:rsidP="00225AE7">
      <w:pPr>
        <w:pStyle w:val="a3"/>
        <w:jc w:val="center"/>
        <w:rPr>
          <w:rFonts w:ascii="ＭＳ 明朝" w:hAnsi="ＭＳ 明朝"/>
        </w:rPr>
      </w:pPr>
    </w:p>
    <w:p w:rsidR="00225AE7" w:rsidRDefault="00225AE7" w:rsidP="00225AE7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日付</w:t>
      </w:r>
      <w:r w:rsidR="00642C03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で交付申請のありました</w:t>
      </w:r>
      <w:r>
        <w:rPr>
          <w:rFonts w:ascii="ＭＳ 明朝" w:hAnsi="ＭＳ 明朝" w:hint="eastAsia"/>
          <w:spacing w:val="1"/>
        </w:rPr>
        <w:t>宇美町</w:t>
      </w:r>
      <w:r w:rsidR="009E3971">
        <w:rPr>
          <w:rFonts w:ascii="ＭＳ 明朝" w:hAnsi="ＭＳ 明朝" w:hint="eastAsia"/>
        </w:rPr>
        <w:t>シニア</w:t>
      </w:r>
      <w:r>
        <w:rPr>
          <w:rFonts w:ascii="ＭＳ 明朝" w:hAnsi="ＭＳ 明朝" w:hint="eastAsia"/>
        </w:rPr>
        <w:t>クラブ活動促進事業補助金について、次のとおり決定しましたので、</w:t>
      </w:r>
      <w:r>
        <w:rPr>
          <w:rFonts w:ascii="ＭＳ 明朝" w:hAnsi="ＭＳ 明朝" w:hint="eastAsia"/>
          <w:spacing w:val="1"/>
        </w:rPr>
        <w:t>宇美町</w:t>
      </w:r>
      <w:r w:rsidR="009E3971">
        <w:rPr>
          <w:rFonts w:ascii="ＭＳ 明朝" w:hAnsi="ＭＳ 明朝" w:hint="eastAsia"/>
        </w:rPr>
        <w:t>シニア</w:t>
      </w:r>
      <w:r>
        <w:rPr>
          <w:rFonts w:ascii="ＭＳ 明朝" w:hAnsi="ＭＳ 明朝" w:hint="eastAsia"/>
        </w:rPr>
        <w:t>クラブ活動促進事業補助金交付要綱第7条第1項の規定により通知します。</w:t>
      </w:r>
    </w:p>
    <w:p w:rsidR="00225AE7" w:rsidRDefault="00225AE7" w:rsidP="00225AE7">
      <w:pPr>
        <w:pStyle w:val="a3"/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35"/>
      </w:tblGrid>
      <w:tr w:rsidR="00225AE7" w:rsidTr="008447CA">
        <w:tc>
          <w:tcPr>
            <w:tcW w:w="2518" w:type="dxa"/>
            <w:shd w:val="clear" w:color="auto" w:fill="auto"/>
          </w:tcPr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補助対象事業</w:t>
            </w:r>
          </w:p>
        </w:tc>
        <w:tc>
          <w:tcPr>
            <w:tcW w:w="7035" w:type="dxa"/>
            <w:shd w:val="clear" w:color="auto" w:fill="auto"/>
          </w:tcPr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225AE7" w:rsidTr="008447CA">
        <w:tc>
          <w:tcPr>
            <w:tcW w:w="2518" w:type="dxa"/>
            <w:shd w:val="clear" w:color="auto" w:fill="auto"/>
          </w:tcPr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補助金交付の可否</w:t>
            </w:r>
          </w:p>
        </w:tc>
        <w:tc>
          <w:tcPr>
            <w:tcW w:w="7035" w:type="dxa"/>
            <w:shd w:val="clear" w:color="auto" w:fill="auto"/>
          </w:tcPr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□交付</w:t>
            </w:r>
          </w:p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□不交付</w:t>
            </w:r>
          </w:p>
          <w:p w:rsidR="00225AE7" w:rsidRPr="008447CA" w:rsidRDefault="00225AE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225AE7" w:rsidTr="008447CA">
        <w:tc>
          <w:tcPr>
            <w:tcW w:w="2518" w:type="dxa"/>
            <w:shd w:val="clear" w:color="auto" w:fill="auto"/>
          </w:tcPr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補助金交付予定額</w:t>
            </w:r>
          </w:p>
        </w:tc>
        <w:tc>
          <w:tcPr>
            <w:tcW w:w="7035" w:type="dxa"/>
            <w:shd w:val="clear" w:color="auto" w:fill="auto"/>
          </w:tcPr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 xml:space="preserve">　　　　　　　　　　　　　　　　　円</w:t>
            </w:r>
          </w:p>
          <w:p w:rsidR="00225AE7" w:rsidRPr="008447CA" w:rsidRDefault="00225AE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225AE7" w:rsidTr="008447CA">
        <w:tc>
          <w:tcPr>
            <w:tcW w:w="2518" w:type="dxa"/>
            <w:shd w:val="clear" w:color="auto" w:fill="auto"/>
          </w:tcPr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不交付の理由</w:t>
            </w:r>
          </w:p>
        </w:tc>
        <w:tc>
          <w:tcPr>
            <w:tcW w:w="7035" w:type="dxa"/>
            <w:shd w:val="clear" w:color="auto" w:fill="auto"/>
          </w:tcPr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</w:tbl>
    <w:p w:rsidR="00225AE7" w:rsidRDefault="00225AE7" w:rsidP="00225AE7">
      <w:pPr>
        <w:pStyle w:val="a3"/>
        <w:jc w:val="left"/>
        <w:rPr>
          <w:spacing w:val="0"/>
        </w:rPr>
      </w:pPr>
    </w:p>
    <w:p w:rsidR="00CA0D2C" w:rsidRDefault="00CA0D2C" w:rsidP="00225AE7">
      <w:pPr>
        <w:pStyle w:val="a3"/>
        <w:jc w:val="left"/>
        <w:rPr>
          <w:spacing w:val="0"/>
        </w:rPr>
      </w:pPr>
    </w:p>
    <w:p w:rsidR="00CA0D2C" w:rsidRDefault="00CA0D2C" w:rsidP="00225AE7">
      <w:pPr>
        <w:pStyle w:val="a3"/>
        <w:jc w:val="left"/>
        <w:rPr>
          <w:spacing w:val="0"/>
        </w:rPr>
      </w:pPr>
    </w:p>
    <w:p w:rsidR="00CA0D2C" w:rsidRDefault="00CA0D2C" w:rsidP="00225AE7">
      <w:pPr>
        <w:pStyle w:val="a3"/>
        <w:jc w:val="left"/>
        <w:rPr>
          <w:spacing w:val="0"/>
        </w:rPr>
      </w:pPr>
    </w:p>
    <w:p w:rsidR="00CA0D2C" w:rsidRDefault="00CA0D2C" w:rsidP="00225AE7">
      <w:pPr>
        <w:pStyle w:val="a3"/>
        <w:jc w:val="left"/>
        <w:rPr>
          <w:spacing w:val="0"/>
        </w:rPr>
      </w:pPr>
    </w:p>
    <w:p w:rsidR="00CA0D2C" w:rsidRDefault="00CA0D2C" w:rsidP="00225AE7">
      <w:pPr>
        <w:pStyle w:val="a3"/>
        <w:jc w:val="left"/>
        <w:rPr>
          <w:spacing w:val="0"/>
        </w:rPr>
      </w:pPr>
    </w:p>
    <w:p w:rsidR="00CA0D2C" w:rsidRDefault="00CA0D2C" w:rsidP="00CA0D2C">
      <w:pPr>
        <w:pStyle w:val="a3"/>
        <w:rPr>
          <w:spacing w:val="0"/>
        </w:rPr>
      </w:pPr>
    </w:p>
    <w:sectPr w:rsidR="00CA0D2C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618" w:rsidRDefault="00CC7618" w:rsidP="00090FCF">
      <w:r>
        <w:separator/>
      </w:r>
    </w:p>
  </w:endnote>
  <w:endnote w:type="continuationSeparator" w:id="0">
    <w:p w:rsidR="00CC7618" w:rsidRDefault="00CC7618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618" w:rsidRDefault="00CC7618" w:rsidP="00090FCF">
      <w:r>
        <w:separator/>
      </w:r>
    </w:p>
  </w:footnote>
  <w:footnote w:type="continuationSeparator" w:id="0">
    <w:p w:rsidR="00CC7618" w:rsidRDefault="00CC7618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4105"/>
    <w:rsid w:val="00035CC2"/>
    <w:rsid w:val="00040B38"/>
    <w:rsid w:val="000900A6"/>
    <w:rsid w:val="00090FCF"/>
    <w:rsid w:val="000E6008"/>
    <w:rsid w:val="001056CA"/>
    <w:rsid w:val="00110F60"/>
    <w:rsid w:val="00124DAB"/>
    <w:rsid w:val="001306A3"/>
    <w:rsid w:val="0014436D"/>
    <w:rsid w:val="00146974"/>
    <w:rsid w:val="00152220"/>
    <w:rsid w:val="0016274C"/>
    <w:rsid w:val="0018118B"/>
    <w:rsid w:val="0018387D"/>
    <w:rsid w:val="001925AE"/>
    <w:rsid w:val="001931B3"/>
    <w:rsid w:val="0019789D"/>
    <w:rsid w:val="001A6592"/>
    <w:rsid w:val="001C165C"/>
    <w:rsid w:val="001D7053"/>
    <w:rsid w:val="001E565F"/>
    <w:rsid w:val="001F1A63"/>
    <w:rsid w:val="00225AE7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91F91"/>
    <w:rsid w:val="003B0E80"/>
    <w:rsid w:val="003C1A0A"/>
    <w:rsid w:val="003C4D78"/>
    <w:rsid w:val="003D063E"/>
    <w:rsid w:val="003F045F"/>
    <w:rsid w:val="00400DAA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C1FC1"/>
    <w:rsid w:val="004D4864"/>
    <w:rsid w:val="00501941"/>
    <w:rsid w:val="00503FD8"/>
    <w:rsid w:val="00506FD1"/>
    <w:rsid w:val="00513090"/>
    <w:rsid w:val="0055177D"/>
    <w:rsid w:val="00572056"/>
    <w:rsid w:val="00590DE4"/>
    <w:rsid w:val="00592725"/>
    <w:rsid w:val="005961F3"/>
    <w:rsid w:val="005A332E"/>
    <w:rsid w:val="005B3A68"/>
    <w:rsid w:val="005C01BA"/>
    <w:rsid w:val="00606DFC"/>
    <w:rsid w:val="00616A06"/>
    <w:rsid w:val="00642C03"/>
    <w:rsid w:val="0065071C"/>
    <w:rsid w:val="00651C9E"/>
    <w:rsid w:val="00657F1D"/>
    <w:rsid w:val="006A35B8"/>
    <w:rsid w:val="006C4BDB"/>
    <w:rsid w:val="006E3A2A"/>
    <w:rsid w:val="006E746D"/>
    <w:rsid w:val="00717DA2"/>
    <w:rsid w:val="0073353F"/>
    <w:rsid w:val="00740A24"/>
    <w:rsid w:val="00754C80"/>
    <w:rsid w:val="00773D1A"/>
    <w:rsid w:val="00776A61"/>
    <w:rsid w:val="00787AD8"/>
    <w:rsid w:val="007B111F"/>
    <w:rsid w:val="007B54D2"/>
    <w:rsid w:val="007C46D5"/>
    <w:rsid w:val="007E5E8B"/>
    <w:rsid w:val="008447CA"/>
    <w:rsid w:val="0086209C"/>
    <w:rsid w:val="008860F1"/>
    <w:rsid w:val="0089012C"/>
    <w:rsid w:val="008B423D"/>
    <w:rsid w:val="008D55B0"/>
    <w:rsid w:val="00950047"/>
    <w:rsid w:val="00993622"/>
    <w:rsid w:val="009A3B47"/>
    <w:rsid w:val="009D2485"/>
    <w:rsid w:val="009E3971"/>
    <w:rsid w:val="009E47C6"/>
    <w:rsid w:val="00A10726"/>
    <w:rsid w:val="00A23BFE"/>
    <w:rsid w:val="00A525AE"/>
    <w:rsid w:val="00A55A1E"/>
    <w:rsid w:val="00A5672B"/>
    <w:rsid w:val="00A634B1"/>
    <w:rsid w:val="00A655EA"/>
    <w:rsid w:val="00A71264"/>
    <w:rsid w:val="00A73CF2"/>
    <w:rsid w:val="00AD75CF"/>
    <w:rsid w:val="00B1088C"/>
    <w:rsid w:val="00B2420B"/>
    <w:rsid w:val="00B24E14"/>
    <w:rsid w:val="00B2534A"/>
    <w:rsid w:val="00B45497"/>
    <w:rsid w:val="00B47ACF"/>
    <w:rsid w:val="00B5266F"/>
    <w:rsid w:val="00B66B5C"/>
    <w:rsid w:val="00B80BE8"/>
    <w:rsid w:val="00BA6E20"/>
    <w:rsid w:val="00BB0DA5"/>
    <w:rsid w:val="00BB7C4E"/>
    <w:rsid w:val="00BC054D"/>
    <w:rsid w:val="00BD24C8"/>
    <w:rsid w:val="00BE25C1"/>
    <w:rsid w:val="00C3202C"/>
    <w:rsid w:val="00C717C0"/>
    <w:rsid w:val="00C7615E"/>
    <w:rsid w:val="00C924E2"/>
    <w:rsid w:val="00CA0D2C"/>
    <w:rsid w:val="00CB41C6"/>
    <w:rsid w:val="00CB5C80"/>
    <w:rsid w:val="00CC7618"/>
    <w:rsid w:val="00CF1186"/>
    <w:rsid w:val="00CF7183"/>
    <w:rsid w:val="00D07661"/>
    <w:rsid w:val="00D36E40"/>
    <w:rsid w:val="00D44916"/>
    <w:rsid w:val="00D67E98"/>
    <w:rsid w:val="00D728FD"/>
    <w:rsid w:val="00D878F6"/>
    <w:rsid w:val="00DC126C"/>
    <w:rsid w:val="00DC3966"/>
    <w:rsid w:val="00DD27C8"/>
    <w:rsid w:val="00DD372B"/>
    <w:rsid w:val="00DE16DC"/>
    <w:rsid w:val="00DF5D76"/>
    <w:rsid w:val="00DF796C"/>
    <w:rsid w:val="00E0773F"/>
    <w:rsid w:val="00EB476F"/>
    <w:rsid w:val="00EC799E"/>
    <w:rsid w:val="00EC7ECF"/>
    <w:rsid w:val="00ED1AAE"/>
    <w:rsid w:val="00EF0183"/>
    <w:rsid w:val="00F041F9"/>
    <w:rsid w:val="00F13A99"/>
    <w:rsid w:val="00F613BB"/>
    <w:rsid w:val="00F66D61"/>
    <w:rsid w:val="00F7007B"/>
    <w:rsid w:val="00F85EA7"/>
    <w:rsid w:val="00FA183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D03062-6771-45A5-AEF6-F3255B39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2024-12-25T02:17:00Z</dcterms:created>
  <dcterms:modified xsi:type="dcterms:W3CDTF">2024-12-25T02:17:00Z</dcterms:modified>
</cp:coreProperties>
</file>