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481867" w:rsidP="0048186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 w:rsidR="003A610B">
        <w:rPr>
          <w:rFonts w:ascii="ＭＳ 明朝" w:hAnsi="ＭＳ 明朝" w:hint="eastAsia"/>
        </w:rPr>
        <w:t>1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3A610B">
        <w:rPr>
          <w:rFonts w:ascii="ＭＳ 明朝" w:hAnsi="ＭＳ 明朝" w:hint="eastAsia"/>
        </w:rPr>
        <w:t>6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481867" w:rsidP="003A610B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</w:t>
      </w:r>
      <w:r w:rsidR="003A610B">
        <w:rPr>
          <w:rFonts w:hint="eastAsia"/>
          <w:spacing w:val="0"/>
        </w:rPr>
        <w:t xml:space="preserve">　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月</w:t>
      </w:r>
      <w:r w:rsidR="00747753">
        <w:rPr>
          <w:rFonts w:hint="eastAsia"/>
          <w:spacing w:val="0"/>
        </w:rPr>
        <w:t xml:space="preserve">　</w:t>
      </w:r>
      <w:r w:rsidR="003A610B">
        <w:rPr>
          <w:rFonts w:hint="eastAsia"/>
          <w:spacing w:val="0"/>
        </w:rPr>
        <w:t xml:space="preserve">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3A610B" w:rsidP="003A610B">
      <w:pPr>
        <w:pStyle w:val="a3"/>
        <w:ind w:firstLineChars="200" w:firstLine="44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宇美町</w:t>
      </w:r>
      <w:r>
        <w:rPr>
          <w:spacing w:val="0"/>
        </w:rPr>
        <w:t>長</w:t>
      </w:r>
    </w:p>
    <w:p w:rsidR="00225AE7" w:rsidRDefault="00225AE7" w:rsidP="00481867">
      <w:pPr>
        <w:pStyle w:val="a3"/>
        <w:jc w:val="left"/>
        <w:rPr>
          <w:spacing w:val="0"/>
        </w:rPr>
      </w:pPr>
    </w:p>
    <w:p w:rsidR="00225AE7" w:rsidRDefault="00330242" w:rsidP="0029541E">
      <w:pPr>
        <w:pStyle w:val="a3"/>
        <w:ind w:right="880" w:firstLineChars="1800" w:firstLine="396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194310</wp:posOffset>
                </wp:positionV>
                <wp:extent cx="2105025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80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98.15pt;margin-top:15.3pt;width:16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rFonts w:hint="eastAsia"/>
          <w:spacing w:val="0"/>
        </w:rPr>
        <w:t>申請</w:t>
      </w:r>
      <w:r w:rsidR="003A610B">
        <w:rPr>
          <w:spacing w:val="0"/>
        </w:rPr>
        <w:t>団体</w:t>
      </w:r>
      <w:r w:rsidR="003A610B">
        <w:rPr>
          <w:rFonts w:hint="eastAsia"/>
          <w:spacing w:val="0"/>
        </w:rPr>
        <w:t xml:space="preserve">　所在地</w:t>
      </w:r>
      <w:r w:rsidR="0029541E">
        <w:rPr>
          <w:rFonts w:hint="eastAsia"/>
          <w:spacing w:val="0"/>
        </w:rPr>
        <w:t>：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330242" w:rsidP="0029541E">
      <w:pPr>
        <w:pStyle w:val="a3"/>
        <w:ind w:right="880" w:firstLineChars="2300" w:firstLine="506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207010</wp:posOffset>
                </wp:positionV>
                <wp:extent cx="210502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1E159" id="AutoShape 2" o:spid="_x0000_s1026" type="#_x0000_t32" style="position:absolute;left:0;text-align:left;margin-left:298.15pt;margin-top:16.3pt;width:16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fl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XNKdGs&#10;xxY9vnqIzGQW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>団体名</w:t>
      </w:r>
      <w:r w:rsidR="0029541E">
        <w:rPr>
          <w:rFonts w:hint="eastAsia"/>
          <w:spacing w:val="0"/>
        </w:rPr>
        <w:t>：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3A610B" w:rsidP="0029541E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>代表</w:t>
      </w:r>
      <w:r>
        <w:rPr>
          <w:rFonts w:hint="eastAsia"/>
          <w:spacing w:val="0"/>
        </w:rPr>
        <w:t>者</w:t>
      </w:r>
      <w:r w:rsidR="0029541E">
        <w:rPr>
          <w:rFonts w:hint="eastAsia"/>
          <w:spacing w:val="0"/>
        </w:rPr>
        <w:t>：</w:t>
      </w:r>
    </w:p>
    <w:p w:rsidR="003A610B" w:rsidRDefault="00330242" w:rsidP="003A610B">
      <w:pPr>
        <w:pStyle w:val="a3"/>
        <w:ind w:right="880" w:firstLineChars="2300" w:firstLine="506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000F7" id="AutoShape 3" o:spid="_x0000_s1026" type="#_x0000_t32" style="position:absolute;left:0;text-align:left;margin-left:298.15pt;margin-top:2.2pt;width:16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 xml:space="preserve">　　　　</w:t>
      </w:r>
    </w:p>
    <w:p w:rsidR="003A610B" w:rsidRPr="003A610B" w:rsidRDefault="003A610B" w:rsidP="0029541E">
      <w:pPr>
        <w:pStyle w:val="a3"/>
        <w:ind w:right="880" w:firstLineChars="2300" w:firstLine="5060"/>
        <w:rPr>
          <w:rFonts w:hint="eastAsia"/>
          <w:spacing w:val="0"/>
        </w:rPr>
      </w:pPr>
      <w:r>
        <w:rPr>
          <w:spacing w:val="0"/>
        </w:rPr>
        <w:t>電話番号</w:t>
      </w:r>
      <w:r w:rsidR="0029541E">
        <w:rPr>
          <w:rFonts w:hint="eastAsia"/>
          <w:spacing w:val="0"/>
        </w:rPr>
        <w:t>：</w:t>
      </w:r>
    </w:p>
    <w:p w:rsidR="00A343A5" w:rsidRDefault="00330242" w:rsidP="00225AE7">
      <w:pPr>
        <w:pStyle w:val="a3"/>
        <w:jc w:val="righ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29210</wp:posOffset>
                </wp:positionV>
                <wp:extent cx="210502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CAD9F" id="AutoShape 4" o:spid="_x0000_s1026" type="#_x0000_t32" style="position:absolute;left:0;text-align:left;margin-left:298.15pt;margin-top:2.3pt;width:16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LZ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WdUaJZ&#10;jy16fPUQmUke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</w:p>
    <w:p w:rsidR="00A343A5" w:rsidRPr="0029541E" w:rsidRDefault="00A343A5" w:rsidP="00225AE7">
      <w:pPr>
        <w:pStyle w:val="a3"/>
        <w:jc w:val="right"/>
        <w:rPr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</w:p>
    <w:p w:rsidR="00225AE7" w:rsidRDefault="003A610B" w:rsidP="003A610B">
      <w:pPr>
        <w:pStyle w:val="a3"/>
        <w:ind w:firstLineChars="1000" w:firstLine="2220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年度</w:t>
      </w:r>
      <w:r w:rsidR="00225AE7">
        <w:rPr>
          <w:rFonts w:ascii="ＭＳ 明朝" w:hAnsi="ＭＳ 明朝" w:hint="eastAsia"/>
          <w:spacing w:val="1"/>
        </w:rPr>
        <w:t>宇美町</w:t>
      </w:r>
      <w:r>
        <w:rPr>
          <w:rFonts w:ascii="ＭＳ 明朝" w:hAnsi="ＭＳ 明朝" w:hint="eastAsia"/>
          <w:spacing w:val="1"/>
        </w:rPr>
        <w:t>健康</w:t>
      </w:r>
      <w:r>
        <w:rPr>
          <w:rFonts w:ascii="ＭＳ 明朝" w:hAnsi="ＭＳ 明朝"/>
          <w:spacing w:val="1"/>
        </w:rPr>
        <w:t>増進活動</w:t>
      </w:r>
      <w:r w:rsidR="00225AE7">
        <w:rPr>
          <w:rFonts w:ascii="ＭＳ 明朝" w:hAnsi="ＭＳ 明朝" w:hint="eastAsia"/>
        </w:rPr>
        <w:t>補助金交付</w:t>
      </w:r>
      <w:r>
        <w:rPr>
          <w:rFonts w:ascii="ＭＳ 明朝" w:hAnsi="ＭＳ 明朝" w:hint="eastAsia"/>
        </w:rPr>
        <w:t>申請書</w:t>
      </w:r>
    </w:p>
    <w:p w:rsidR="00225AE7" w:rsidRDefault="00330242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116840</wp:posOffset>
                </wp:positionV>
                <wp:extent cx="962025" cy="63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583D" id="AutoShape 7" o:spid="_x0000_s1026" type="#_x0000_t32" style="position:absolute;left:0;text-align:left;margin-left:39.4pt;margin-top:9.2pt;width:75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">
                <v:stroke dashstyle="1 1" endcap="round"/>
              </v:shape>
            </w:pict>
          </mc:Fallback>
        </mc:AlternateContent>
      </w:r>
    </w:p>
    <w:p w:rsidR="00A343A5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/>
        </w:rPr>
        <w:t xml:space="preserve">　　　</w:t>
      </w:r>
    </w:p>
    <w:p w:rsidR="00225AE7" w:rsidRDefault="00A343A5" w:rsidP="00A343A5">
      <w:pPr>
        <w:pStyle w:val="a3"/>
        <w:ind w:firstLineChars="500" w:firstLine="113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年度</w:t>
      </w:r>
      <w:r>
        <w:rPr>
          <w:rFonts w:ascii="ＭＳ 明朝" w:hAnsi="ＭＳ 明朝" w:hint="eastAsia"/>
        </w:rPr>
        <w:t>において、</w:t>
      </w:r>
      <w:r>
        <w:rPr>
          <w:rFonts w:ascii="ＭＳ 明朝" w:hAnsi="ＭＳ 明朝"/>
        </w:rPr>
        <w:t>次の</w:t>
      </w:r>
      <w:r>
        <w:rPr>
          <w:rFonts w:ascii="ＭＳ 明朝" w:hAnsi="ＭＳ 明朝" w:hint="eastAsia"/>
        </w:rPr>
        <w:t>とおり</w:t>
      </w:r>
      <w:r>
        <w:rPr>
          <w:rFonts w:ascii="ＭＳ 明朝" w:hAnsi="ＭＳ 明朝"/>
        </w:rPr>
        <w:t>補助事業を実施したいので宇美町健康増進</w:t>
      </w:r>
      <w:r>
        <w:rPr>
          <w:rFonts w:ascii="ＭＳ 明朝" w:hAnsi="ＭＳ 明朝" w:hint="eastAsia"/>
        </w:rPr>
        <w:t>活動</w:t>
      </w:r>
      <w:r>
        <w:rPr>
          <w:rFonts w:ascii="ＭＳ 明朝" w:hAnsi="ＭＳ 明朝"/>
        </w:rPr>
        <w:t>補助金交付要綱第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条の規定により補助金の交付を申請します。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p w:rsidR="00CA0D2C" w:rsidRDefault="00A343A5" w:rsidP="00CA0D2C">
      <w:pPr>
        <w:pStyle w:val="a3"/>
        <w:rPr>
          <w:spacing w:val="0"/>
        </w:rPr>
      </w:pP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．</w:t>
      </w:r>
      <w:r>
        <w:rPr>
          <w:spacing w:val="0"/>
        </w:rPr>
        <w:t>補助事業の目的及び内容（</w:t>
      </w:r>
      <w:r>
        <w:rPr>
          <w:rFonts w:hint="eastAsia"/>
          <w:spacing w:val="0"/>
        </w:rPr>
        <w:t>概要</w:t>
      </w:r>
      <w:r>
        <w:rPr>
          <w:spacing w:val="0"/>
        </w:rPr>
        <w:t>）</w:t>
      </w: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．補助事業の完了</w:t>
      </w:r>
      <w:r>
        <w:rPr>
          <w:spacing w:val="0"/>
        </w:rPr>
        <w:t>予定日</w:t>
      </w: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  <w:r>
        <w:rPr>
          <w:rFonts w:hint="eastAsia"/>
          <w:spacing w:val="0"/>
        </w:rPr>
        <w:t>3</w:t>
      </w:r>
      <w:r>
        <w:rPr>
          <w:spacing w:val="0"/>
        </w:rPr>
        <w:t>．添付書類</w:t>
      </w:r>
    </w:p>
    <w:p w:rsidR="00A343A5" w:rsidRDefault="00A343A5" w:rsidP="00CA0D2C">
      <w:pPr>
        <w:pStyle w:val="a3"/>
        <w:rPr>
          <w:spacing w:val="0"/>
        </w:rPr>
      </w:pPr>
      <w:r>
        <w:rPr>
          <w:rFonts w:hint="eastAsia"/>
          <w:spacing w:val="0"/>
        </w:rPr>
        <w:t>（</w:t>
      </w: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）事業実施</w:t>
      </w:r>
      <w:r>
        <w:rPr>
          <w:spacing w:val="0"/>
        </w:rPr>
        <w:t>計画書</w:t>
      </w:r>
    </w:p>
    <w:p w:rsidR="00A343A5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  <w:r>
        <w:rPr>
          <w:rFonts w:hint="eastAsia"/>
          <w:spacing w:val="0"/>
        </w:rPr>
        <w:t>（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）収支予算書</w:t>
      </w:r>
    </w:p>
    <w:p w:rsidR="00A343A5" w:rsidRDefault="00A343A5" w:rsidP="00CA0D2C">
      <w:pPr>
        <w:pStyle w:val="a3"/>
        <w:rPr>
          <w:spacing w:val="0"/>
        </w:rPr>
      </w:pPr>
    </w:p>
    <w:p w:rsidR="00A343A5" w:rsidRPr="00A343A5" w:rsidRDefault="00A343A5" w:rsidP="00CA0D2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（</w:t>
      </w:r>
      <w:r>
        <w:rPr>
          <w:rFonts w:hint="eastAsia"/>
          <w:spacing w:val="0"/>
        </w:rPr>
        <w:t>3</w:t>
      </w:r>
      <w:r>
        <w:rPr>
          <w:rFonts w:hint="eastAsia"/>
          <w:spacing w:val="0"/>
        </w:rPr>
        <w:t>）その他</w:t>
      </w:r>
      <w:r>
        <w:rPr>
          <w:spacing w:val="0"/>
        </w:rPr>
        <w:t>、町長が認める書類</w:t>
      </w:r>
    </w:p>
    <w:sectPr w:rsidR="00A343A5" w:rsidRPr="00A343A5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DEE" w:rsidRDefault="00BF3DEE" w:rsidP="00090FCF">
      <w:r>
        <w:separator/>
      </w:r>
    </w:p>
  </w:endnote>
  <w:endnote w:type="continuationSeparator" w:id="0">
    <w:p w:rsidR="00BF3DEE" w:rsidRDefault="00BF3DEE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DEE" w:rsidRDefault="00BF3DEE" w:rsidP="00090FCF">
      <w:r>
        <w:separator/>
      </w:r>
    </w:p>
  </w:footnote>
  <w:footnote w:type="continuationSeparator" w:id="0">
    <w:p w:rsidR="00BF3DEE" w:rsidRDefault="00BF3DEE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B0919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72B94"/>
    <w:rsid w:val="002740F2"/>
    <w:rsid w:val="0029541E"/>
    <w:rsid w:val="002A3E33"/>
    <w:rsid w:val="002B23A5"/>
    <w:rsid w:val="002C4A5D"/>
    <w:rsid w:val="00302181"/>
    <w:rsid w:val="00304A8C"/>
    <w:rsid w:val="0031115E"/>
    <w:rsid w:val="00330242"/>
    <w:rsid w:val="00330E0E"/>
    <w:rsid w:val="00391F91"/>
    <w:rsid w:val="003A610B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9B"/>
    <w:rsid w:val="00503FD8"/>
    <w:rsid w:val="00504E3C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249A"/>
    <w:rsid w:val="00606DFC"/>
    <w:rsid w:val="00616A06"/>
    <w:rsid w:val="00642C03"/>
    <w:rsid w:val="0065071C"/>
    <w:rsid w:val="00651C9E"/>
    <w:rsid w:val="00657F1D"/>
    <w:rsid w:val="0067510D"/>
    <w:rsid w:val="006A35B8"/>
    <w:rsid w:val="006E3A2A"/>
    <w:rsid w:val="006E746D"/>
    <w:rsid w:val="00717DA2"/>
    <w:rsid w:val="0073353F"/>
    <w:rsid w:val="00740A24"/>
    <w:rsid w:val="00747753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D2485"/>
    <w:rsid w:val="009E47C6"/>
    <w:rsid w:val="00A10726"/>
    <w:rsid w:val="00A23BFE"/>
    <w:rsid w:val="00A343A5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BF3DEE"/>
    <w:rsid w:val="00C3202C"/>
    <w:rsid w:val="00C717C0"/>
    <w:rsid w:val="00C7615E"/>
    <w:rsid w:val="00C77B21"/>
    <w:rsid w:val="00C924E2"/>
    <w:rsid w:val="00CA0D2C"/>
    <w:rsid w:val="00CB41C6"/>
    <w:rsid w:val="00CB5C80"/>
    <w:rsid w:val="00CF104F"/>
    <w:rsid w:val="00CF1186"/>
    <w:rsid w:val="00CF7183"/>
    <w:rsid w:val="00D07661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37B5E"/>
    <w:rsid w:val="00F5773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53DD0-DB06-4F26-81CD-F41DE2A5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2024-12-25T04:17:00Z</dcterms:created>
  <dcterms:modified xsi:type="dcterms:W3CDTF">2024-12-25T04:17:00Z</dcterms:modified>
</cp:coreProperties>
</file>